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719513600" behindDoc="0" locked="0" layoutInCell="0" allowOverlap="1">
            <wp:simplePos x="0" y="0"/>
            <wp:positionH relativeFrom="column">
              <wp:posOffset>-700405</wp:posOffset>
            </wp:positionH>
            <wp:positionV relativeFrom="page">
              <wp:posOffset>572770</wp:posOffset>
            </wp:positionV>
            <wp:extent cx="1403350" cy="1403350"/>
            <wp:effectExtent l="38100" t="38100" r="44450" b="44450"/>
            <wp:wrapNone/>
            <wp:docPr id="9" name="图片 9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rgbClr val="FF7C7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-1180465</wp:posOffset>
                </wp:positionH>
                <wp:positionV relativeFrom="paragraph">
                  <wp:posOffset>-950595</wp:posOffset>
                </wp:positionV>
                <wp:extent cx="7635875" cy="10765155"/>
                <wp:effectExtent l="0" t="0" r="3175" b="1714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2.95pt;margin-top:-74.85pt;height:847.65pt;width:601.25pt;z-index:-251645952;v-text-anchor:middle;mso-width-relative:page;mso-height-relative:page;" fillcolor="#FFFFFF [3212]" filled="t" stroked="f" coordsize="21600,21600" o:gfxdata="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O/P/fDdAAAA&#10;DwEAAA8AAAAAAAAAAQAgAAAAIgAAAGRycy9kb3ducmV2LnhtbFBLAQIUABQAAAAIAIdO4kDN0yRy&#10;UQIAAH8EAAAOAAAAAAAAAAEAIAAAACwBAABkcnMvZTJvRG9jLnhtbFBLBQYAAAAABgAGAFkBAADv&#10;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2831465</wp:posOffset>
                </wp:positionV>
                <wp:extent cx="5281930" cy="508635"/>
                <wp:effectExtent l="0" t="0" r="0" b="5715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930" cy="508635"/>
                          <a:chOff x="0" y="0"/>
                          <a:chExt cx="5282056" cy="508635"/>
                        </a:xfrm>
                      </wpg:grpSpPr>
                      <wps:wsp>
                        <wps:cNvPr id="11" name="矩形 5"/>
                        <wps:cNvSpPr/>
                        <wps:spPr>
                          <a:xfrm>
                            <a:off x="1549191" y="30228"/>
                            <a:ext cx="3732865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3" name="组合 83"/>
                        <wpg:cNvGrpSpPr/>
                        <wpg:grpSpPr>
                          <a:xfrm>
                            <a:off x="0" y="0"/>
                            <a:ext cx="1642745" cy="508635"/>
                            <a:chOff x="0" y="14288"/>
                            <a:chExt cx="1642806" cy="508793"/>
                          </a:xfrm>
                        </wpg:grpSpPr>
                        <wpg:grpSp>
                          <wpg:cNvPr id="36" name="组合 36"/>
                          <wpg:cNvGrpSpPr/>
                          <wpg:grpSpPr>
                            <a:xfrm>
                              <a:off x="0" y="42862"/>
                              <a:ext cx="1642806" cy="480219"/>
                              <a:chOff x="0" y="0"/>
                              <a:chExt cx="1642806" cy="480219"/>
                            </a:xfrm>
                          </wpg:grpSpPr>
                          <wps:wsp>
                            <wps:cNvPr id="37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40" name="矩形 40"/>
                            <wps:cNvSpPr/>
                            <wps:spPr>
                              <a:xfrm>
                                <a:off x="2" y="0"/>
                                <a:ext cx="1642804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20" name="矩形 20"/>
                          <wps:cNvSpPr/>
                          <wps:spPr>
                            <a:xfrm>
                              <a:off x="257174" y="14288"/>
                              <a:ext cx="1171573" cy="385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实践经历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79" name="Freeform 103"/>
                          <wps:cNvSpPr/>
                          <wps:spPr bwMode="auto">
                            <a:xfrm>
                              <a:off x="85725" y="107156"/>
                              <a:ext cx="257175" cy="215265"/>
                            </a:xfrm>
                            <a:custGeom>
                              <a:avLst/>
                              <a:gdLst>
                                <a:gd name="T0" fmla="*/ 161 w 286"/>
                                <a:gd name="T1" fmla="*/ 17 h 239"/>
                                <a:gd name="T2" fmla="*/ 0 w 286"/>
                                <a:gd name="T3" fmla="*/ 22 h 239"/>
                                <a:gd name="T4" fmla="*/ 153 w 286"/>
                                <a:gd name="T5" fmla="*/ 238 h 239"/>
                                <a:gd name="T6" fmla="*/ 196 w 286"/>
                                <a:gd name="T7" fmla="*/ 230 h 239"/>
                                <a:gd name="T8" fmla="*/ 284 w 286"/>
                                <a:gd name="T9" fmla="*/ 207 h 239"/>
                                <a:gd name="T10" fmla="*/ 75 w 286"/>
                                <a:gd name="T11" fmla="*/ 218 h 239"/>
                                <a:gd name="T12" fmla="*/ 75 w 286"/>
                                <a:gd name="T13" fmla="*/ 32 h 239"/>
                                <a:gd name="T14" fmla="*/ 143 w 286"/>
                                <a:gd name="T15" fmla="*/ 218 h 239"/>
                                <a:gd name="T16" fmla="*/ 143 w 286"/>
                                <a:gd name="T17" fmla="*/ 32 h 239"/>
                                <a:gd name="T18" fmla="*/ 213 w 286"/>
                                <a:gd name="T19" fmla="*/ 216 h 239"/>
                                <a:gd name="T20" fmla="*/ 263 w 286"/>
                                <a:gd name="T21" fmla="*/ 202 h 239"/>
                                <a:gd name="T22" fmla="*/ 33 w 286"/>
                                <a:gd name="T23" fmla="*/ 193 h 239"/>
                                <a:gd name="T24" fmla="*/ 61 w 286"/>
                                <a:gd name="T25" fmla="*/ 194 h 239"/>
                                <a:gd name="T26" fmla="*/ 61 w 286"/>
                                <a:gd name="T27" fmla="*/ 165 h 239"/>
                                <a:gd name="T28" fmla="*/ 33 w 286"/>
                                <a:gd name="T29" fmla="*/ 165 h 239"/>
                                <a:gd name="T30" fmla="*/ 41 w 286"/>
                                <a:gd name="T31" fmla="*/ 174 h 239"/>
                                <a:gd name="T32" fmla="*/ 53 w 286"/>
                                <a:gd name="T33" fmla="*/ 174 h 239"/>
                                <a:gd name="T34" fmla="*/ 53 w 286"/>
                                <a:gd name="T35" fmla="*/ 185 h 239"/>
                                <a:gd name="T36" fmla="*/ 41 w 286"/>
                                <a:gd name="T37" fmla="*/ 185 h 239"/>
                                <a:gd name="T38" fmla="*/ 45 w 286"/>
                                <a:gd name="T39" fmla="*/ 132 h 239"/>
                                <a:gd name="T40" fmla="*/ 51 w 286"/>
                                <a:gd name="T41" fmla="*/ 55 h 239"/>
                                <a:gd name="T42" fmla="*/ 40 w 286"/>
                                <a:gd name="T43" fmla="*/ 126 h 239"/>
                                <a:gd name="T44" fmla="*/ 194 w 286"/>
                                <a:gd name="T45" fmla="*/ 46 h 239"/>
                                <a:gd name="T46" fmla="*/ 215 w 286"/>
                                <a:gd name="T47" fmla="*/ 126 h 239"/>
                                <a:gd name="T48" fmla="*/ 194 w 286"/>
                                <a:gd name="T49" fmla="*/ 46 h 239"/>
                                <a:gd name="T50" fmla="*/ 99 w 286"/>
                                <a:gd name="T51" fmla="*/ 194 h 239"/>
                                <a:gd name="T52" fmla="*/ 128 w 286"/>
                                <a:gd name="T53" fmla="*/ 194 h 239"/>
                                <a:gd name="T54" fmla="*/ 114 w 286"/>
                                <a:gd name="T55" fmla="*/ 160 h 239"/>
                                <a:gd name="T56" fmla="*/ 94 w 286"/>
                                <a:gd name="T57" fmla="*/ 180 h 239"/>
                                <a:gd name="T58" fmla="*/ 108 w 286"/>
                                <a:gd name="T59" fmla="*/ 174 h 239"/>
                                <a:gd name="T60" fmla="*/ 119 w 286"/>
                                <a:gd name="T61" fmla="*/ 174 h 239"/>
                                <a:gd name="T62" fmla="*/ 119 w 286"/>
                                <a:gd name="T63" fmla="*/ 185 h 239"/>
                                <a:gd name="T64" fmla="*/ 108 w 286"/>
                                <a:gd name="T65" fmla="*/ 185 h 239"/>
                                <a:gd name="T66" fmla="*/ 117 w 286"/>
                                <a:gd name="T67" fmla="*/ 132 h 239"/>
                                <a:gd name="T68" fmla="*/ 123 w 286"/>
                                <a:gd name="T69" fmla="*/ 55 h 239"/>
                                <a:gd name="T70" fmla="*/ 111 w 286"/>
                                <a:gd name="T71" fmla="*/ 126 h 239"/>
                                <a:gd name="T72" fmla="*/ 215 w 286"/>
                                <a:gd name="T73" fmla="*/ 158 h 239"/>
                                <a:gd name="T74" fmla="*/ 215 w 286"/>
                                <a:gd name="T75" fmla="*/ 186 h 239"/>
                                <a:gd name="T76" fmla="*/ 243 w 286"/>
                                <a:gd name="T77" fmla="*/ 186 h 239"/>
                                <a:gd name="T78" fmla="*/ 243 w 286"/>
                                <a:gd name="T79" fmla="*/ 158 h 239"/>
                                <a:gd name="T80" fmla="*/ 229 w 286"/>
                                <a:gd name="T81" fmla="*/ 152 h 239"/>
                                <a:gd name="T82" fmla="*/ 223 w 286"/>
                                <a:gd name="T83" fmla="*/ 166 h 239"/>
                                <a:gd name="T84" fmla="*/ 237 w 286"/>
                                <a:gd name="T85" fmla="*/ 172 h 239"/>
                                <a:gd name="T86" fmla="*/ 223 w 286"/>
                                <a:gd name="T87" fmla="*/ 178 h 239"/>
                                <a:gd name="T88" fmla="*/ 223 w 286"/>
                                <a:gd name="T89" fmla="*/ 166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86" h="239">
                                  <a:moveTo>
                                    <a:pt x="231" y="8"/>
                                  </a:moveTo>
                                  <a:cubicBezTo>
                                    <a:pt x="230" y="3"/>
                                    <a:pt x="224" y="0"/>
                                    <a:pt x="219" y="1"/>
                                  </a:cubicBezTo>
                                  <a:cubicBezTo>
                                    <a:pt x="161" y="17"/>
                                    <a:pt x="161" y="17"/>
                                    <a:pt x="161" y="17"/>
                                  </a:cubicBezTo>
                                  <a:cubicBezTo>
                                    <a:pt x="159" y="14"/>
                                    <a:pt x="156" y="12"/>
                                    <a:pt x="153" y="12"/>
                                  </a:cubicBezTo>
                                  <a:cubicBezTo>
                                    <a:pt x="10" y="12"/>
                                    <a:pt x="10" y="12"/>
                                    <a:pt x="10" y="12"/>
                                  </a:cubicBezTo>
                                  <a:cubicBezTo>
                                    <a:pt x="4" y="12"/>
                                    <a:pt x="0" y="17"/>
                                    <a:pt x="0" y="22"/>
                                  </a:cubicBezTo>
                                  <a:cubicBezTo>
                                    <a:pt x="0" y="228"/>
                                    <a:pt x="0" y="228"/>
                                    <a:pt x="0" y="228"/>
                                  </a:cubicBezTo>
                                  <a:cubicBezTo>
                                    <a:pt x="0" y="233"/>
                                    <a:pt x="4" y="238"/>
                                    <a:pt x="10" y="238"/>
                                  </a:cubicBezTo>
                                  <a:cubicBezTo>
                                    <a:pt x="153" y="238"/>
                                    <a:pt x="153" y="238"/>
                                    <a:pt x="153" y="238"/>
                                  </a:cubicBezTo>
                                  <a:cubicBezTo>
                                    <a:pt x="158" y="238"/>
                                    <a:pt x="162" y="233"/>
                                    <a:pt x="162" y="228"/>
                                  </a:cubicBezTo>
                                  <a:cubicBezTo>
                                    <a:pt x="162" y="104"/>
                                    <a:pt x="162" y="104"/>
                                    <a:pt x="162" y="104"/>
                                  </a:cubicBezTo>
                                  <a:cubicBezTo>
                                    <a:pt x="196" y="230"/>
                                    <a:pt x="196" y="230"/>
                                    <a:pt x="196" y="230"/>
                                  </a:cubicBezTo>
                                  <a:cubicBezTo>
                                    <a:pt x="198" y="236"/>
                                    <a:pt x="203" y="239"/>
                                    <a:pt x="208" y="237"/>
                                  </a:cubicBezTo>
                                  <a:cubicBezTo>
                                    <a:pt x="277" y="219"/>
                                    <a:pt x="277" y="219"/>
                                    <a:pt x="277" y="219"/>
                                  </a:cubicBezTo>
                                  <a:cubicBezTo>
                                    <a:pt x="283" y="217"/>
                                    <a:pt x="286" y="212"/>
                                    <a:pt x="284" y="207"/>
                                  </a:cubicBezTo>
                                  <a:cubicBezTo>
                                    <a:pt x="231" y="8"/>
                                    <a:pt x="231" y="8"/>
                                    <a:pt x="231" y="8"/>
                                  </a:cubicBezTo>
                                  <a:close/>
                                  <a:moveTo>
                                    <a:pt x="75" y="218"/>
                                  </a:move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ubicBezTo>
                                    <a:pt x="19" y="218"/>
                                    <a:pt x="19" y="218"/>
                                    <a:pt x="19" y="218"/>
                                  </a:cubicBezTo>
                                  <a:cubicBezTo>
                                    <a:pt x="19" y="32"/>
                                    <a:pt x="19" y="32"/>
                                    <a:pt x="19" y="32"/>
                                  </a:cubicBezTo>
                                  <a:cubicBezTo>
                                    <a:pt x="75" y="32"/>
                                    <a:pt x="75" y="32"/>
                                    <a:pt x="75" y="32"/>
                                  </a:cubicBezTo>
                                  <a:cubicBezTo>
                                    <a:pt x="75" y="218"/>
                                    <a:pt x="75" y="218"/>
                                    <a:pt x="75" y="218"/>
                                  </a:cubicBezTo>
                                  <a:close/>
                                  <a:moveTo>
                                    <a:pt x="143" y="218"/>
                                  </a:move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ubicBezTo>
                                    <a:pt x="87" y="218"/>
                                    <a:pt x="87" y="218"/>
                                    <a:pt x="87" y="218"/>
                                  </a:cubicBezTo>
                                  <a:cubicBezTo>
                                    <a:pt x="87" y="32"/>
                                    <a:pt x="87" y="32"/>
                                    <a:pt x="87" y="32"/>
                                  </a:cubicBezTo>
                                  <a:cubicBezTo>
                                    <a:pt x="143" y="32"/>
                                    <a:pt x="143" y="32"/>
                                    <a:pt x="143" y="32"/>
                                  </a:cubicBez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lose/>
                                  <a:moveTo>
                                    <a:pt x="213" y="216"/>
                                  </a:move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ubicBezTo>
                                    <a:pt x="165" y="36"/>
                                    <a:pt x="165" y="36"/>
                                    <a:pt x="165" y="36"/>
                                  </a:cubicBezTo>
                                  <a:cubicBezTo>
                                    <a:pt x="215" y="23"/>
                                    <a:pt x="215" y="23"/>
                                    <a:pt x="215" y="23"/>
                                  </a:cubicBezTo>
                                  <a:cubicBezTo>
                                    <a:pt x="263" y="202"/>
                                    <a:pt x="263" y="202"/>
                                    <a:pt x="263" y="202"/>
                                  </a:cubicBezTo>
                                  <a:cubicBezTo>
                                    <a:pt x="213" y="216"/>
                                    <a:pt x="213" y="216"/>
                                    <a:pt x="213" y="216"/>
                                  </a:cubicBezTo>
                                  <a:close/>
                                  <a:moveTo>
                                    <a:pt x="33" y="193"/>
                                  </a:moveTo>
                                  <a:cubicBezTo>
                                    <a:pt x="33" y="193"/>
                                    <a:pt x="33" y="193"/>
                                    <a:pt x="33" y="193"/>
                                  </a:cubicBezTo>
                                  <a:cubicBezTo>
                                    <a:pt x="33" y="194"/>
                                    <a:pt x="33" y="194"/>
                                    <a:pt x="33" y="194"/>
                                  </a:cubicBezTo>
                                  <a:cubicBezTo>
                                    <a:pt x="37" y="197"/>
                                    <a:pt x="42" y="199"/>
                                    <a:pt x="47" y="199"/>
                                  </a:cubicBezTo>
                                  <a:cubicBezTo>
                                    <a:pt x="53" y="199"/>
                                    <a:pt x="57" y="197"/>
                                    <a:pt x="61" y="194"/>
                                  </a:cubicBezTo>
                                  <a:cubicBezTo>
                                    <a:pt x="61" y="194"/>
                                    <a:pt x="61" y="194"/>
                                    <a:pt x="61" y="194"/>
                                  </a:cubicBezTo>
                                  <a:cubicBezTo>
                                    <a:pt x="65" y="190"/>
                                    <a:pt x="67" y="185"/>
                                    <a:pt x="67" y="180"/>
                                  </a:cubicBezTo>
                                  <a:cubicBezTo>
                                    <a:pt x="67" y="174"/>
                                    <a:pt x="65" y="169"/>
                                    <a:pt x="61" y="165"/>
                                  </a:cubicBezTo>
                                  <a:cubicBezTo>
                                    <a:pt x="61" y="165"/>
                                    <a:pt x="61" y="165"/>
                                    <a:pt x="61" y="165"/>
                                  </a:cubicBezTo>
                                  <a:cubicBezTo>
                                    <a:pt x="58" y="162"/>
                                    <a:pt x="53" y="160"/>
                                    <a:pt x="47" y="160"/>
                                  </a:cubicBezTo>
                                  <a:cubicBezTo>
                                    <a:pt x="42" y="160"/>
                                    <a:pt x="37" y="162"/>
                                    <a:pt x="33" y="165"/>
                                  </a:cubicBezTo>
                                  <a:cubicBezTo>
                                    <a:pt x="30" y="169"/>
                                    <a:pt x="27" y="174"/>
                                    <a:pt x="27" y="180"/>
                                  </a:cubicBezTo>
                                  <a:cubicBezTo>
                                    <a:pt x="27" y="185"/>
                                    <a:pt x="29" y="190"/>
                                    <a:pt x="33" y="193"/>
                                  </a:cubicBezTo>
                                  <a:close/>
                                  <a:moveTo>
                                    <a:pt x="41" y="174"/>
                                  </a:moveTo>
                                  <a:cubicBezTo>
                                    <a:pt x="41" y="174"/>
                                    <a:pt x="41" y="174"/>
                                    <a:pt x="41" y="174"/>
                                  </a:cubicBezTo>
                                  <a:cubicBezTo>
                                    <a:pt x="43" y="172"/>
                                    <a:pt x="45" y="171"/>
                                    <a:pt x="47" y="171"/>
                                  </a:cubicBezTo>
                                  <a:cubicBezTo>
                                    <a:pt x="49" y="171"/>
                                    <a:pt x="51" y="172"/>
                                    <a:pt x="53" y="174"/>
                                  </a:cubicBezTo>
                                  <a:cubicBezTo>
                                    <a:pt x="53" y="174"/>
                                    <a:pt x="53" y="174"/>
                                    <a:pt x="53" y="174"/>
                                  </a:cubicBezTo>
                                  <a:cubicBezTo>
                                    <a:pt x="54" y="175"/>
                                    <a:pt x="55" y="177"/>
                                    <a:pt x="55" y="180"/>
                                  </a:cubicBezTo>
                                  <a:cubicBezTo>
                                    <a:pt x="55" y="182"/>
                                    <a:pt x="54" y="184"/>
                                    <a:pt x="53" y="185"/>
                                  </a:cubicBezTo>
                                  <a:cubicBezTo>
                                    <a:pt x="51" y="187"/>
                                    <a:pt x="49" y="188"/>
                                    <a:pt x="47" y="188"/>
                                  </a:cubicBezTo>
                                  <a:cubicBezTo>
                                    <a:pt x="45" y="188"/>
                                    <a:pt x="43" y="187"/>
                                    <a:pt x="41" y="185"/>
                                  </a:cubicBezTo>
                                  <a:cubicBezTo>
                                    <a:pt x="41" y="185"/>
                                    <a:pt x="41" y="185"/>
                                    <a:pt x="41" y="185"/>
                                  </a:cubicBezTo>
                                  <a:cubicBezTo>
                                    <a:pt x="40" y="184"/>
                                    <a:pt x="39" y="182"/>
                                    <a:pt x="39" y="180"/>
                                  </a:cubicBezTo>
                                  <a:cubicBezTo>
                                    <a:pt x="39" y="177"/>
                                    <a:pt x="40" y="175"/>
                                    <a:pt x="41" y="174"/>
                                  </a:cubicBezTo>
                                  <a:close/>
                                  <a:moveTo>
                                    <a:pt x="45" y="132"/>
                                  </a:moveTo>
                                  <a:cubicBezTo>
                                    <a:pt x="45" y="132"/>
                                    <a:pt x="45" y="132"/>
                                    <a:pt x="45" y="132"/>
                                  </a:cubicBezTo>
                                  <a:cubicBezTo>
                                    <a:pt x="49" y="132"/>
                                    <a:pt x="51" y="129"/>
                                    <a:pt x="51" y="126"/>
                                  </a:cubicBezTo>
                                  <a:cubicBezTo>
                                    <a:pt x="51" y="55"/>
                                    <a:pt x="51" y="55"/>
                                    <a:pt x="51" y="55"/>
                                  </a:cubicBezTo>
                                  <a:cubicBezTo>
                                    <a:pt x="51" y="51"/>
                                    <a:pt x="49" y="49"/>
                                    <a:pt x="45" y="49"/>
                                  </a:cubicBezTo>
                                  <a:cubicBezTo>
                                    <a:pt x="42" y="49"/>
                                    <a:pt x="40" y="51"/>
                                    <a:pt x="40" y="55"/>
                                  </a:cubicBezTo>
                                  <a:cubicBezTo>
                                    <a:pt x="40" y="126"/>
                                    <a:pt x="40" y="126"/>
                                    <a:pt x="40" y="126"/>
                                  </a:cubicBezTo>
                                  <a:cubicBezTo>
                                    <a:pt x="40" y="129"/>
                                    <a:pt x="42" y="132"/>
                                    <a:pt x="45" y="132"/>
                                  </a:cubicBezTo>
                                  <a:close/>
                                  <a:moveTo>
                                    <a:pt x="194" y="46"/>
                                  </a:moveTo>
                                  <a:cubicBezTo>
                                    <a:pt x="194" y="46"/>
                                    <a:pt x="194" y="46"/>
                                    <a:pt x="194" y="46"/>
                                  </a:cubicBezTo>
                                  <a:cubicBezTo>
                                    <a:pt x="191" y="46"/>
                                    <a:pt x="189" y="50"/>
                                    <a:pt x="190" y="53"/>
                                  </a:cubicBezTo>
                                  <a:cubicBezTo>
                                    <a:pt x="208" y="121"/>
                                    <a:pt x="208" y="121"/>
                                    <a:pt x="208" y="121"/>
                                  </a:cubicBezTo>
                                  <a:cubicBezTo>
                                    <a:pt x="209" y="125"/>
                                    <a:pt x="212" y="126"/>
                                    <a:pt x="215" y="126"/>
                                  </a:cubicBezTo>
                                  <a:cubicBezTo>
                                    <a:pt x="219" y="125"/>
                                    <a:pt x="220" y="122"/>
                                    <a:pt x="220" y="118"/>
                                  </a:cubicBezTo>
                                  <a:cubicBezTo>
                                    <a:pt x="201" y="50"/>
                                    <a:pt x="201" y="50"/>
                                    <a:pt x="201" y="50"/>
                                  </a:cubicBezTo>
                                  <a:cubicBezTo>
                                    <a:pt x="200" y="47"/>
                                    <a:pt x="197" y="45"/>
                                    <a:pt x="194" y="46"/>
                                  </a:cubicBezTo>
                                  <a:close/>
                                  <a:moveTo>
                                    <a:pt x="99" y="193"/>
                                  </a:moveTo>
                                  <a:cubicBezTo>
                                    <a:pt x="99" y="193"/>
                                    <a:pt x="99" y="193"/>
                                    <a:pt x="99" y="193"/>
                                  </a:cubicBezTo>
                                  <a:cubicBezTo>
                                    <a:pt x="99" y="194"/>
                                    <a:pt x="99" y="194"/>
                                    <a:pt x="99" y="194"/>
                                  </a:cubicBezTo>
                                  <a:cubicBezTo>
                                    <a:pt x="103" y="197"/>
                                    <a:pt x="108" y="199"/>
                                    <a:pt x="114" y="199"/>
                                  </a:cubicBezTo>
                                  <a:cubicBezTo>
                                    <a:pt x="119" y="199"/>
                                    <a:pt x="124" y="197"/>
                                    <a:pt x="128" y="194"/>
                                  </a:cubicBezTo>
                                  <a:cubicBezTo>
                                    <a:pt x="128" y="194"/>
                                    <a:pt x="128" y="194"/>
                                    <a:pt x="128" y="194"/>
                                  </a:cubicBezTo>
                                  <a:cubicBezTo>
                                    <a:pt x="131" y="190"/>
                                    <a:pt x="133" y="185"/>
                                    <a:pt x="133" y="180"/>
                                  </a:cubicBezTo>
                                  <a:cubicBezTo>
                                    <a:pt x="133" y="174"/>
                                    <a:pt x="131" y="169"/>
                                    <a:pt x="128" y="165"/>
                                  </a:cubicBezTo>
                                  <a:cubicBezTo>
                                    <a:pt x="124" y="162"/>
                                    <a:pt x="119" y="160"/>
                                    <a:pt x="114" y="160"/>
                                  </a:cubicBezTo>
                                  <a:cubicBezTo>
                                    <a:pt x="108" y="160"/>
                                    <a:pt x="103" y="162"/>
                                    <a:pt x="99" y="165"/>
                                  </a:cubicBezTo>
                                  <a:cubicBezTo>
                                    <a:pt x="100" y="165"/>
                                    <a:pt x="100" y="165"/>
                                    <a:pt x="100" y="165"/>
                                  </a:cubicBezTo>
                                  <a:cubicBezTo>
                                    <a:pt x="96" y="169"/>
                                    <a:pt x="94" y="174"/>
                                    <a:pt x="94" y="180"/>
                                  </a:cubicBezTo>
                                  <a:cubicBezTo>
                                    <a:pt x="94" y="185"/>
                                    <a:pt x="96" y="190"/>
                                    <a:pt x="99" y="193"/>
                                  </a:cubicBezTo>
                                  <a:close/>
                                  <a:moveTo>
                                    <a:pt x="108" y="174"/>
                                  </a:moveTo>
                                  <a:cubicBezTo>
                                    <a:pt x="108" y="174"/>
                                    <a:pt x="108" y="174"/>
                                    <a:pt x="108" y="174"/>
                                  </a:cubicBezTo>
                                  <a:cubicBezTo>
                                    <a:pt x="109" y="172"/>
                                    <a:pt x="111" y="171"/>
                                    <a:pt x="114" y="171"/>
                                  </a:cubicBezTo>
                                  <a:cubicBezTo>
                                    <a:pt x="116" y="171"/>
                                    <a:pt x="118" y="172"/>
                                    <a:pt x="119" y="174"/>
                                  </a:cubicBezTo>
                                  <a:cubicBezTo>
                                    <a:pt x="119" y="174"/>
                                    <a:pt x="119" y="174"/>
                                    <a:pt x="119" y="174"/>
                                  </a:cubicBezTo>
                                  <a:cubicBezTo>
                                    <a:pt x="121" y="175"/>
                                    <a:pt x="122" y="177"/>
                                    <a:pt x="122" y="180"/>
                                  </a:cubicBezTo>
                                  <a:cubicBezTo>
                                    <a:pt x="122" y="182"/>
                                    <a:pt x="121" y="184"/>
                                    <a:pt x="119" y="185"/>
                                  </a:cubicBezTo>
                                  <a:cubicBezTo>
                                    <a:pt x="119" y="185"/>
                                    <a:pt x="119" y="185"/>
                                    <a:pt x="119" y="185"/>
                                  </a:cubicBezTo>
                                  <a:cubicBezTo>
                                    <a:pt x="118" y="187"/>
                                    <a:pt x="116" y="188"/>
                                    <a:pt x="114" y="188"/>
                                  </a:cubicBezTo>
                                  <a:cubicBezTo>
                                    <a:pt x="111" y="188"/>
                                    <a:pt x="109" y="187"/>
                                    <a:pt x="108" y="185"/>
                                  </a:cubicBezTo>
                                  <a:cubicBezTo>
                                    <a:pt x="108" y="185"/>
                                    <a:pt x="108" y="185"/>
                                    <a:pt x="108" y="185"/>
                                  </a:cubicBezTo>
                                  <a:cubicBezTo>
                                    <a:pt x="106" y="184"/>
                                    <a:pt x="105" y="182"/>
                                    <a:pt x="105" y="180"/>
                                  </a:cubicBezTo>
                                  <a:cubicBezTo>
                                    <a:pt x="105" y="177"/>
                                    <a:pt x="106" y="175"/>
                                    <a:pt x="108" y="174"/>
                                  </a:cubicBezTo>
                                  <a:close/>
                                  <a:moveTo>
                                    <a:pt x="117" y="132"/>
                                  </a:moveTo>
                                  <a:cubicBezTo>
                                    <a:pt x="117" y="132"/>
                                    <a:pt x="117" y="132"/>
                                    <a:pt x="117" y="132"/>
                                  </a:cubicBezTo>
                                  <a:cubicBezTo>
                                    <a:pt x="120" y="132"/>
                                    <a:pt x="123" y="129"/>
                                    <a:pt x="123" y="126"/>
                                  </a:cubicBezTo>
                                  <a:cubicBezTo>
                                    <a:pt x="123" y="55"/>
                                    <a:pt x="123" y="55"/>
                                    <a:pt x="123" y="55"/>
                                  </a:cubicBezTo>
                                  <a:cubicBezTo>
                                    <a:pt x="123" y="51"/>
                                    <a:pt x="120" y="49"/>
                                    <a:pt x="117" y="49"/>
                                  </a:cubicBezTo>
                                  <a:cubicBezTo>
                                    <a:pt x="114" y="49"/>
                                    <a:pt x="111" y="51"/>
                                    <a:pt x="111" y="55"/>
                                  </a:cubicBezTo>
                                  <a:cubicBezTo>
                                    <a:pt x="111" y="126"/>
                                    <a:pt x="111" y="126"/>
                                    <a:pt x="111" y="126"/>
                                  </a:cubicBezTo>
                                  <a:cubicBezTo>
                                    <a:pt x="111" y="129"/>
                                    <a:pt x="114" y="132"/>
                                    <a:pt x="117" y="132"/>
                                  </a:cubicBezTo>
                                  <a:close/>
                                  <a:moveTo>
                                    <a:pt x="215" y="158"/>
                                  </a:moveTo>
                                  <a:cubicBezTo>
                                    <a:pt x="215" y="158"/>
                                    <a:pt x="215" y="158"/>
                                    <a:pt x="215" y="158"/>
                                  </a:cubicBezTo>
                                  <a:cubicBezTo>
                                    <a:pt x="211" y="161"/>
                                    <a:pt x="209" y="166"/>
                                    <a:pt x="209" y="172"/>
                                  </a:cubicBezTo>
                                  <a:cubicBezTo>
                                    <a:pt x="209" y="177"/>
                                    <a:pt x="211" y="182"/>
                                    <a:pt x="214" y="186"/>
                                  </a:cubicBezTo>
                                  <a:cubicBezTo>
                                    <a:pt x="215" y="186"/>
                                    <a:pt x="215" y="186"/>
                                    <a:pt x="215" y="186"/>
                                  </a:cubicBezTo>
                                  <a:cubicBezTo>
                                    <a:pt x="218" y="189"/>
                                    <a:pt x="223" y="192"/>
                                    <a:pt x="229" y="192"/>
                                  </a:cubicBezTo>
                                  <a:cubicBezTo>
                                    <a:pt x="234" y="192"/>
                                    <a:pt x="239" y="190"/>
                                    <a:pt x="242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3" y="186"/>
                                    <a:pt x="243" y="186"/>
                                    <a:pt x="243" y="186"/>
                                  </a:cubicBezTo>
                                  <a:cubicBezTo>
                                    <a:pt x="246" y="182"/>
                                    <a:pt x="248" y="177"/>
                                    <a:pt x="248" y="172"/>
                                  </a:cubicBezTo>
                                  <a:cubicBezTo>
                                    <a:pt x="248" y="166"/>
                                    <a:pt x="246" y="161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43" y="158"/>
                                    <a:pt x="243" y="158"/>
                                    <a:pt x="243" y="158"/>
                                  </a:cubicBezTo>
                                  <a:cubicBezTo>
                                    <a:pt x="239" y="154"/>
                                    <a:pt x="234" y="152"/>
                                    <a:pt x="229" y="152"/>
                                  </a:cubicBezTo>
                                  <a:cubicBezTo>
                                    <a:pt x="223" y="152"/>
                                    <a:pt x="218" y="154"/>
                                    <a:pt x="215" y="158"/>
                                  </a:cubicBezTo>
                                  <a:close/>
                                  <a:moveTo>
                                    <a:pt x="223" y="166"/>
                                  </a:moveTo>
                                  <a:cubicBezTo>
                                    <a:pt x="223" y="166"/>
                                    <a:pt x="223" y="166"/>
                                    <a:pt x="223" y="166"/>
                                  </a:cubicBezTo>
                                  <a:cubicBezTo>
                                    <a:pt x="224" y="165"/>
                                    <a:pt x="226" y="164"/>
                                    <a:pt x="229" y="164"/>
                                  </a:cubicBezTo>
                                  <a:cubicBezTo>
                                    <a:pt x="231" y="164"/>
                                    <a:pt x="233" y="165"/>
                                    <a:pt x="234" y="166"/>
                                  </a:cubicBezTo>
                                  <a:cubicBezTo>
                                    <a:pt x="236" y="168"/>
                                    <a:pt x="237" y="170"/>
                                    <a:pt x="237" y="172"/>
                                  </a:cubicBezTo>
                                  <a:cubicBezTo>
                                    <a:pt x="237" y="174"/>
                                    <a:pt x="236" y="176"/>
                                    <a:pt x="234" y="178"/>
                                  </a:cubicBezTo>
                                  <a:cubicBezTo>
                                    <a:pt x="233" y="179"/>
                                    <a:pt x="231" y="180"/>
                                    <a:pt x="229" y="180"/>
                                  </a:cubicBezTo>
                                  <a:cubicBezTo>
                                    <a:pt x="226" y="180"/>
                                    <a:pt x="224" y="179"/>
                                    <a:pt x="223" y="178"/>
                                  </a:cubicBezTo>
                                  <a:cubicBezTo>
                                    <a:pt x="223" y="177"/>
                                    <a:pt x="223" y="177"/>
                                    <a:pt x="223" y="177"/>
                                  </a:cubicBezTo>
                                  <a:cubicBezTo>
                                    <a:pt x="221" y="176"/>
                                    <a:pt x="220" y="174"/>
                                    <a:pt x="220" y="172"/>
                                  </a:cubicBezTo>
                                  <a:cubicBezTo>
                                    <a:pt x="220" y="170"/>
                                    <a:pt x="221" y="168"/>
                                    <a:pt x="223" y="16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1pt;margin-top:222.95pt;height:40.05pt;width:415.9pt;z-index:251691008;mso-width-relative:page;mso-height-relative:page;" coordsize="5282056,508635" o:gfxdata="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">
                <o:lock v:ext="edit" aspectratio="f"/>
                <v:rect id="矩形 5" o:spid="_x0000_s1026" o:spt="1" style="position:absolute;left:1549191;top:30228;height:352924;width:3732865;v-text-anchor:middle;" fillcolor="#F2F2F2 [3052]" filled="t" stroked="f" coordsize="21600,21600" o:gfxdata="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Trn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508635;width:1642745;" coordorigin="0,14288" coordsize="1642806,50879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42862;height:480219;width:1642806;" coordsize="1642806,480219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矩形 61" o:spid="_x0000_s1026" o:spt="6" type="#_x0000_t6" style="position:absolute;left:0;top:350044;flip:x y;height:130175;width:217805;v-text-anchor:middle;" fillcolor="#FF474B" filled="t" stroked="f" coordsize="21600,21600" o:gfxdata="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+qP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2;top:0;height:353695;width:1642804;v-text-anchor:middle;" fillcolor="#FF7C80" filled="t" stroked="f" coordsize="21600,21600" o:gfxdata="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i4b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rect id="_x0000_s1026" o:spid="_x0000_s1026" o:spt="1" style="position:absolute;left:257174;top:14288;height:385445;width:1171573;v-text-anchor:middle;" filled="f" stroked="f" coordsize="21600,21600" o:gfxdata="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YuN2rgAAADb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实践经历</w:t>
                          </w:r>
                        </w:p>
                      </w:txbxContent>
                    </v:textbox>
                  </v:rect>
                  <v:shape id="Freeform 103" o:spid="_x0000_s1026" o:spt="100" style="position:absolute;left:85725;top:107156;height:215265;width:257175;" fillcolor="#FFFFFF [3212]" filled="t" stroked="f" coordsize="286,239" o:gfxdata="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6VmIy8AAAA&#10;2wAAAA8AAAAAAAAAAQAgAAAAIgAAAGRycy9kb3ducmV2LnhtbFBLAQIUABQAAAAIAIdO4kAzLwWe&#10;OwAAADkAAAAQAAAAAAAAAAEAIAAAAAsBAABkcnMvc2hhcGV4bWwueG1sUEsFBgAAAAAGAAYAWwEA&#10;ALUDAAAAAA==&#10;" path="m231,8c230,3,224,0,219,1c161,17,161,17,161,17c159,14,156,12,153,12c10,12,10,12,10,12c4,12,0,17,0,22c0,228,0,228,0,228c0,233,4,238,10,238c153,238,153,238,153,238c158,238,162,233,162,228c162,104,162,104,162,104c196,230,196,230,196,230c198,236,203,239,208,237c277,219,277,219,277,219c283,217,286,212,284,207c231,8,231,8,231,8xm75,218c75,218,75,218,75,218c19,218,19,218,19,218c19,32,19,32,19,32c75,32,75,32,75,32c75,218,75,218,75,218xm143,218c143,218,143,218,143,218c87,218,87,218,87,218c87,32,87,32,87,32c143,32,143,32,143,32c143,218,143,218,143,218xm213,216c213,216,213,216,213,216c165,36,165,36,165,36c215,23,215,23,215,23c263,202,263,202,263,202c213,216,213,216,213,216xm33,193c33,193,33,193,33,193c33,194,33,194,33,194c37,197,42,199,47,199c53,199,57,197,61,194c61,194,61,194,61,194c65,190,67,185,67,180c67,174,65,169,61,165c61,165,61,165,61,165c58,162,53,160,47,160c42,160,37,162,33,165c30,169,27,174,27,180c27,185,29,190,33,193xm41,174c41,174,41,174,41,174c43,172,45,171,47,171c49,171,51,172,53,174c53,174,53,174,53,174c54,175,55,177,55,180c55,182,54,184,53,185c51,187,49,188,47,188c45,188,43,187,41,185c41,185,41,185,41,185c40,184,39,182,39,180c39,177,40,175,41,174xm45,132c45,132,45,132,45,132c49,132,51,129,51,126c51,55,51,55,51,55c51,51,49,49,45,49c42,49,40,51,40,55c40,126,40,126,40,126c40,129,42,132,45,132xm194,46c194,46,194,46,194,46c191,46,189,50,190,53c208,121,208,121,208,121c209,125,212,126,215,126c219,125,220,122,220,118c201,50,201,50,201,50c200,47,197,45,194,46xm99,193c99,193,99,193,99,193c99,194,99,194,99,194c103,197,108,199,114,199c119,199,124,197,128,194c128,194,128,194,128,194c131,190,133,185,133,180c133,174,131,169,128,165c124,162,119,160,114,160c108,160,103,162,99,165c100,165,100,165,100,165c96,169,94,174,94,180c94,185,96,190,99,193xm108,174c108,174,108,174,108,174c109,172,111,171,114,171c116,171,118,172,119,174c119,174,119,174,119,174c121,175,122,177,122,180c122,182,121,184,119,185c119,185,119,185,119,185c118,187,116,188,114,188c111,188,109,187,108,185c108,185,108,185,108,185c106,184,105,182,105,180c105,177,106,175,108,174xm117,132c117,132,117,132,117,132c120,132,123,129,123,126c123,55,123,55,123,55c123,51,120,49,117,49c114,49,111,51,111,55c111,126,111,126,111,126c111,129,114,132,117,132xm215,158c215,158,215,158,215,158c211,161,209,166,209,172c209,177,211,182,214,186c215,186,215,186,215,186c218,189,223,192,229,192c234,192,239,190,242,186c243,186,243,186,243,186c243,186,243,186,243,186c246,182,248,177,248,172c248,166,246,161,243,158c243,158,243,158,243,158c243,158,243,158,243,158c239,154,234,152,229,152c223,152,218,154,215,158xm223,166c223,166,223,166,223,166c224,165,226,164,229,164c231,164,233,165,234,166c236,168,237,170,237,172c237,174,236,176,234,178c233,179,231,180,229,180c226,180,224,179,223,178c223,177,223,177,223,177c221,176,220,174,220,172c220,170,221,168,223,166xe">
                    <v:path o:connectlocs="144773,15311;0,19815;137579,214364;176245,207158;255376,186442;67440,196350;67440,28822;128587,196350;128587,28822;191532,194549;236493,181939;29674,173833;54852,174733;54852,148613;29674,148613;36867,156720;47658,156720;47658,166627;36867,166627;40464,118891;45859,49537;35968,113486;174447,41431;193330,113486;174447,41431;89022,174733;115099,174733;102510,144110;84526,162124;97115,156720;107006,156720;107006,166627;97115,166627;105207,118891;110603,49537;99812,113486;193330,142309;193330,167528;218508,167528;218508,142309;205919,136904;200524,149514;213113,154918;200524,160322;200524,149514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3319780</wp:posOffset>
                </wp:positionV>
                <wp:extent cx="5005070" cy="2600325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5070" cy="2600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2014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9~2015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学生会团宣部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部长  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hangingChars="20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在担任团宣部部长期间，在校外新闻网站(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四川新闻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联播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百姓生活网等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)发表校内新闻70余篇，以及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其它新闻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总计200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余篇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2013.09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2014.09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学生会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女生部副部长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hangingChars="20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在担任女生部副部长期间，多次组织院内、校级素质拓展活动。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.09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~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>学长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FF7C80"/>
                                <w:szCs w:val="21"/>
                              </w:rPr>
                              <w:t xml:space="preserve">导航员 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hangingChars="20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在担任学长导航学期间，解决学妹学弟生活上和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的各种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问题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。经常组织班级进行课外活动。</w:t>
                            </w:r>
                          </w:p>
                          <w:p>
                            <w:pPr>
                              <w:pStyle w:val="8"/>
                              <w:tabs>
                                <w:tab w:val="left" w:pos="420"/>
                                <w:tab w:val="left" w:pos="720"/>
                                <w:tab w:val="left" w:pos="1890"/>
                                <w:tab w:val="left" w:pos="2100"/>
                              </w:tabs>
                              <w:spacing w:line="420" w:lineRule="exact"/>
                              <w:ind w:firstLine="0" w:firstLineChars="0"/>
                              <w:textAlignment w:val="baseline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01.5pt;margin-top:261.4pt;height:204.75pt;width:394.1pt;z-index:251614208;mso-width-relative:page;mso-height-relative:page;" filled="f" stroked="f" coordsize="21600,21600" o:gfxdata="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7RjPjbAAAACwEAAA8A&#10;AAAAAAAAAQAgAAAAIgAAAGRycy9kb3ducmV2LnhtbFBLAQIUABQAAAAIAIdO4kD/CT10ogEAAC8D&#10;AAAOAAAAAAAAAAEAIAAAACoBAABkcnMvZTJvRG9jLnhtbFBLBQYAAAAABgAGAFkBAAA+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2014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9~2015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.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6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学生会团宣部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部长  </w:t>
                      </w:r>
                    </w:p>
                    <w:p>
                      <w:pPr>
                        <w:pStyle w:val="12"/>
                        <w:numPr>
                          <w:ilvl w:val="0"/>
                          <w:numId w:val="2"/>
                        </w:numPr>
                        <w:spacing w:line="400" w:lineRule="exact"/>
                        <w:ind w:hangingChars="20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在担任团宣部部长期间，在校外新闻网站(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四川新闻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联播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百姓生活网等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)发表校内新闻70余篇，以及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其它新闻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总计200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余篇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2013.09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2014.09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学生会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 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女生部副部长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4"/>
                        </w:numPr>
                        <w:spacing w:line="400" w:lineRule="exact"/>
                        <w:ind w:hangingChars="20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在担任女生部副部长期间，多次组织院内、校级素质拓展活动。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5"/>
                        </w:numPr>
                        <w:spacing w:line="400" w:lineRule="exact"/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.09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~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201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.0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7C80"/>
                          <w:szCs w:val="21"/>
                        </w:rPr>
                        <w:t>学长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FF7C80"/>
                          <w:szCs w:val="21"/>
                        </w:rPr>
                        <w:t xml:space="preserve">导航员 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6"/>
                        </w:numPr>
                        <w:spacing w:line="400" w:lineRule="exact"/>
                        <w:ind w:hangingChars="20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在担任学长导航学期间，解决学妹学弟生活上和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学习上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的各种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问题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。经常组织班级进行课外活动。</w:t>
                      </w:r>
                    </w:p>
                    <w:p>
                      <w:pPr>
                        <w:pStyle w:val="8"/>
                        <w:tabs>
                          <w:tab w:val="left" w:pos="420"/>
                          <w:tab w:val="left" w:pos="720"/>
                          <w:tab w:val="left" w:pos="1890"/>
                          <w:tab w:val="left" w:pos="2100"/>
                        </w:tabs>
                        <w:spacing w:line="420" w:lineRule="exact"/>
                        <w:ind w:firstLine="0" w:firstLineChars="0"/>
                        <w:textAlignment w:val="baseline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1563370</wp:posOffset>
                </wp:positionV>
                <wp:extent cx="4904105" cy="11557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105" cy="115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120" w:afterAutospacing="0" w:line="420" w:lineRule="exact"/>
                              <w:textAlignment w:val="baseline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2012.09~2016.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6      南京大学   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英语    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FF7C80"/>
                                <w:kern w:val="24"/>
                                <w:sz w:val="22"/>
                                <w:szCs w:val="22"/>
                              </w:rPr>
                              <w:t>本科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英文口语、笔译口译、英文写作、英美文学、导游实务、商务礼仪、文化交流、旅游心理学</w:t>
                            </w:r>
                          </w:p>
                          <w:p>
                            <w:pPr>
                              <w:pStyle w:val="5"/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35pt;margin-top:123.1pt;height:91pt;width:386.15pt;z-index:251611136;mso-width-relative:page;mso-height-relative:page;" filled="f" stroked="f" coordsize="21600,21600" o:gfxdata="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5PNlbcAAAACwEAAA8AAAAAAAAAAQAgAAAAIgAAAGRycy9kb3du&#10;cmV2LnhtbFBLAQIUABQAAAAIAIdO4kBOElefiQEAAO8CAAAOAAAAAAAAAAEAIAAAACs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7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120" w:afterAutospacing="0" w:line="420" w:lineRule="exact"/>
                        <w:textAlignment w:val="baseline"/>
                        <w:rPr>
                          <w:color w:val="FF7C80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2012.09~2016.</w:t>
                      </w:r>
                      <w:r>
                        <w:rPr>
                          <w:rFonts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6      南京大学   </w:t>
                      </w:r>
                      <w:r>
                        <w:rPr>
                          <w:rFonts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英语    </w:t>
                      </w:r>
                      <w:r>
                        <w:rPr>
                          <w:rFonts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FF7C80"/>
                          <w:kern w:val="24"/>
                          <w:sz w:val="22"/>
                          <w:szCs w:val="22"/>
                        </w:rPr>
                        <w:t>本科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英文口语、笔译口译、英文写作、英美文学、导游实务、商务礼仪、文化交流、旅游心理学</w:t>
                      </w:r>
                    </w:p>
                    <w:p>
                      <w:pPr>
                        <w:pStyle w:val="5"/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6452870</wp:posOffset>
                </wp:positionV>
                <wp:extent cx="2676525" cy="1057910"/>
                <wp:effectExtent l="0" t="0" r="0" b="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57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年国家奖学金                                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年获“三好学生”称号                    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年米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马拉松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比赛二等奖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75pt;margin-top:508.1pt;height:83.3pt;width:210.75pt;z-index:251620352;mso-width-relative:page;mso-height-relative:page;" filled="f" stroked="f" coordsize="21600,21600" o:gfxdata="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rqme69wAAAANAQAADwAAAAAAAAABACAAAAAiAAAAZHJzL2Rvd25y&#10;ZXYueG1sUEsBAhQAFAAAAAgAh07iQO6AiSWIAQAA7wIAAA4AAAAAAAAAAQAgAAAAKw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年国家奖学金                                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年获“三好学生”称号                    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8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年米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马拉松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比赛二等奖  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8202295</wp:posOffset>
                </wp:positionV>
                <wp:extent cx="4735195" cy="108077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195" cy="10804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，擅长英语写作，能说一口流利的英语。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的翻译经验，发表超过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30余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篇译文。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9"/>
                              </w:numPr>
                              <w:spacing w:line="400" w:lineRule="exact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学习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能力强，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专业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成绩突出，多次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获得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奖学金。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65pt;margin-top:645.85pt;height:85.1pt;width:372.85pt;z-index:251617280;mso-width-relative:page;mso-height-relative:page;" filled="f" stroked="f" coordsize="21600,21600" o:gfxdata="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i/vp/dAAAADQEAAA8AAAAAAAAAAQAgAAAAIgAAAGRycy9k&#10;b3ducmV2LnhtbFBLAQIUABQAAAAIAIdO4kD97cQHiwEAAO8CAAAOAAAAAAAAAAEAIAAAACw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，擅长英语写作，能说一口流利的英语。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2年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的翻译经验，发表超过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30余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篇译文。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9"/>
                        </w:numPr>
                        <w:spacing w:line="400" w:lineRule="exact"/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学习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能力强，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专业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成绩突出，多次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获得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奖学金。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5227955</wp:posOffset>
                </wp:positionV>
                <wp:extent cx="1207135" cy="392430"/>
                <wp:effectExtent l="0" t="0" r="0" b="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专业证书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411.65pt;height:30.9pt;width:95.05pt;mso-position-horizontal-relative:page;z-index:251673600;v-text-anchor:middle;mso-width-relative:page;mso-height-relative:page;" filled="f" stroked="f" coordsize="21600,21600" o:gfxdata="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OfsODXAAAACgEAAA8A&#10;AAAAAAAAAQAgAAAAIgAAAGRycy9kb3ducmV2LnhtbFBLAQIUABQAAAAIAIdO4kATOhqc3wEAAJID&#10;AAAOAAAAAAAAAAEAIAAAACYBAABkcnMvZTJvRG9jLnhtbFBLBQYAAAAABgAGAFkBAAB3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专业证书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5651500</wp:posOffset>
                </wp:positionV>
                <wp:extent cx="1980565" cy="0"/>
                <wp:effectExtent l="0" t="0" r="19685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4.25pt;margin-top:445pt;height:0pt;width:155.95pt;z-index:251671552;mso-width-relative:page;mso-height-relative:page;" filled="f" stroked="t" coordsize="21600,21600" o:gfxdata="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1x9LdgAAAAMAQAADwAAAAAA&#10;AAABACAAAAAiAAAAZHJzL2Rvd25yZXYueG1sUEsBAhQAFAAAAAgAh07iQJGp0EHaAQAAgwMAAA4A&#10;AAAAAAAAAQAgAAAAJwEAAGRycy9lMm9Eb2MueG1sUEsFBgAAAAAGAAYAWQEAAHMFAAAAAA==&#10;">
                <v:fill on="f" focussize="0,0"/>
                <v:stroke weight="0.5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-930910</wp:posOffset>
                </wp:positionH>
                <wp:positionV relativeFrom="paragraph">
                  <wp:posOffset>5713730</wp:posOffset>
                </wp:positionV>
                <wp:extent cx="1918970" cy="1647190"/>
                <wp:effectExtent l="0" t="0" r="0" b="0"/>
                <wp:wrapNone/>
                <wp:docPr id="14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70" cy="164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英语六级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口译二级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笔译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二级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73.3pt;margin-top:449.9pt;height:129.7pt;width:151.1pt;z-index:251609088;mso-width-relative:page;mso-height-relative:page;" filled="f" stroked="f" coordsize="21600,21600" o:gfxdata="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ZJ5TINkAAAANAQAADwAAAAAA&#10;AAABACAAAAAiAAAAZHJzL2Rvd25yZXYueG1sUEsBAhQAFAAAAAgAh07iQDEI52ugAQAAEgMAAA4A&#10;AAAAAAAAAQAgAAAAKAEAAGRycy9lMm9Eb2MueG1sUEsFBgAAAAAGAAYAWQEAAD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英语六级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 w:themeColor="text1"/>
                          <w:kern w:val="24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口译二级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0"/>
                        </w:numPr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笔译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二级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6445885</wp:posOffset>
                </wp:positionV>
                <wp:extent cx="2407920" cy="1012825"/>
                <wp:effectExtent l="0" t="0" r="0" b="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98" cy="10126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年优秀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毕业生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年获创业大赛一等奖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20"/>
                                <w:tab w:val="left" w:pos="1890"/>
                                <w:tab w:val="left" w:pos="2100"/>
                              </w:tabs>
                              <w:spacing w:before="0" w:beforeAutospacing="0" w:after="0" w:afterAutospacing="0" w:line="420" w:lineRule="exact"/>
                              <w:textAlignment w:val="baseline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000000" w:themeColor="text1"/>
                                <w:kern w:val="24"/>
                                <w:sz w:val="21"/>
                                <w:szCs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2014年获学院优秀班干部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8.65pt;margin-top:507.55pt;height:79.75pt;width:189.6pt;z-index:251623424;mso-width-relative:page;mso-height-relative:page;" filled="f" stroked="f" coordsize="21600,21600" o:gfxdata="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nYwTt3QAAAA0BAAAPAAAAAAAAAAEAIAAAACIAAABkcnMvZG93&#10;bnJldi54bWxQSwECFAAUAAAACACHTuJAKNrCHYkBAADvAgAADgAAAAAAAAABACAAAAAsAQAAZHJz&#10;L2Uyb0RvYy54bWxQSwUGAAAAAAYABgBZAQAAJ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numPr>
                          <w:ilvl w:val="0"/>
                          <w:numId w:val="1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年优秀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毕业生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年获创业大赛一等奖</w:t>
                      </w:r>
                    </w:p>
                    <w:p>
                      <w:pPr>
                        <w:pStyle w:val="5"/>
                        <w:numPr>
                          <w:ilvl w:val="0"/>
                          <w:numId w:val="11"/>
                        </w:numPr>
                        <w:tabs>
                          <w:tab w:val="left" w:pos="420"/>
                          <w:tab w:val="left" w:pos="1890"/>
                          <w:tab w:val="left" w:pos="2100"/>
                        </w:tabs>
                        <w:spacing w:before="0" w:beforeAutospacing="0" w:after="0" w:afterAutospacing="0" w:line="420" w:lineRule="exact"/>
                        <w:textAlignment w:val="baseline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color w:val="000000" w:themeColor="text1"/>
                          <w:kern w:val="24"/>
                          <w:sz w:val="21"/>
                          <w:szCs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2014年获学院优秀班干部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5985510</wp:posOffset>
                </wp:positionV>
                <wp:extent cx="5282565" cy="515620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565" cy="515620"/>
                          <a:chOff x="0" y="0"/>
                          <a:chExt cx="5283131" cy="515620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1550355" y="37814"/>
                            <a:ext cx="3732776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4" name="组合 84"/>
                        <wpg:cNvGrpSpPr/>
                        <wpg:grpSpPr>
                          <a:xfrm>
                            <a:off x="0" y="0"/>
                            <a:ext cx="1642745" cy="515620"/>
                            <a:chOff x="0" y="0"/>
                            <a:chExt cx="1642805" cy="515779"/>
                          </a:xfrm>
                        </wpg:grpSpPr>
                        <wpg:grpSp>
                          <wpg:cNvPr id="51" name="组合 51"/>
                          <wpg:cNvGrpSpPr/>
                          <wpg:grpSpPr>
                            <a:xfrm>
                              <a:off x="0" y="35719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>
                            <wps:cNvPr id="52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71" name="矩形 71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72" name="矩形 72"/>
                          <wps:cNvSpPr/>
                          <wps:spPr>
                            <a:xfrm>
                              <a:off x="307181" y="0"/>
                              <a:ext cx="1071245" cy="385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ascii="微软雅黑" w:hAnsi="微软雅黑" w:eastAsia="微软雅黑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个人</w:t>
                                </w: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荣誉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80" name="Freeform 101"/>
                          <wps:cNvSpPr/>
                          <wps:spPr bwMode="auto">
                            <a:xfrm>
                              <a:off x="142875" y="92869"/>
                              <a:ext cx="157480" cy="245745"/>
                            </a:xfrm>
                            <a:custGeom>
                              <a:avLst/>
                              <a:gdLst>
                                <a:gd name="T0" fmla="*/ 92 w 170"/>
                                <a:gd name="T1" fmla="*/ 212 h 264"/>
                                <a:gd name="T2" fmla="*/ 90 w 170"/>
                                <a:gd name="T3" fmla="*/ 136 h 264"/>
                                <a:gd name="T4" fmla="*/ 55 w 170"/>
                                <a:gd name="T5" fmla="*/ 164 h 264"/>
                                <a:gd name="T6" fmla="*/ 63 w 170"/>
                                <a:gd name="T7" fmla="*/ 172 h 264"/>
                                <a:gd name="T8" fmla="*/ 80 w 170"/>
                                <a:gd name="T9" fmla="*/ 212 h 264"/>
                                <a:gd name="T10" fmla="*/ 55 w 170"/>
                                <a:gd name="T11" fmla="*/ 218 h 264"/>
                                <a:gd name="T12" fmla="*/ 111 w 170"/>
                                <a:gd name="T13" fmla="*/ 224 h 264"/>
                                <a:gd name="T14" fmla="*/ 111 w 170"/>
                                <a:gd name="T15" fmla="*/ 212 h 264"/>
                                <a:gd name="T16" fmla="*/ 138 w 170"/>
                                <a:gd name="T17" fmla="*/ 112 h 264"/>
                                <a:gd name="T18" fmla="*/ 132 w 170"/>
                                <a:gd name="T19" fmla="*/ 83 h 264"/>
                                <a:gd name="T20" fmla="*/ 168 w 170"/>
                                <a:gd name="T21" fmla="*/ 9 h 264"/>
                                <a:gd name="T22" fmla="*/ 164 w 170"/>
                                <a:gd name="T23" fmla="*/ 0 h 264"/>
                                <a:gd name="T24" fmla="*/ 96 w 170"/>
                                <a:gd name="T25" fmla="*/ 0 h 264"/>
                                <a:gd name="T26" fmla="*/ 85 w 170"/>
                                <a:gd name="T27" fmla="*/ 13 h 264"/>
                                <a:gd name="T28" fmla="*/ 74 w 170"/>
                                <a:gd name="T29" fmla="*/ 0 h 264"/>
                                <a:gd name="T30" fmla="*/ 7 w 170"/>
                                <a:gd name="T31" fmla="*/ 0 h 264"/>
                                <a:gd name="T32" fmla="*/ 2 w 170"/>
                                <a:gd name="T33" fmla="*/ 9 h 264"/>
                                <a:gd name="T34" fmla="*/ 38 w 170"/>
                                <a:gd name="T35" fmla="*/ 83 h 264"/>
                                <a:gd name="T36" fmla="*/ 32 w 170"/>
                                <a:gd name="T37" fmla="*/ 112 h 264"/>
                                <a:gd name="T38" fmla="*/ 85 w 170"/>
                                <a:gd name="T39" fmla="*/ 264 h 264"/>
                                <a:gd name="T40" fmla="*/ 138 w 170"/>
                                <a:gd name="T41" fmla="*/ 112 h 264"/>
                                <a:gd name="T42" fmla="*/ 99 w 170"/>
                                <a:gd name="T43" fmla="*/ 12 h 264"/>
                                <a:gd name="T44" fmla="*/ 119 w 170"/>
                                <a:gd name="T45" fmla="*/ 71 h 264"/>
                                <a:gd name="T46" fmla="*/ 99 w 170"/>
                                <a:gd name="T47" fmla="*/ 12 h 264"/>
                                <a:gd name="T48" fmla="*/ 126 w 170"/>
                                <a:gd name="T49" fmla="*/ 99 h 264"/>
                                <a:gd name="T50" fmla="*/ 85 w 170"/>
                                <a:gd name="T51" fmla="*/ 94 h 264"/>
                                <a:gd name="T52" fmla="*/ 44 w 170"/>
                                <a:gd name="T53" fmla="*/ 99 h 264"/>
                                <a:gd name="T54" fmla="*/ 47 w 170"/>
                                <a:gd name="T55" fmla="*/ 92 h 264"/>
                                <a:gd name="T56" fmla="*/ 117 w 170"/>
                                <a:gd name="T57" fmla="*/ 89 h 264"/>
                                <a:gd name="T58" fmla="*/ 124 w 170"/>
                                <a:gd name="T59" fmla="*/ 92 h 264"/>
                                <a:gd name="T60" fmla="*/ 17 w 170"/>
                                <a:gd name="T61" fmla="*/ 12 h 264"/>
                                <a:gd name="T62" fmla="*/ 71 w 170"/>
                                <a:gd name="T63" fmla="*/ 12 h 264"/>
                                <a:gd name="T64" fmla="*/ 80 w 170"/>
                                <a:gd name="T65" fmla="*/ 27 h 264"/>
                                <a:gd name="T66" fmla="*/ 55 w 170"/>
                                <a:gd name="T67" fmla="*/ 77 h 264"/>
                                <a:gd name="T68" fmla="*/ 85 w 170"/>
                                <a:gd name="T69" fmla="*/ 245 h 264"/>
                                <a:gd name="T70" fmla="*/ 19 w 170"/>
                                <a:gd name="T71" fmla="*/ 179 h 264"/>
                                <a:gd name="T72" fmla="*/ 151 w 170"/>
                                <a:gd name="T73" fmla="*/ 17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0" h="264">
                                  <a:moveTo>
                                    <a:pt x="111" y="212"/>
                                  </a:moveTo>
                                  <a:cubicBezTo>
                                    <a:pt x="92" y="212"/>
                                    <a:pt x="92" y="212"/>
                                    <a:pt x="92" y="212"/>
                                  </a:cubicBezTo>
                                  <a:cubicBezTo>
                                    <a:pt x="92" y="140"/>
                                    <a:pt x="92" y="140"/>
                                    <a:pt x="92" y="140"/>
                                  </a:cubicBezTo>
                                  <a:cubicBezTo>
                                    <a:pt x="92" y="139"/>
                                    <a:pt x="92" y="137"/>
                                    <a:pt x="90" y="136"/>
                                  </a:cubicBezTo>
                                  <a:cubicBezTo>
                                    <a:pt x="88" y="134"/>
                                    <a:pt x="84" y="134"/>
                                    <a:pt x="82" y="136"/>
                                  </a:cubicBezTo>
                                  <a:cubicBezTo>
                                    <a:pt x="55" y="164"/>
                                    <a:pt x="55" y="164"/>
                                    <a:pt x="55" y="164"/>
                                  </a:cubicBezTo>
                                  <a:cubicBezTo>
                                    <a:pt x="53" y="166"/>
                                    <a:pt x="52" y="170"/>
                                    <a:pt x="55" y="172"/>
                                  </a:cubicBezTo>
                                  <a:cubicBezTo>
                                    <a:pt x="57" y="174"/>
                                    <a:pt x="61" y="174"/>
                                    <a:pt x="63" y="172"/>
                                  </a:cubicBezTo>
                                  <a:cubicBezTo>
                                    <a:pt x="80" y="155"/>
                                    <a:pt x="80" y="155"/>
                                    <a:pt x="80" y="155"/>
                                  </a:cubicBezTo>
                                  <a:cubicBezTo>
                                    <a:pt x="80" y="212"/>
                                    <a:pt x="80" y="212"/>
                                    <a:pt x="80" y="212"/>
                                  </a:cubicBezTo>
                                  <a:cubicBezTo>
                                    <a:pt x="61" y="212"/>
                                    <a:pt x="61" y="212"/>
                                    <a:pt x="61" y="212"/>
                                  </a:cubicBezTo>
                                  <a:cubicBezTo>
                                    <a:pt x="58" y="212"/>
                                    <a:pt x="55" y="215"/>
                                    <a:pt x="55" y="218"/>
                                  </a:cubicBezTo>
                                  <a:cubicBezTo>
                                    <a:pt x="55" y="221"/>
                                    <a:pt x="58" y="224"/>
                                    <a:pt x="61" y="224"/>
                                  </a:cubicBezTo>
                                  <a:cubicBezTo>
                                    <a:pt x="111" y="224"/>
                                    <a:pt x="111" y="224"/>
                                    <a:pt x="111" y="224"/>
                                  </a:cubicBezTo>
                                  <a:cubicBezTo>
                                    <a:pt x="114" y="224"/>
                                    <a:pt x="117" y="221"/>
                                    <a:pt x="117" y="218"/>
                                  </a:cubicBezTo>
                                  <a:cubicBezTo>
                                    <a:pt x="117" y="215"/>
                                    <a:pt x="114" y="212"/>
                                    <a:pt x="111" y="212"/>
                                  </a:cubicBezTo>
                                  <a:close/>
                                  <a:moveTo>
                                    <a:pt x="138" y="112"/>
                                  </a:moveTo>
                                  <a:cubicBezTo>
                                    <a:pt x="138" y="112"/>
                                    <a:pt x="138" y="112"/>
                                    <a:pt x="138" y="112"/>
                                  </a:cubicBezTo>
                                  <a:cubicBezTo>
                                    <a:pt x="138" y="99"/>
                                    <a:pt x="138" y="99"/>
                                    <a:pt x="138" y="99"/>
                                  </a:cubicBezTo>
                                  <a:cubicBezTo>
                                    <a:pt x="138" y="93"/>
                                    <a:pt x="136" y="87"/>
                                    <a:pt x="132" y="83"/>
                                  </a:cubicBezTo>
                                  <a:cubicBezTo>
                                    <a:pt x="131" y="82"/>
                                    <a:pt x="129" y="81"/>
                                    <a:pt x="127" y="80"/>
                                  </a:cubicBezTo>
                                  <a:cubicBezTo>
                                    <a:pt x="168" y="9"/>
                                    <a:pt x="168" y="9"/>
                                    <a:pt x="168" y="9"/>
                                  </a:cubicBezTo>
                                  <a:cubicBezTo>
                                    <a:pt x="169" y="8"/>
                                    <a:pt x="169" y="7"/>
                                    <a:pt x="169" y="6"/>
                                  </a:cubicBezTo>
                                  <a:cubicBezTo>
                                    <a:pt x="169" y="3"/>
                                    <a:pt x="167" y="0"/>
                                    <a:pt x="164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6" y="0"/>
                                    <a:pt x="96" y="0"/>
                                    <a:pt x="96" y="0"/>
                                  </a:cubicBezTo>
                                  <a:cubicBezTo>
                                    <a:pt x="94" y="0"/>
                                    <a:pt x="92" y="1"/>
                                    <a:pt x="91" y="3"/>
                                  </a:cubicBezTo>
                                  <a:cubicBezTo>
                                    <a:pt x="85" y="13"/>
                                    <a:pt x="85" y="13"/>
                                    <a:pt x="85" y="13"/>
                                  </a:cubicBezTo>
                                  <a:cubicBezTo>
                                    <a:pt x="79" y="3"/>
                                    <a:pt x="79" y="3"/>
                                    <a:pt x="79" y="3"/>
                                  </a:cubicBezTo>
                                  <a:cubicBezTo>
                                    <a:pt x="78" y="1"/>
                                    <a:pt x="76" y="0"/>
                                    <a:pt x="74" y="0"/>
                                  </a:cubicBezTo>
                                  <a:cubicBezTo>
                                    <a:pt x="74" y="0"/>
                                    <a:pt x="74" y="0"/>
                                    <a:pt x="74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3" y="0"/>
                                    <a:pt x="1" y="3"/>
                                    <a:pt x="1" y="6"/>
                                  </a:cubicBezTo>
                                  <a:cubicBezTo>
                                    <a:pt x="1" y="7"/>
                                    <a:pt x="1" y="8"/>
                                    <a:pt x="2" y="9"/>
                                  </a:cubicBezTo>
                                  <a:cubicBezTo>
                                    <a:pt x="43" y="80"/>
                                    <a:pt x="43" y="80"/>
                                    <a:pt x="43" y="80"/>
                                  </a:cubicBezTo>
                                  <a:cubicBezTo>
                                    <a:pt x="41" y="81"/>
                                    <a:pt x="40" y="82"/>
                                    <a:pt x="38" y="83"/>
                                  </a:cubicBezTo>
                                  <a:cubicBezTo>
                                    <a:pt x="34" y="87"/>
                                    <a:pt x="32" y="93"/>
                                    <a:pt x="32" y="99"/>
                                  </a:cubicBezTo>
                                  <a:cubicBezTo>
                                    <a:pt x="32" y="112"/>
                                    <a:pt x="32" y="112"/>
                                    <a:pt x="32" y="112"/>
                                  </a:cubicBezTo>
                                  <a:cubicBezTo>
                                    <a:pt x="12" y="129"/>
                                    <a:pt x="0" y="153"/>
                                    <a:pt x="0" y="179"/>
                                  </a:cubicBezTo>
                                  <a:cubicBezTo>
                                    <a:pt x="0" y="226"/>
                                    <a:pt x="38" y="264"/>
                                    <a:pt x="85" y="264"/>
                                  </a:cubicBezTo>
                                  <a:cubicBezTo>
                                    <a:pt x="132" y="264"/>
                                    <a:pt x="170" y="226"/>
                                    <a:pt x="170" y="179"/>
                                  </a:cubicBezTo>
                                  <a:cubicBezTo>
                                    <a:pt x="170" y="153"/>
                                    <a:pt x="158" y="129"/>
                                    <a:pt x="138" y="112"/>
                                  </a:cubicBezTo>
                                  <a:close/>
                                  <a:moveTo>
                                    <a:pt x="99" y="12"/>
                                  </a:move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ubicBezTo>
                                    <a:pt x="153" y="12"/>
                                    <a:pt x="153" y="12"/>
                                    <a:pt x="153" y="12"/>
                                  </a:cubicBezTo>
                                  <a:cubicBezTo>
                                    <a:pt x="119" y="71"/>
                                    <a:pt x="119" y="71"/>
                                    <a:pt x="119" y="71"/>
                                  </a:cubicBezTo>
                                  <a:cubicBezTo>
                                    <a:pt x="92" y="24"/>
                                    <a:pt x="92" y="24"/>
                                    <a:pt x="92" y="24"/>
                                  </a:cubicBezTo>
                                  <a:cubicBezTo>
                                    <a:pt x="99" y="12"/>
                                    <a:pt x="99" y="12"/>
                                    <a:pt x="99" y="12"/>
                                  </a:cubicBezTo>
                                  <a:close/>
                                  <a:moveTo>
                                    <a:pt x="126" y="99"/>
                                  </a:moveTo>
                                  <a:cubicBezTo>
                                    <a:pt x="126" y="99"/>
                                    <a:pt x="126" y="99"/>
                                    <a:pt x="126" y="99"/>
                                  </a:cubicBezTo>
                                  <a:cubicBezTo>
                                    <a:pt x="126" y="104"/>
                                    <a:pt x="126" y="104"/>
                                    <a:pt x="126" y="104"/>
                                  </a:cubicBezTo>
                                  <a:cubicBezTo>
                                    <a:pt x="114" y="98"/>
                                    <a:pt x="100" y="94"/>
                                    <a:pt x="85" y="94"/>
                                  </a:cubicBezTo>
                                  <a:cubicBezTo>
                                    <a:pt x="70" y="94"/>
                                    <a:pt x="56" y="98"/>
                                    <a:pt x="44" y="104"/>
                                  </a:cubicBezTo>
                                  <a:cubicBezTo>
                                    <a:pt x="44" y="99"/>
                                    <a:pt x="44" y="99"/>
                                    <a:pt x="44" y="99"/>
                                  </a:cubicBezTo>
                                  <a:cubicBezTo>
                                    <a:pt x="44" y="96"/>
                                    <a:pt x="45" y="93"/>
                                    <a:pt x="47" y="92"/>
                                  </a:cubicBezTo>
                                  <a:cubicBezTo>
                                    <a:pt x="47" y="92"/>
                                    <a:pt x="47" y="92"/>
                                    <a:pt x="47" y="92"/>
                                  </a:cubicBezTo>
                                  <a:cubicBezTo>
                                    <a:pt x="48" y="90"/>
                                    <a:pt x="51" y="89"/>
                                    <a:pt x="53" y="89"/>
                                  </a:cubicBezTo>
                                  <a:cubicBezTo>
                                    <a:pt x="117" y="89"/>
                                    <a:pt x="117" y="89"/>
                                    <a:pt x="117" y="89"/>
                                  </a:cubicBezTo>
                                  <a:cubicBezTo>
                                    <a:pt x="119" y="89"/>
                                    <a:pt x="122" y="90"/>
                                    <a:pt x="123" y="92"/>
                                  </a:cubicBezTo>
                                  <a:cubicBezTo>
                                    <a:pt x="124" y="92"/>
                                    <a:pt x="124" y="92"/>
                                    <a:pt x="124" y="92"/>
                                  </a:cubicBezTo>
                                  <a:cubicBezTo>
                                    <a:pt x="125" y="93"/>
                                    <a:pt x="126" y="96"/>
                                    <a:pt x="126" y="99"/>
                                  </a:cubicBezTo>
                                  <a:close/>
                                  <a:moveTo>
                                    <a:pt x="17" y="12"/>
                                  </a:move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ubicBezTo>
                                    <a:pt x="71" y="12"/>
                                    <a:pt x="71" y="12"/>
                                    <a:pt x="71" y="12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80" y="27"/>
                                    <a:pt x="80" y="27"/>
                                    <a:pt x="80" y="27"/>
                                  </a:cubicBezTo>
                                  <a:cubicBezTo>
                                    <a:pt x="109" y="77"/>
                                    <a:pt x="109" y="77"/>
                                    <a:pt x="109" y="77"/>
                                  </a:cubicBezTo>
                                  <a:cubicBezTo>
                                    <a:pt x="55" y="77"/>
                                    <a:pt x="55" y="77"/>
                                    <a:pt x="55" y="77"/>
                                  </a:cubicBezTo>
                                  <a:cubicBezTo>
                                    <a:pt x="17" y="12"/>
                                    <a:pt x="17" y="12"/>
                                    <a:pt x="17" y="12"/>
                                  </a:cubicBezTo>
                                  <a:close/>
                                  <a:moveTo>
                                    <a:pt x="85" y="245"/>
                                  </a:moveTo>
                                  <a:cubicBezTo>
                                    <a:pt x="85" y="245"/>
                                    <a:pt x="85" y="245"/>
                                    <a:pt x="85" y="245"/>
                                  </a:cubicBezTo>
                                  <a:cubicBezTo>
                                    <a:pt x="49" y="245"/>
                                    <a:pt x="19" y="215"/>
                                    <a:pt x="19" y="179"/>
                                  </a:cubicBezTo>
                                  <a:cubicBezTo>
                                    <a:pt x="19" y="143"/>
                                    <a:pt x="49" y="114"/>
                                    <a:pt x="85" y="114"/>
                                  </a:cubicBezTo>
                                  <a:cubicBezTo>
                                    <a:pt x="121" y="114"/>
                                    <a:pt x="151" y="143"/>
                                    <a:pt x="151" y="179"/>
                                  </a:cubicBezTo>
                                  <a:cubicBezTo>
                                    <a:pt x="151" y="215"/>
                                    <a:pt x="121" y="245"/>
                                    <a:pt x="85" y="2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15pt;margin-top:471.3pt;height:40.6pt;width:415.95pt;z-index:251693056;mso-width-relative:page;mso-height-relative:page;" coordsize="5283131,515620" o:gfxdata="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">
                <o:lock v:ext="edit" aspectratio="f"/>
                <v:rect id="_x0000_s1026" o:spid="_x0000_s1026" o:spt="1" style="position:absolute;left:1550355;top:37814;height:352924;width:3732776;v-text-anchor:middle;" fillcolor="#F2F2F2 [3052]" filled="t" stroked="f" coordsize="21600,21600" o:gfxdata="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EwB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515620;width:1642745;" coordsize="1642805,515779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35719;height:480060;width:1642805;" coordsize="1642805,480219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矩形 61" o:spid="_x0000_s1026" o:spt="6" type="#_x0000_t6" style="position:absolute;left:0;top:350044;flip:x y;height:130175;width:217805;v-text-anchor:middle;" fillcolor="#FF474B" filled="t" stroked="f" coordsize="21600,21600" o:gfxdata="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Vbuy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0;top:0;height:353695;width:1642805;v-text-anchor:middle;" fillcolor="#FF7C80" filled="t" stroked="f" coordsize="21600,21600" o:gfxdata="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/Y10u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rect id="_x0000_s1026" o:spid="_x0000_s1026" o:spt="1" style="position:absolute;left:307181;top:0;height:385445;width:1071245;v-text-anchor:middle;" filled="f" stroked="f" coordsize="21600,21600" o:gfxdata="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mmS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ascii="微软雅黑" w:hAnsi="微软雅黑" w:eastAsia="微软雅黑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个人</w:t>
                          </w: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荣誉</w:t>
                          </w:r>
                        </w:p>
                      </w:txbxContent>
                    </v:textbox>
                  </v:rect>
                  <v:shape id="Freeform 101" o:spid="_x0000_s1026" o:spt="100" style="position:absolute;left:142875;top:92869;height:245745;width:157480;" fillcolor="#FFFFFF [3212]" filled="t" stroked="f" coordsize="170,264" o:gfxdata="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d6VbugAAANsA&#10;AAAPAAAAAAAAAAEAIAAAACIAAABkcnMvZG93bnJldi54bWxQSwECFAAUAAAACACHTuJAMy8FnjsA&#10;AAA5AAAAEAAAAAAAAAABACAAAAAJAQAAZHJzL3NoYXBleG1sLnhtbFBLBQYAAAAABgAGAFsBAACz&#10;AwAAAAA=&#10;" path="m111,212c92,212,92,212,92,212c92,140,92,140,92,140c92,139,92,137,90,136c88,134,84,134,82,136c55,164,55,164,55,164c53,166,52,170,55,172c57,174,61,174,63,172c80,155,80,155,80,155c80,212,80,212,80,212c61,212,61,212,61,212c58,212,55,215,55,218c55,221,58,224,61,224c111,224,111,224,111,224c114,224,117,221,117,218c117,215,114,212,111,212xm138,112c138,112,138,112,138,112c138,99,138,99,138,99c138,93,136,87,132,83c131,82,129,81,127,80c168,9,168,9,168,9c169,8,169,7,169,6c169,3,167,0,164,0c96,0,96,0,96,0c96,0,96,0,96,0c94,0,92,1,91,3c85,13,85,13,85,13c79,3,79,3,79,3c78,1,76,0,74,0c74,0,74,0,74,0c7,0,7,0,7,0c3,0,1,3,1,6c1,7,1,8,2,9c43,80,43,80,43,80c41,81,40,82,38,83c34,87,32,93,32,99c32,112,32,112,32,112c12,129,0,153,0,179c0,226,38,264,85,264c132,264,170,226,170,179c170,153,158,129,138,112xm99,12c99,12,99,12,99,12c153,12,153,12,153,12c119,71,119,71,119,71c92,24,92,24,92,24c99,12,99,12,99,12xm126,99c126,99,126,99,126,99c126,104,126,104,126,104c114,98,100,94,85,94c70,94,56,98,44,104c44,99,44,99,44,99c44,96,45,93,47,92c47,92,47,92,47,92c48,90,51,89,53,89c117,89,117,89,117,89c119,89,122,90,123,92c124,92,124,92,124,92c125,93,126,96,126,99xm17,12c17,12,17,12,17,12c71,12,71,12,71,12c80,27,80,27,80,27c80,27,80,27,80,27c109,77,109,77,109,77c55,77,55,77,55,77c17,12,17,12,17,12xm85,245c85,245,85,245,85,245c49,245,19,215,19,179c19,143,49,114,85,114c121,114,151,143,151,179c151,215,121,245,85,245xe">
                    <v:path o:connectlocs="85224,197340;83371,126595;50949,152659;58360,160106;74108,197340;50949,202925;102825,208510;102825,197340;127836,104255;122278,77260;155627,8377;151921,0;88929,0;78740,12101;68550,0;6484,0;1852,8377;35201,77260;29643,104255;78740,245745;127836,104255;91708,11170;110236,66090;91708,11170;116720,92154;78740,87500;40759,92154;43538,85638;108383,82845;114867,85638;15748,11170;65771,11170;74108,25133;50949,71675;78740,228058;17600,166622;139879,166622" o:connectangles="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8115300</wp:posOffset>
                </wp:positionV>
                <wp:extent cx="336550" cy="246380"/>
                <wp:effectExtent l="0" t="0" r="6350" b="1270"/>
                <wp:wrapNone/>
                <wp:docPr id="68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6550" cy="246380"/>
                        </a:xfrm>
                        <a:custGeom>
                          <a:avLst/>
                          <a:gdLst>
                            <a:gd name="T0" fmla="*/ 196 w 227"/>
                            <a:gd name="T1" fmla="*/ 69 h 166"/>
                            <a:gd name="T2" fmla="*/ 169 w 227"/>
                            <a:gd name="T3" fmla="*/ 60 h 166"/>
                            <a:gd name="T4" fmla="*/ 169 w 227"/>
                            <a:gd name="T5" fmla="*/ 79 h 166"/>
                            <a:gd name="T6" fmla="*/ 225 w 227"/>
                            <a:gd name="T7" fmla="*/ 121 h 166"/>
                            <a:gd name="T8" fmla="*/ 211 w 227"/>
                            <a:gd name="T9" fmla="*/ 125 h 166"/>
                            <a:gd name="T10" fmla="*/ 198 w 227"/>
                            <a:gd name="T11" fmla="*/ 125 h 166"/>
                            <a:gd name="T12" fmla="*/ 182 w 227"/>
                            <a:gd name="T13" fmla="*/ 115 h 166"/>
                            <a:gd name="T14" fmla="*/ 160 w 227"/>
                            <a:gd name="T15" fmla="*/ 115 h 166"/>
                            <a:gd name="T16" fmla="*/ 145 w 227"/>
                            <a:gd name="T17" fmla="*/ 125 h 166"/>
                            <a:gd name="T18" fmla="*/ 126 w 227"/>
                            <a:gd name="T19" fmla="*/ 121 h 166"/>
                            <a:gd name="T20" fmla="*/ 105 w 227"/>
                            <a:gd name="T21" fmla="*/ 113 h 166"/>
                            <a:gd name="T22" fmla="*/ 85 w 227"/>
                            <a:gd name="T23" fmla="*/ 121 h 166"/>
                            <a:gd name="T24" fmla="*/ 72 w 227"/>
                            <a:gd name="T25" fmla="*/ 126 h 166"/>
                            <a:gd name="T26" fmla="*/ 59 w 227"/>
                            <a:gd name="T27" fmla="*/ 121 h 166"/>
                            <a:gd name="T28" fmla="*/ 28 w 227"/>
                            <a:gd name="T29" fmla="*/ 115 h 166"/>
                            <a:gd name="T30" fmla="*/ 18 w 227"/>
                            <a:gd name="T31" fmla="*/ 121 h 166"/>
                            <a:gd name="T32" fmla="*/ 0 w 227"/>
                            <a:gd name="T33" fmla="*/ 132 h 166"/>
                            <a:gd name="T34" fmla="*/ 17 w 227"/>
                            <a:gd name="T35" fmla="*/ 135 h 166"/>
                            <a:gd name="T36" fmla="*/ 26 w 227"/>
                            <a:gd name="T37" fmla="*/ 129 h 166"/>
                            <a:gd name="T38" fmla="*/ 39 w 227"/>
                            <a:gd name="T39" fmla="*/ 123 h 166"/>
                            <a:gd name="T40" fmla="*/ 61 w 227"/>
                            <a:gd name="T41" fmla="*/ 135 h 166"/>
                            <a:gd name="T42" fmla="*/ 83 w 227"/>
                            <a:gd name="T43" fmla="*/ 135 h 166"/>
                            <a:gd name="T44" fmla="*/ 92 w 227"/>
                            <a:gd name="T45" fmla="*/ 129 h 166"/>
                            <a:gd name="T46" fmla="*/ 105 w 227"/>
                            <a:gd name="T47" fmla="*/ 123 h 166"/>
                            <a:gd name="T48" fmla="*/ 118 w 227"/>
                            <a:gd name="T49" fmla="*/ 129 h 166"/>
                            <a:gd name="T50" fmla="*/ 127 w 227"/>
                            <a:gd name="T51" fmla="*/ 135 h 166"/>
                            <a:gd name="T52" fmla="*/ 149 w 227"/>
                            <a:gd name="T53" fmla="*/ 135 h 166"/>
                            <a:gd name="T54" fmla="*/ 171 w 227"/>
                            <a:gd name="T55" fmla="*/ 123 h 166"/>
                            <a:gd name="T56" fmla="*/ 184 w 227"/>
                            <a:gd name="T57" fmla="*/ 128 h 166"/>
                            <a:gd name="T58" fmla="*/ 193 w 227"/>
                            <a:gd name="T59" fmla="*/ 135 h 166"/>
                            <a:gd name="T60" fmla="*/ 215 w 227"/>
                            <a:gd name="T61" fmla="*/ 135 h 166"/>
                            <a:gd name="T62" fmla="*/ 225 w 227"/>
                            <a:gd name="T63" fmla="*/ 121 h 166"/>
                            <a:gd name="T64" fmla="*/ 127 w 227"/>
                            <a:gd name="T65" fmla="*/ 91 h 166"/>
                            <a:gd name="T66" fmla="*/ 150 w 227"/>
                            <a:gd name="T67" fmla="*/ 95 h 166"/>
                            <a:gd name="T68" fmla="*/ 163 w 227"/>
                            <a:gd name="T69" fmla="*/ 6 h 166"/>
                            <a:gd name="T70" fmla="*/ 99 w 227"/>
                            <a:gd name="T71" fmla="*/ 43 h 166"/>
                            <a:gd name="T72" fmla="*/ 76 w 227"/>
                            <a:gd name="T73" fmla="*/ 100 h 166"/>
                            <a:gd name="T74" fmla="*/ 180 w 227"/>
                            <a:gd name="T75" fmla="*/ 142 h 166"/>
                            <a:gd name="T76" fmla="*/ 169 w 227"/>
                            <a:gd name="T77" fmla="*/ 144 h 166"/>
                            <a:gd name="T78" fmla="*/ 153 w 227"/>
                            <a:gd name="T79" fmla="*/ 154 h 166"/>
                            <a:gd name="T80" fmla="*/ 140 w 227"/>
                            <a:gd name="T81" fmla="*/ 154 h 166"/>
                            <a:gd name="T82" fmla="*/ 124 w 227"/>
                            <a:gd name="T83" fmla="*/ 144 h 166"/>
                            <a:gd name="T84" fmla="*/ 102 w 227"/>
                            <a:gd name="T85" fmla="*/ 144 h 166"/>
                            <a:gd name="T86" fmla="*/ 80 w 227"/>
                            <a:gd name="T87" fmla="*/ 155 h 166"/>
                            <a:gd name="T88" fmla="*/ 68 w 227"/>
                            <a:gd name="T89" fmla="*/ 150 h 166"/>
                            <a:gd name="T90" fmla="*/ 47 w 227"/>
                            <a:gd name="T91" fmla="*/ 142 h 166"/>
                            <a:gd name="T92" fmla="*/ 54 w 227"/>
                            <a:gd name="T93" fmla="*/ 154 h 166"/>
                            <a:gd name="T94" fmla="*/ 70 w 227"/>
                            <a:gd name="T95" fmla="*/ 164 h 166"/>
                            <a:gd name="T96" fmla="*/ 101 w 227"/>
                            <a:gd name="T97" fmla="*/ 158 h 166"/>
                            <a:gd name="T98" fmla="*/ 120 w 227"/>
                            <a:gd name="T99" fmla="*/ 154 h 166"/>
                            <a:gd name="T100" fmla="*/ 126 w 227"/>
                            <a:gd name="T101" fmla="*/ 158 h 166"/>
                            <a:gd name="T102" fmla="*/ 157 w 227"/>
                            <a:gd name="T103" fmla="*/ 164 h 166"/>
                            <a:gd name="T104" fmla="*/ 167 w 227"/>
                            <a:gd name="T105" fmla="*/ 158 h 166"/>
                            <a:gd name="T106" fmla="*/ 185 w 227"/>
                            <a:gd name="T107" fmla="*/ 147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7" h="166">
                              <a:moveTo>
                                <a:pt x="142" y="69"/>
                              </a:moveTo>
                              <a:cubicBezTo>
                                <a:pt x="142" y="84"/>
                                <a:pt x="155" y="97"/>
                                <a:pt x="169" y="97"/>
                              </a:cubicBezTo>
                              <a:cubicBezTo>
                                <a:pt x="184" y="97"/>
                                <a:pt x="196" y="84"/>
                                <a:pt x="196" y="69"/>
                              </a:cubicBezTo>
                              <a:cubicBezTo>
                                <a:pt x="196" y="55"/>
                                <a:pt x="184" y="43"/>
                                <a:pt x="169" y="43"/>
                              </a:cubicBezTo>
                              <a:cubicBezTo>
                                <a:pt x="155" y="43"/>
                                <a:pt x="142" y="55"/>
                                <a:pt x="142" y="69"/>
                              </a:cubicBezTo>
                              <a:close/>
                              <a:moveTo>
                                <a:pt x="169" y="60"/>
                              </a:moveTo>
                              <a:cubicBezTo>
                                <a:pt x="169" y="60"/>
                                <a:pt x="169" y="60"/>
                                <a:pt x="169" y="60"/>
                              </a:cubicBezTo>
                              <a:cubicBezTo>
                                <a:pt x="174" y="60"/>
                                <a:pt x="179" y="65"/>
                                <a:pt x="179" y="69"/>
                              </a:cubicBezTo>
                              <a:cubicBezTo>
                                <a:pt x="179" y="75"/>
                                <a:pt x="174" y="79"/>
                                <a:pt x="169" y="79"/>
                              </a:cubicBezTo>
                              <a:cubicBezTo>
                                <a:pt x="164" y="79"/>
                                <a:pt x="160" y="75"/>
                                <a:pt x="160" y="69"/>
                              </a:cubicBezTo>
                              <a:cubicBezTo>
                                <a:pt x="160" y="65"/>
                                <a:pt x="164" y="60"/>
                                <a:pt x="169" y="60"/>
                              </a:cubicBezTo>
                              <a:close/>
                              <a:moveTo>
                                <a:pt x="225" y="121"/>
                              </a:moveTo>
                              <a:cubicBezTo>
                                <a:pt x="225" y="121"/>
                                <a:pt x="225" y="121"/>
                                <a:pt x="225" y="121"/>
                              </a:cubicBezTo>
                              <a:cubicBezTo>
                                <a:pt x="223" y="119"/>
                                <a:pt x="219" y="119"/>
                                <a:pt x="217" y="121"/>
                              </a:cubicBezTo>
                              <a:cubicBezTo>
                                <a:pt x="216" y="123"/>
                                <a:pt x="214" y="124"/>
                                <a:pt x="211" y="125"/>
                              </a:cubicBezTo>
                              <a:cubicBezTo>
                                <a:pt x="211" y="125"/>
                                <a:pt x="211" y="125"/>
                                <a:pt x="211" y="125"/>
                              </a:cubicBezTo>
                              <a:cubicBezTo>
                                <a:pt x="209" y="126"/>
                                <a:pt x="207" y="126"/>
                                <a:pt x="204" y="126"/>
                              </a:cubicBezTo>
                              <a:cubicBezTo>
                                <a:pt x="202" y="126"/>
                                <a:pt x="200" y="126"/>
                                <a:pt x="198" y="125"/>
                              </a:cubicBezTo>
                              <a:cubicBezTo>
                                <a:pt x="195" y="124"/>
                                <a:pt x="193" y="123"/>
                                <a:pt x="192" y="121"/>
                              </a:cubicBezTo>
                              <a:cubicBezTo>
                                <a:pt x="191" y="121"/>
                                <a:pt x="191" y="121"/>
                                <a:pt x="191" y="121"/>
                              </a:cubicBezTo>
                              <a:cubicBezTo>
                                <a:pt x="189" y="118"/>
                                <a:pt x="186" y="116"/>
                                <a:pt x="182" y="115"/>
                              </a:cubicBezTo>
                              <a:cubicBezTo>
                                <a:pt x="182" y="115"/>
                                <a:pt x="182" y="115"/>
                                <a:pt x="182" y="115"/>
                              </a:cubicBezTo>
                              <a:cubicBezTo>
                                <a:pt x="179" y="113"/>
                                <a:pt x="175" y="113"/>
                                <a:pt x="171" y="113"/>
                              </a:cubicBezTo>
                              <a:cubicBezTo>
                                <a:pt x="167" y="113"/>
                                <a:pt x="164" y="114"/>
                                <a:pt x="160" y="115"/>
                              </a:cubicBezTo>
                              <a:cubicBezTo>
                                <a:pt x="157" y="116"/>
                                <a:pt x="154" y="118"/>
                                <a:pt x="151" y="121"/>
                              </a:cubicBezTo>
                              <a:cubicBezTo>
                                <a:pt x="149" y="123"/>
                                <a:pt x="147" y="124"/>
                                <a:pt x="145" y="125"/>
                              </a:cubicBezTo>
                              <a:cubicBezTo>
                                <a:pt x="145" y="125"/>
                                <a:pt x="145" y="125"/>
                                <a:pt x="145" y="125"/>
                              </a:cubicBezTo>
                              <a:cubicBezTo>
                                <a:pt x="143" y="126"/>
                                <a:pt x="141" y="126"/>
                                <a:pt x="138" y="126"/>
                              </a:cubicBezTo>
                              <a:cubicBezTo>
                                <a:pt x="136" y="126"/>
                                <a:pt x="133" y="126"/>
                                <a:pt x="131" y="125"/>
                              </a:cubicBezTo>
                              <a:cubicBezTo>
                                <a:pt x="129" y="124"/>
                                <a:pt x="127" y="123"/>
                                <a:pt x="126" y="121"/>
                              </a:cubicBezTo>
                              <a:cubicBezTo>
                                <a:pt x="123" y="118"/>
                                <a:pt x="120" y="116"/>
                                <a:pt x="116" y="115"/>
                              </a:cubicBezTo>
                              <a:cubicBezTo>
                                <a:pt x="116" y="115"/>
                                <a:pt x="116" y="115"/>
                                <a:pt x="116" y="115"/>
                              </a:cubicBezTo>
                              <a:cubicBezTo>
                                <a:pt x="113" y="113"/>
                                <a:pt x="109" y="113"/>
                                <a:pt x="105" y="113"/>
                              </a:cubicBezTo>
                              <a:cubicBezTo>
                                <a:pt x="101" y="113"/>
                                <a:pt x="98" y="114"/>
                                <a:pt x="94" y="115"/>
                              </a:cubicBezTo>
                              <a:cubicBezTo>
                                <a:pt x="94" y="115"/>
                                <a:pt x="94" y="115"/>
                                <a:pt x="94" y="115"/>
                              </a:cubicBezTo>
                              <a:cubicBezTo>
                                <a:pt x="91" y="116"/>
                                <a:pt x="88" y="118"/>
                                <a:pt x="85" y="121"/>
                              </a:cubicBezTo>
                              <a:cubicBezTo>
                                <a:pt x="85" y="121"/>
                                <a:pt x="85" y="121"/>
                                <a:pt x="85" y="121"/>
                              </a:cubicBezTo>
                              <a:cubicBezTo>
                                <a:pt x="83" y="123"/>
                                <a:pt x="81" y="124"/>
                                <a:pt x="79" y="125"/>
                              </a:cubicBezTo>
                              <a:cubicBezTo>
                                <a:pt x="77" y="126"/>
                                <a:pt x="75" y="126"/>
                                <a:pt x="72" y="126"/>
                              </a:cubicBezTo>
                              <a:cubicBezTo>
                                <a:pt x="70" y="126"/>
                                <a:pt x="67" y="126"/>
                                <a:pt x="65" y="125"/>
                              </a:cubicBezTo>
                              <a:cubicBezTo>
                                <a:pt x="65" y="125"/>
                                <a:pt x="65" y="125"/>
                                <a:pt x="65" y="125"/>
                              </a:cubicBezTo>
                              <a:cubicBezTo>
                                <a:pt x="63" y="124"/>
                                <a:pt x="61" y="123"/>
                                <a:pt x="59" y="121"/>
                              </a:cubicBezTo>
                              <a:cubicBezTo>
                                <a:pt x="57" y="118"/>
                                <a:pt x="53" y="116"/>
                                <a:pt x="50" y="115"/>
                              </a:cubicBezTo>
                              <a:cubicBezTo>
                                <a:pt x="46" y="114"/>
                                <a:pt x="43" y="113"/>
                                <a:pt x="39" y="113"/>
                              </a:cubicBezTo>
                              <a:cubicBezTo>
                                <a:pt x="35" y="113"/>
                                <a:pt x="32" y="113"/>
                                <a:pt x="28" y="115"/>
                              </a:cubicBezTo>
                              <a:cubicBezTo>
                                <a:pt x="28" y="115"/>
                                <a:pt x="28" y="115"/>
                                <a:pt x="28" y="115"/>
                              </a:cubicBezTo>
                              <a:cubicBezTo>
                                <a:pt x="24" y="116"/>
                                <a:pt x="21" y="118"/>
                                <a:pt x="19" y="121"/>
                              </a:cubicBezTo>
                              <a:cubicBezTo>
                                <a:pt x="18" y="121"/>
                                <a:pt x="18" y="121"/>
                                <a:pt x="18" y="121"/>
                              </a:cubicBezTo>
                              <a:cubicBezTo>
                                <a:pt x="17" y="123"/>
                                <a:pt x="15" y="124"/>
                                <a:pt x="13" y="125"/>
                              </a:cubicBezTo>
                              <a:cubicBezTo>
                                <a:pt x="11" y="126"/>
                                <a:pt x="8" y="126"/>
                                <a:pt x="6" y="126"/>
                              </a:cubicBezTo>
                              <a:cubicBezTo>
                                <a:pt x="3" y="126"/>
                                <a:pt x="0" y="129"/>
                                <a:pt x="0" y="132"/>
                              </a:cubicBezTo>
                              <a:cubicBezTo>
                                <a:pt x="0" y="135"/>
                                <a:pt x="3" y="137"/>
                                <a:pt x="6" y="137"/>
                              </a:cubicBezTo>
                              <a:cubicBezTo>
                                <a:pt x="10" y="137"/>
                                <a:pt x="13" y="136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17" y="135"/>
                                <a:pt x="17" y="135"/>
                                <a:pt x="17" y="135"/>
                              </a:cubicBezTo>
                              <a:cubicBezTo>
                                <a:pt x="20" y="134"/>
                                <a:pt x="24" y="131"/>
                                <a:pt x="26" y="129"/>
                              </a:cubicBezTo>
                              <a:cubicBezTo>
                                <a:pt x="26" y="129"/>
                                <a:pt x="26" y="129"/>
                                <a:pt x="26" y="129"/>
                              </a:cubicBezTo>
                              <a:cubicBezTo>
                                <a:pt x="28" y="127"/>
                                <a:pt x="30" y="126"/>
                                <a:pt x="32" y="125"/>
                              </a:cubicBezTo>
                              <a:cubicBezTo>
                                <a:pt x="32" y="125"/>
                                <a:pt x="32" y="125"/>
                                <a:pt x="32" y="125"/>
                              </a:cubicBezTo>
                              <a:cubicBezTo>
                                <a:pt x="34" y="124"/>
                                <a:pt x="37" y="123"/>
                                <a:pt x="39" y="123"/>
                              </a:cubicBezTo>
                              <a:cubicBezTo>
                                <a:pt x="41" y="123"/>
                                <a:pt x="44" y="124"/>
                                <a:pt x="46" y="125"/>
                              </a:cubicBezTo>
                              <a:cubicBezTo>
                                <a:pt x="48" y="126"/>
                                <a:pt x="50" y="127"/>
                                <a:pt x="52" y="129"/>
                              </a:cubicBezTo>
                              <a:cubicBezTo>
                                <a:pt x="54" y="131"/>
                                <a:pt x="57" y="134"/>
                                <a:pt x="61" y="135"/>
                              </a:cubicBezTo>
                              <a:cubicBezTo>
                                <a:pt x="61" y="135"/>
                                <a:pt x="61" y="135"/>
                                <a:pt x="61" y="135"/>
                              </a:cubicBezTo>
                              <a:cubicBezTo>
                                <a:pt x="65" y="136"/>
                                <a:pt x="68" y="137"/>
                                <a:pt x="72" y="137"/>
                              </a:cubicBezTo>
                              <a:cubicBezTo>
                                <a:pt x="76" y="137"/>
                                <a:pt x="80" y="136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3" y="135"/>
                                <a:pt x="83" y="135"/>
                                <a:pt x="83" y="135"/>
                              </a:cubicBezTo>
                              <a:cubicBezTo>
                                <a:pt x="87" y="134"/>
                                <a:pt x="90" y="131"/>
                                <a:pt x="92" y="129"/>
                              </a:cubicBezTo>
                              <a:cubicBezTo>
                                <a:pt x="93" y="128"/>
                                <a:pt x="93" y="128"/>
                                <a:pt x="93" y="128"/>
                              </a:cubicBezTo>
                              <a:cubicBezTo>
                                <a:pt x="94" y="127"/>
                                <a:pt x="96" y="126"/>
                                <a:pt x="98" y="125"/>
                              </a:cubicBezTo>
                              <a:cubicBezTo>
                                <a:pt x="100" y="124"/>
                                <a:pt x="103" y="123"/>
                                <a:pt x="105" y="123"/>
                              </a:cubicBezTo>
                              <a:cubicBezTo>
                                <a:pt x="107" y="123"/>
                                <a:pt x="110" y="124"/>
                                <a:pt x="112" y="125"/>
                              </a:cubicBezTo>
                              <a:cubicBezTo>
                                <a:pt x="112" y="125"/>
                                <a:pt x="112" y="125"/>
                                <a:pt x="112" y="125"/>
                              </a:cubicBezTo>
                              <a:cubicBezTo>
                                <a:pt x="114" y="126"/>
                                <a:pt x="116" y="127"/>
                                <a:pt x="118" y="129"/>
                              </a:cubicBezTo>
                              <a:cubicBezTo>
                                <a:pt x="121" y="131"/>
                                <a:pt x="124" y="134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27" y="135"/>
                                <a:pt x="127" y="135"/>
                                <a:pt x="127" y="135"/>
                              </a:cubicBezTo>
                              <a:cubicBezTo>
                                <a:pt x="131" y="136"/>
                                <a:pt x="134" y="137"/>
                                <a:pt x="138" y="137"/>
                              </a:cubicBezTo>
                              <a:cubicBezTo>
                                <a:pt x="142" y="137"/>
                                <a:pt x="146" y="136"/>
                                <a:pt x="149" y="135"/>
                              </a:cubicBezTo>
                              <a:cubicBezTo>
                                <a:pt x="149" y="135"/>
                                <a:pt x="149" y="135"/>
                                <a:pt x="149" y="135"/>
                              </a:cubicBezTo>
                              <a:cubicBezTo>
                                <a:pt x="153" y="134"/>
                                <a:pt x="156" y="131"/>
                                <a:pt x="159" y="129"/>
                              </a:cubicBezTo>
                              <a:cubicBezTo>
                                <a:pt x="160" y="127"/>
                                <a:pt x="162" y="126"/>
                                <a:pt x="164" y="125"/>
                              </a:cubicBezTo>
                              <a:cubicBezTo>
                                <a:pt x="167" y="124"/>
                                <a:pt x="169" y="123"/>
                                <a:pt x="171" y="123"/>
                              </a:cubicBezTo>
                              <a:cubicBezTo>
                                <a:pt x="174" y="123"/>
                                <a:pt x="176" y="124"/>
                                <a:pt x="178" y="125"/>
                              </a:cubicBezTo>
                              <a:cubicBezTo>
                                <a:pt x="178" y="125"/>
                                <a:pt x="178" y="125"/>
                                <a:pt x="178" y="125"/>
                              </a:cubicBezTo>
                              <a:cubicBezTo>
                                <a:pt x="180" y="126"/>
                                <a:pt x="182" y="127"/>
                                <a:pt x="184" y="128"/>
                              </a:cubicBezTo>
                              <a:cubicBezTo>
                                <a:pt x="184" y="129"/>
                                <a:pt x="184" y="129"/>
                                <a:pt x="184" y="129"/>
                              </a:cubicBezTo>
                              <a:cubicBezTo>
                                <a:pt x="187" y="131"/>
                                <a:pt x="190" y="134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3" y="135"/>
                                <a:pt x="193" y="135"/>
                                <a:pt x="193" y="135"/>
                              </a:cubicBezTo>
                              <a:cubicBezTo>
                                <a:pt x="197" y="136"/>
                                <a:pt x="201" y="137"/>
                                <a:pt x="204" y="137"/>
                              </a:cubicBezTo>
                              <a:cubicBezTo>
                                <a:pt x="208" y="137"/>
                                <a:pt x="212" y="136"/>
                                <a:pt x="215" y="135"/>
                              </a:cubicBezTo>
                              <a:cubicBezTo>
                                <a:pt x="216" y="135"/>
                                <a:pt x="216" y="135"/>
                                <a:pt x="216" y="135"/>
                              </a:cubicBezTo>
                              <a:cubicBezTo>
                                <a:pt x="219" y="134"/>
                                <a:pt x="222" y="131"/>
                                <a:pt x="225" y="129"/>
                              </a:cubicBezTo>
                              <a:cubicBezTo>
                                <a:pt x="227" y="127"/>
                                <a:pt x="227" y="123"/>
                                <a:pt x="225" y="121"/>
                              </a:cubicBezTo>
                              <a:close/>
                              <a:moveTo>
                                <a:pt x="85" y="116"/>
                              </a:moveTo>
                              <a:cubicBezTo>
                                <a:pt x="85" y="116"/>
                                <a:pt x="85" y="116"/>
                                <a:pt x="85" y="116"/>
                              </a:cubicBezTo>
                              <a:cubicBezTo>
                                <a:pt x="127" y="91"/>
                                <a:pt x="127" y="91"/>
                                <a:pt x="127" y="91"/>
                              </a:cubicBezTo>
                              <a:cubicBezTo>
                                <a:pt x="134" y="104"/>
                                <a:pt x="134" y="104"/>
                                <a:pt x="134" y="104"/>
                              </a:cubicBezTo>
                              <a:cubicBezTo>
                                <a:pt x="137" y="109"/>
                                <a:pt x="142" y="110"/>
                                <a:pt x="147" y="108"/>
                              </a:cubicBezTo>
                              <a:cubicBezTo>
                                <a:pt x="151" y="105"/>
                                <a:pt x="152" y="100"/>
                                <a:pt x="150" y="95"/>
                              </a:cubicBezTo>
                              <a:cubicBezTo>
                                <a:pt x="119" y="42"/>
                                <a:pt x="119" y="42"/>
                                <a:pt x="119" y="42"/>
                              </a:cubicBezTo>
                              <a:cubicBezTo>
                                <a:pt x="160" y="18"/>
                                <a:pt x="160" y="18"/>
                                <a:pt x="160" y="18"/>
                              </a:cubicBezTo>
                              <a:cubicBezTo>
                                <a:pt x="164" y="16"/>
                                <a:pt x="166" y="10"/>
                                <a:pt x="163" y="6"/>
                              </a:cubicBezTo>
                              <a:cubicBezTo>
                                <a:pt x="161" y="2"/>
                                <a:pt x="155" y="0"/>
                                <a:pt x="151" y="3"/>
                              </a:cubicBezTo>
                              <a:cubicBezTo>
                                <a:pt x="102" y="31"/>
                                <a:pt x="102" y="31"/>
                                <a:pt x="102" y="31"/>
                              </a:cubicBezTo>
                              <a:cubicBezTo>
                                <a:pt x="98" y="33"/>
                                <a:pt x="96" y="39"/>
                                <a:pt x="99" y="43"/>
                              </a:cubicBezTo>
                              <a:cubicBezTo>
                                <a:pt x="99" y="43"/>
                                <a:pt x="99" y="43"/>
                                <a:pt x="99" y="43"/>
                              </a:cubicBez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cubicBezTo>
                                <a:pt x="76" y="100"/>
                                <a:pt x="76" y="100"/>
                                <a:pt x="76" y="100"/>
                              </a:cubicBezTo>
                              <a:cubicBezTo>
                                <a:pt x="72" y="103"/>
                                <a:pt x="70" y="108"/>
                                <a:pt x="73" y="112"/>
                              </a:cubicBezTo>
                              <a:cubicBezTo>
                                <a:pt x="75" y="117"/>
                                <a:pt x="81" y="118"/>
                                <a:pt x="85" y="116"/>
                              </a:cubicBezTo>
                              <a:close/>
                              <a:moveTo>
                                <a:pt x="180" y="142"/>
                              </a:moveTo>
                              <a:cubicBezTo>
                                <a:pt x="180" y="142"/>
                                <a:pt x="180" y="142"/>
                                <a:pt x="180" y="142"/>
                              </a:cubicBezTo>
                              <a:cubicBezTo>
                                <a:pt x="176" y="142"/>
                                <a:pt x="172" y="142"/>
                                <a:pt x="169" y="144"/>
                              </a:cubicBezTo>
                              <a:cubicBezTo>
                                <a:pt x="169" y="144"/>
                                <a:pt x="169" y="144"/>
                                <a:pt x="169" y="144"/>
                              </a:cubicBezTo>
                              <a:cubicBezTo>
                                <a:pt x="165" y="145"/>
                                <a:pt x="162" y="147"/>
                                <a:pt x="159" y="150"/>
                              </a:cubicBezTo>
                              <a:cubicBezTo>
                                <a:pt x="159" y="150"/>
                                <a:pt x="159" y="150"/>
                                <a:pt x="159" y="150"/>
                              </a:cubicBezTo>
                              <a:cubicBezTo>
                                <a:pt x="158" y="152"/>
                                <a:pt x="156" y="153"/>
                                <a:pt x="153" y="154"/>
                              </a:cubicBezTo>
                              <a:cubicBezTo>
                                <a:pt x="153" y="154"/>
                                <a:pt x="153" y="154"/>
                                <a:pt x="153" y="154"/>
                              </a:cubicBezTo>
                              <a:cubicBezTo>
                                <a:pt x="151" y="155"/>
                                <a:pt x="149" y="155"/>
                                <a:pt x="147" y="155"/>
                              </a:cubicBezTo>
                              <a:cubicBezTo>
                                <a:pt x="144" y="155"/>
                                <a:pt x="142" y="155"/>
                                <a:pt x="140" y="154"/>
                              </a:cubicBezTo>
                              <a:cubicBezTo>
                                <a:pt x="137" y="153"/>
                                <a:pt x="135" y="152"/>
                                <a:pt x="134" y="150"/>
                              </a:cubicBezTo>
                              <a:cubicBezTo>
                                <a:pt x="133" y="150"/>
                                <a:pt x="133" y="150"/>
                                <a:pt x="133" y="150"/>
                              </a:cubicBezTo>
                              <a:cubicBezTo>
                                <a:pt x="131" y="147"/>
                                <a:pt x="128" y="145"/>
                                <a:pt x="124" y="144"/>
                              </a:cubicBezTo>
                              <a:cubicBezTo>
                                <a:pt x="124" y="144"/>
                                <a:pt x="124" y="144"/>
                                <a:pt x="124" y="144"/>
                              </a:cubicBezTo>
                              <a:cubicBezTo>
                                <a:pt x="121" y="142"/>
                                <a:pt x="117" y="142"/>
                                <a:pt x="113" y="142"/>
                              </a:cubicBezTo>
                              <a:cubicBezTo>
                                <a:pt x="110" y="142"/>
                                <a:pt x="106" y="142"/>
                                <a:pt x="102" y="144"/>
                              </a:cubicBezTo>
                              <a:cubicBezTo>
                                <a:pt x="99" y="145"/>
                                <a:pt x="96" y="147"/>
                                <a:pt x="93" y="150"/>
                              </a:cubicBezTo>
                              <a:cubicBezTo>
                                <a:pt x="91" y="152"/>
                                <a:pt x="89" y="153"/>
                                <a:pt x="87" y="154"/>
                              </a:cubicBezTo>
                              <a:cubicBezTo>
                                <a:pt x="85" y="155"/>
                                <a:pt x="83" y="155"/>
                                <a:pt x="80" y="155"/>
                              </a:cubicBezTo>
                              <a:cubicBezTo>
                                <a:pt x="78" y="155"/>
                                <a:pt x="76" y="155"/>
                                <a:pt x="74" y="154"/>
                              </a:cubicBezTo>
                              <a:cubicBezTo>
                                <a:pt x="73" y="154"/>
                                <a:pt x="73" y="154"/>
                                <a:pt x="73" y="154"/>
                              </a:cubicBezTo>
                              <a:cubicBezTo>
                                <a:pt x="71" y="153"/>
                                <a:pt x="69" y="152"/>
                                <a:pt x="68" y="150"/>
                              </a:cubicBezTo>
                              <a:cubicBezTo>
                                <a:pt x="68" y="150"/>
                                <a:pt x="68" y="150"/>
                                <a:pt x="68" y="150"/>
                              </a:cubicBezTo>
                              <a:cubicBezTo>
                                <a:pt x="65" y="147"/>
                                <a:pt x="62" y="145"/>
                                <a:pt x="58" y="144"/>
                              </a:cubicBezTo>
                              <a:cubicBezTo>
                                <a:pt x="55" y="142"/>
                                <a:pt x="51" y="142"/>
                                <a:pt x="47" y="142"/>
                              </a:cubicBezTo>
                              <a:cubicBezTo>
                                <a:pt x="44" y="142"/>
                                <a:pt x="42" y="144"/>
                                <a:pt x="42" y="147"/>
                              </a:cubicBezTo>
                              <a:cubicBezTo>
                                <a:pt x="42" y="150"/>
                                <a:pt x="44" y="152"/>
                                <a:pt x="47" y="152"/>
                              </a:cubicBezTo>
                              <a:cubicBezTo>
                                <a:pt x="50" y="152"/>
                                <a:pt x="52" y="153"/>
                                <a:pt x="54" y="154"/>
                              </a:cubicBezTo>
                              <a:cubicBezTo>
                                <a:pt x="56" y="155"/>
                                <a:pt x="58" y="156"/>
                                <a:pt x="60" y="158"/>
                              </a:cubicBezTo>
                              <a:cubicBezTo>
                                <a:pt x="63" y="160"/>
                                <a:pt x="66" y="162"/>
                                <a:pt x="69" y="164"/>
                              </a:cubicBezTo>
                              <a:cubicBezTo>
                                <a:pt x="70" y="164"/>
                                <a:pt x="70" y="164"/>
                                <a:pt x="70" y="164"/>
                              </a:cubicBezTo>
                              <a:cubicBezTo>
                                <a:pt x="73" y="165"/>
                                <a:pt x="77" y="166"/>
                                <a:pt x="80" y="166"/>
                              </a:cubicBezTo>
                              <a:cubicBezTo>
                                <a:pt x="84" y="166"/>
                                <a:pt x="88" y="165"/>
                                <a:pt x="91" y="164"/>
                              </a:cubicBezTo>
                              <a:cubicBezTo>
                                <a:pt x="95" y="162"/>
                                <a:pt x="98" y="160"/>
                                <a:pt x="101" y="158"/>
                              </a:cubicBezTo>
                              <a:cubicBezTo>
                                <a:pt x="102" y="156"/>
                                <a:pt x="104" y="155"/>
                                <a:pt x="106" y="154"/>
                              </a:cubicBezTo>
                              <a:cubicBezTo>
                                <a:pt x="109" y="153"/>
                                <a:pt x="111" y="152"/>
                                <a:pt x="113" y="152"/>
                              </a:cubicBezTo>
                              <a:cubicBezTo>
                                <a:pt x="116" y="152"/>
                                <a:pt x="118" y="153"/>
                                <a:pt x="120" y="154"/>
                              </a:cubicBezTo>
                              <a:cubicBezTo>
                                <a:pt x="120" y="154"/>
                                <a:pt x="120" y="154"/>
                                <a:pt x="120" y="154"/>
                              </a:cubicBezTo>
                              <a:cubicBezTo>
                                <a:pt x="122" y="155"/>
                                <a:pt x="124" y="156"/>
                                <a:pt x="126" y="157"/>
                              </a:cubicBezTo>
                              <a:cubicBezTo>
                                <a:pt x="126" y="158"/>
                                <a:pt x="126" y="158"/>
                                <a:pt x="126" y="158"/>
                              </a:cubicBezTo>
                              <a:cubicBezTo>
                                <a:pt x="129" y="160"/>
                                <a:pt x="132" y="162"/>
                                <a:pt x="135" y="164"/>
                              </a:cubicBezTo>
                              <a:cubicBezTo>
                                <a:pt x="139" y="165"/>
                                <a:pt x="143" y="166"/>
                                <a:pt x="147" y="166"/>
                              </a:cubicBezTo>
                              <a:cubicBezTo>
                                <a:pt x="150" y="166"/>
                                <a:pt x="154" y="165"/>
                                <a:pt x="157" y="164"/>
                              </a:cubicBezTo>
                              <a:cubicBezTo>
                                <a:pt x="157" y="164"/>
                                <a:pt x="157" y="164"/>
                                <a:pt x="157" y="164"/>
                              </a:cubicBezTo>
                              <a:cubicBezTo>
                                <a:pt x="161" y="162"/>
                                <a:pt x="164" y="160"/>
                                <a:pt x="167" y="158"/>
                              </a:cubicBezTo>
                              <a:cubicBezTo>
                                <a:pt x="167" y="158"/>
                                <a:pt x="167" y="158"/>
                                <a:pt x="167" y="158"/>
                              </a:cubicBezTo>
                              <a:cubicBezTo>
                                <a:pt x="169" y="156"/>
                                <a:pt x="171" y="155"/>
                                <a:pt x="173" y="154"/>
                              </a:cubicBezTo>
                              <a:cubicBezTo>
                                <a:pt x="175" y="153"/>
                                <a:pt x="177" y="152"/>
                                <a:pt x="180" y="152"/>
                              </a:cubicBezTo>
                              <a:cubicBezTo>
                                <a:pt x="183" y="152"/>
                                <a:pt x="185" y="150"/>
                                <a:pt x="185" y="147"/>
                              </a:cubicBezTo>
                              <a:cubicBezTo>
                                <a:pt x="185" y="144"/>
                                <a:pt x="183" y="142"/>
                                <a:pt x="180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o:spt="100" style="position:absolute;left:0pt;margin-left:49.25pt;margin-top:639pt;height:19.4pt;width:26.5pt;z-index:251708416;mso-width-relative:page;mso-height-relative:page;" fillcolor="#404040 [2429]" filled="t" stroked="f" coordsize="227,166" o:gfxdata="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" path="m142,69c142,84,155,97,169,97c184,97,196,84,196,69c196,55,184,43,169,43c155,43,142,55,142,69xm169,60c169,60,169,60,169,60c174,60,179,65,179,69c179,75,174,79,169,79c164,79,160,75,160,69c160,65,164,60,169,60xm225,121c225,121,225,121,225,121c223,119,219,119,217,121c216,123,214,124,211,125c211,125,211,125,211,125c209,126,207,126,204,126c202,126,200,126,198,125c195,124,193,123,192,121c191,121,191,121,191,121c189,118,186,116,182,115c182,115,182,115,182,115c179,113,175,113,171,113c167,113,164,114,160,115c157,116,154,118,151,121c149,123,147,124,145,125c145,125,145,125,145,125c143,126,141,126,138,126c136,126,133,126,131,125c129,124,127,123,126,121c123,118,120,116,116,115c116,115,116,115,116,115c113,113,109,113,105,113c101,113,98,114,94,115c94,115,94,115,94,115c91,116,88,118,85,121c85,121,85,121,85,121c83,123,81,124,79,125c77,126,75,126,72,126c70,126,67,126,65,125c65,125,65,125,65,125c63,124,61,123,59,121c57,118,53,116,50,115c46,114,43,113,39,113c35,113,32,113,28,115c28,115,28,115,28,115c24,116,21,118,19,121c18,121,18,121,18,121c17,123,15,124,13,125c11,126,8,126,6,126c3,126,0,129,0,132c0,135,3,137,6,137c10,137,13,136,17,135c17,135,17,135,17,135c17,135,17,135,17,135c20,134,24,131,26,129c26,129,26,129,26,129c28,127,30,126,32,125c32,125,32,125,32,125c34,124,37,123,39,123c41,123,44,124,46,125c48,126,50,127,52,129c54,131,57,134,61,135c61,135,61,135,61,135c65,136,68,137,72,137c76,137,80,136,83,135c83,135,83,135,83,135c83,135,83,135,83,135c87,134,90,131,92,129c93,128,93,128,93,128c94,127,96,126,98,125c100,124,103,123,105,123c107,123,110,124,112,125c112,125,112,125,112,125c114,126,116,127,118,129c121,131,124,134,127,135c127,135,127,135,127,135c127,135,127,135,127,135c131,136,134,137,138,137c142,137,146,136,149,135c149,135,149,135,149,135c153,134,156,131,159,129c160,127,162,126,164,125c167,124,169,123,171,123c174,123,176,124,178,125c178,125,178,125,178,125c180,126,182,127,184,128c184,129,184,129,184,129c187,131,190,134,193,135c193,135,193,135,193,135c193,135,193,135,193,135c197,136,201,137,204,137c208,137,212,136,215,135c216,135,216,135,216,135c219,134,222,131,225,129c227,127,227,123,225,121xm85,116c85,116,85,116,85,116c127,91,127,91,127,91c134,104,134,104,134,104c137,109,142,110,147,108c151,105,152,100,150,95c119,42,119,42,119,42c160,18,160,18,160,18c164,16,166,10,163,6c161,2,155,0,151,3c102,31,102,31,102,31c98,33,96,39,99,43c99,43,99,43,99,43c118,76,118,76,118,76c76,100,76,100,76,100c72,103,70,108,73,112c75,117,81,118,85,116xm180,142c180,142,180,142,180,142c176,142,172,142,169,144c169,144,169,144,169,144c165,145,162,147,159,150c159,150,159,150,159,150c158,152,156,153,153,154c153,154,153,154,153,154c151,155,149,155,147,155c144,155,142,155,140,154c137,153,135,152,134,150c133,150,133,150,133,150c131,147,128,145,124,144c124,144,124,144,124,144c121,142,117,142,113,142c110,142,106,142,102,144c99,145,96,147,93,150c91,152,89,153,87,154c85,155,83,155,80,155c78,155,76,155,74,154c73,154,73,154,73,154c71,153,69,152,68,150c68,150,68,150,68,150c65,147,62,145,58,144c55,142,51,142,47,142c44,142,42,144,42,147c42,150,44,152,47,152c50,152,52,153,54,154c56,155,58,156,60,158c63,160,66,162,69,164c70,164,70,164,70,164c73,165,77,166,80,166c84,166,88,165,91,164c95,162,98,160,101,158c102,156,104,155,106,154c109,153,111,152,113,152c116,152,118,153,120,154c120,154,120,154,120,154c122,155,124,156,126,157c126,158,126,158,126,158c129,160,132,162,135,164c139,165,143,166,147,166c150,166,154,165,157,164c157,164,157,164,157,164c161,162,164,160,167,158c167,158,167,158,167,158c169,156,171,155,173,154c175,153,177,152,180,152c183,152,185,150,185,147c185,144,183,142,180,142xe">
                <v:path o:connectlocs="290589,102410;250559,89053;250559,117253;333584,179590;312828,185527;293554,185527;269833,170684;237215,170684;214976,185527;186807,179590;155672,167716;126020,179590;106747,187011;87473,179590;41512,170684;26686,179590;0,195916;25204,200369;38547,191463;57821,182558;90438,200369;123055,200369;136399,191463;155672,182558;174946,191463;188290,200369;220907,200369;253524,182558;272798,189979;286141,200369;318758,200369;333584,179590;188290,135063;222389,141000;241663,8905;146777,63821;112677,148421;266867,210758;250559,213727;226837,228569;207563,228569;183842,213727;151225,213727;118607,230053;100816,222632;69682,210758;80060,228569;103781,243411;149742,234506;177911,228569;186807,234506;232768,243411;247594,234506;274280,218179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8115300</wp:posOffset>
                </wp:positionV>
                <wp:extent cx="263525" cy="262890"/>
                <wp:effectExtent l="0" t="0" r="3175" b="3810"/>
                <wp:wrapNone/>
                <wp:docPr id="39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3525" cy="262890"/>
                        </a:xfrm>
                        <a:custGeom>
                          <a:avLst/>
                          <a:gdLst>
                            <a:gd name="T0" fmla="*/ 135 w 177"/>
                            <a:gd name="T1" fmla="*/ 56 h 176"/>
                            <a:gd name="T2" fmla="*/ 155 w 177"/>
                            <a:gd name="T3" fmla="*/ 48 h 176"/>
                            <a:gd name="T4" fmla="*/ 163 w 177"/>
                            <a:gd name="T5" fmla="*/ 28 h 176"/>
                            <a:gd name="T6" fmla="*/ 155 w 177"/>
                            <a:gd name="T7" fmla="*/ 8 h 176"/>
                            <a:gd name="T8" fmla="*/ 116 w 177"/>
                            <a:gd name="T9" fmla="*/ 8 h 176"/>
                            <a:gd name="T10" fmla="*/ 116 w 177"/>
                            <a:gd name="T11" fmla="*/ 48 h 176"/>
                            <a:gd name="T12" fmla="*/ 125 w 177"/>
                            <a:gd name="T13" fmla="*/ 18 h 176"/>
                            <a:gd name="T14" fmla="*/ 145 w 177"/>
                            <a:gd name="T15" fmla="*/ 18 h 176"/>
                            <a:gd name="T16" fmla="*/ 149 w 177"/>
                            <a:gd name="T17" fmla="*/ 28 h 176"/>
                            <a:gd name="T18" fmla="*/ 145 w 177"/>
                            <a:gd name="T19" fmla="*/ 38 h 176"/>
                            <a:gd name="T20" fmla="*/ 125 w 177"/>
                            <a:gd name="T21" fmla="*/ 38 h 176"/>
                            <a:gd name="T22" fmla="*/ 121 w 177"/>
                            <a:gd name="T23" fmla="*/ 28 h 176"/>
                            <a:gd name="T24" fmla="*/ 22 w 177"/>
                            <a:gd name="T25" fmla="*/ 26 h 176"/>
                            <a:gd name="T26" fmla="*/ 79 w 177"/>
                            <a:gd name="T27" fmla="*/ 26 h 176"/>
                            <a:gd name="T28" fmla="*/ 79 w 177"/>
                            <a:gd name="T29" fmla="*/ 18 h 176"/>
                            <a:gd name="T30" fmla="*/ 18 w 177"/>
                            <a:gd name="T31" fmla="*/ 22 h 176"/>
                            <a:gd name="T32" fmla="*/ 39 w 177"/>
                            <a:gd name="T33" fmla="*/ 75 h 176"/>
                            <a:gd name="T34" fmla="*/ 35 w 177"/>
                            <a:gd name="T35" fmla="*/ 71 h 176"/>
                            <a:gd name="T36" fmla="*/ 0 w 177"/>
                            <a:gd name="T37" fmla="*/ 75 h 176"/>
                            <a:gd name="T38" fmla="*/ 35 w 177"/>
                            <a:gd name="T39" fmla="*/ 79 h 176"/>
                            <a:gd name="T40" fmla="*/ 13 w 177"/>
                            <a:gd name="T41" fmla="*/ 52 h 176"/>
                            <a:gd name="T42" fmla="*/ 57 w 177"/>
                            <a:gd name="T43" fmla="*/ 52 h 176"/>
                            <a:gd name="T44" fmla="*/ 57 w 177"/>
                            <a:gd name="T45" fmla="*/ 44 h 176"/>
                            <a:gd name="T46" fmla="*/ 9 w 177"/>
                            <a:gd name="T47" fmla="*/ 48 h 176"/>
                            <a:gd name="T48" fmla="*/ 133 w 177"/>
                            <a:gd name="T49" fmla="*/ 102 h 176"/>
                            <a:gd name="T50" fmla="*/ 139 w 177"/>
                            <a:gd name="T51" fmla="*/ 106 h 176"/>
                            <a:gd name="T52" fmla="*/ 177 w 177"/>
                            <a:gd name="T53" fmla="*/ 99 h 176"/>
                            <a:gd name="T54" fmla="*/ 143 w 177"/>
                            <a:gd name="T55" fmla="*/ 93 h 176"/>
                            <a:gd name="T56" fmla="*/ 120 w 177"/>
                            <a:gd name="T57" fmla="*/ 55 h 176"/>
                            <a:gd name="T58" fmla="*/ 85 w 177"/>
                            <a:gd name="T59" fmla="*/ 41 h 176"/>
                            <a:gd name="T60" fmla="*/ 56 w 177"/>
                            <a:gd name="T61" fmla="*/ 69 h 176"/>
                            <a:gd name="T62" fmla="*/ 66 w 177"/>
                            <a:gd name="T63" fmla="*/ 79 h 176"/>
                            <a:gd name="T64" fmla="*/ 109 w 177"/>
                            <a:gd name="T65" fmla="*/ 65 h 176"/>
                            <a:gd name="T66" fmla="*/ 76 w 177"/>
                            <a:gd name="T67" fmla="*/ 134 h 176"/>
                            <a:gd name="T68" fmla="*/ 20 w 177"/>
                            <a:gd name="T69" fmla="*/ 141 h 176"/>
                            <a:gd name="T70" fmla="*/ 79 w 177"/>
                            <a:gd name="T71" fmla="*/ 148 h 176"/>
                            <a:gd name="T72" fmla="*/ 105 w 177"/>
                            <a:gd name="T73" fmla="*/ 123 h 176"/>
                            <a:gd name="T74" fmla="*/ 158 w 177"/>
                            <a:gd name="T75" fmla="*/ 172 h 176"/>
                            <a:gd name="T76" fmla="*/ 170 w 177"/>
                            <a:gd name="T77" fmla="*/ 165 h 176"/>
                            <a:gd name="T78" fmla="*/ 141 w 177"/>
                            <a:gd name="T79" fmla="*/ 118 h 176"/>
                            <a:gd name="T80" fmla="*/ 120 w 177"/>
                            <a:gd name="T81" fmla="*/ 79 h 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77" h="176">
                              <a:moveTo>
                                <a:pt x="116" y="48"/>
                              </a:moveTo>
                              <a:cubicBezTo>
                                <a:pt x="121" y="53"/>
                                <a:pt x="128" y="56"/>
                                <a:pt x="135" y="56"/>
                              </a:cubicBezTo>
                              <a:cubicBezTo>
                                <a:pt x="143" y="56"/>
                                <a:pt x="150" y="53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55" y="48"/>
                                <a:pt x="155" y="48"/>
                                <a:pt x="155" y="48"/>
                              </a:cubicBezTo>
                              <a:cubicBezTo>
                                <a:pt x="160" y="43"/>
                                <a:pt x="163" y="36"/>
                                <a:pt x="163" y="28"/>
                              </a:cubicBezTo>
                              <a:cubicBezTo>
                                <a:pt x="163" y="21"/>
                                <a:pt x="160" y="14"/>
                                <a:pt x="155" y="9"/>
                              </a:cubicBezTo>
                              <a:cubicBezTo>
                                <a:pt x="155" y="8"/>
                                <a:pt x="155" y="8"/>
                                <a:pt x="155" y="8"/>
                              </a:cubicBezTo>
                              <a:cubicBezTo>
                                <a:pt x="150" y="3"/>
                                <a:pt x="143" y="0"/>
                                <a:pt x="135" y="0"/>
                              </a:cubicBezTo>
                              <a:cubicBezTo>
                                <a:pt x="128" y="0"/>
                                <a:pt x="121" y="3"/>
                                <a:pt x="116" y="8"/>
                              </a:cubicBezTo>
                              <a:cubicBezTo>
                                <a:pt x="111" y="13"/>
                                <a:pt x="108" y="20"/>
                                <a:pt x="108" y="28"/>
                              </a:cubicBezTo>
                              <a:cubicBezTo>
                                <a:pt x="108" y="36"/>
                                <a:pt x="111" y="43"/>
                                <a:pt x="116" y="48"/>
                              </a:cubicBezTo>
                              <a:close/>
                              <a:moveTo>
                                <a:pt x="125" y="18"/>
                              </a:moveTo>
                              <a:cubicBezTo>
                                <a:pt x="125" y="18"/>
                                <a:pt x="125" y="18"/>
                                <a:pt x="125" y="18"/>
                              </a:cubicBezTo>
                              <a:cubicBezTo>
                                <a:pt x="128" y="16"/>
                                <a:pt x="131" y="14"/>
                                <a:pt x="135" y="14"/>
                              </a:cubicBezTo>
                              <a:cubicBezTo>
                                <a:pt x="139" y="14"/>
                                <a:pt x="143" y="16"/>
                                <a:pt x="145" y="18"/>
                              </a:cubicBezTo>
                              <a:cubicBezTo>
                                <a:pt x="145" y="18"/>
                                <a:pt x="145" y="18"/>
                                <a:pt x="145" y="18"/>
                              </a:cubicBezTo>
                              <a:cubicBezTo>
                                <a:pt x="148" y="21"/>
                                <a:pt x="149" y="24"/>
                                <a:pt x="149" y="28"/>
                              </a:cubicBezTo>
                              <a:cubicBezTo>
                                <a:pt x="149" y="32"/>
                                <a:pt x="148" y="35"/>
                                <a:pt x="145" y="38"/>
                              </a:cubicBezTo>
                              <a:cubicBezTo>
                                <a:pt x="145" y="38"/>
                                <a:pt x="145" y="38"/>
                                <a:pt x="145" y="38"/>
                              </a:cubicBezTo>
                              <a:cubicBezTo>
                                <a:pt x="143" y="40"/>
                                <a:pt x="139" y="42"/>
                                <a:pt x="135" y="42"/>
                              </a:cubicBezTo>
                              <a:cubicBezTo>
                                <a:pt x="131" y="42"/>
                                <a:pt x="128" y="40"/>
                                <a:pt x="125" y="38"/>
                              </a:cubicBezTo>
                              <a:cubicBezTo>
                                <a:pt x="125" y="38"/>
                                <a:pt x="125" y="38"/>
                                <a:pt x="125" y="38"/>
                              </a:cubicBezTo>
                              <a:cubicBezTo>
                                <a:pt x="123" y="35"/>
                                <a:pt x="121" y="32"/>
                                <a:pt x="121" y="28"/>
                              </a:cubicBezTo>
                              <a:cubicBezTo>
                                <a:pt x="121" y="24"/>
                                <a:pt x="123" y="21"/>
                                <a:pt x="125" y="18"/>
                              </a:cubicBezTo>
                              <a:close/>
                              <a:moveTo>
                                <a:pt x="22" y="26"/>
                              </a:move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79" y="26"/>
                                <a:pt x="79" y="26"/>
                                <a:pt x="79" y="26"/>
                              </a:cubicBezTo>
                              <a:cubicBezTo>
                                <a:pt x="81" y="26"/>
                                <a:pt x="83" y="24"/>
                                <a:pt x="83" y="22"/>
                              </a:cubicBezTo>
                              <a:cubicBezTo>
                                <a:pt x="83" y="19"/>
                                <a:pt x="81" y="18"/>
                                <a:pt x="79" y="18"/>
                              </a:cubicBezTo>
                              <a:cubicBezTo>
                                <a:pt x="22" y="18"/>
                                <a:pt x="22" y="18"/>
                                <a:pt x="22" y="18"/>
                              </a:cubicBezTo>
                              <a:cubicBezTo>
                                <a:pt x="20" y="18"/>
                                <a:pt x="18" y="19"/>
                                <a:pt x="18" y="22"/>
                              </a:cubicBezTo>
                              <a:cubicBezTo>
                                <a:pt x="18" y="24"/>
                                <a:pt x="20" y="26"/>
                                <a:pt x="22" y="26"/>
                              </a:cubicBezTo>
                              <a:close/>
                              <a:moveTo>
                                <a:pt x="39" y="75"/>
                              </a:moveTo>
                              <a:cubicBezTo>
                                <a:pt x="39" y="75"/>
                                <a:pt x="39" y="75"/>
                                <a:pt x="39" y="75"/>
                              </a:cubicBezTo>
                              <a:cubicBezTo>
                                <a:pt x="39" y="72"/>
                                <a:pt x="38" y="71"/>
                                <a:pt x="35" y="71"/>
                              </a:cubicBezTo>
                              <a:cubicBezTo>
                                <a:pt x="4" y="71"/>
                                <a:pt x="4" y="71"/>
                                <a:pt x="4" y="71"/>
                              </a:cubicBezTo>
                              <a:cubicBezTo>
                                <a:pt x="2" y="71"/>
                                <a:pt x="0" y="72"/>
                                <a:pt x="0" y="75"/>
                              </a:cubicBezTo>
                              <a:cubicBezTo>
                                <a:pt x="0" y="77"/>
                                <a:pt x="2" y="79"/>
                                <a:pt x="4" y="79"/>
                              </a:cubicBezTo>
                              <a:cubicBezTo>
                                <a:pt x="35" y="79"/>
                                <a:pt x="35" y="79"/>
                                <a:pt x="35" y="79"/>
                              </a:cubicBezTo>
                              <a:cubicBezTo>
                                <a:pt x="38" y="79"/>
                                <a:pt x="39" y="77"/>
                                <a:pt x="39" y="75"/>
                              </a:cubicBezTo>
                              <a:close/>
                              <a:moveTo>
                                <a:pt x="13" y="52"/>
                              </a:moveTo>
                              <a:cubicBezTo>
                                <a:pt x="13" y="52"/>
                                <a:pt x="13" y="52"/>
                                <a:pt x="13" y="52"/>
                              </a:cubicBezTo>
                              <a:cubicBezTo>
                                <a:pt x="57" y="52"/>
                                <a:pt x="57" y="52"/>
                                <a:pt x="57" y="52"/>
                              </a:cubicBezTo>
                              <a:cubicBezTo>
                                <a:pt x="59" y="52"/>
                                <a:pt x="61" y="50"/>
                                <a:pt x="61" y="48"/>
                              </a:cubicBezTo>
                              <a:cubicBezTo>
                                <a:pt x="61" y="46"/>
                                <a:pt x="59" y="44"/>
                                <a:pt x="57" y="44"/>
                              </a:cubicBezTo>
                              <a:cubicBezTo>
                                <a:pt x="13" y="44"/>
                                <a:pt x="13" y="44"/>
                                <a:pt x="13" y="44"/>
                              </a:cubicBezTo>
                              <a:cubicBezTo>
                                <a:pt x="11" y="44"/>
                                <a:pt x="9" y="46"/>
                                <a:pt x="9" y="48"/>
                              </a:cubicBezTo>
                              <a:cubicBezTo>
                                <a:pt x="9" y="50"/>
                                <a:pt x="11" y="52"/>
                                <a:pt x="13" y="52"/>
                              </a:cubicBezTo>
                              <a:close/>
                              <a:moveTo>
                                <a:pt x="133" y="102"/>
                              </a:move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ubicBezTo>
                                <a:pt x="134" y="105"/>
                                <a:pt x="137" y="106"/>
                                <a:pt x="139" y="106"/>
                              </a:cubicBezTo>
                              <a:cubicBezTo>
                                <a:pt x="170" y="106"/>
                                <a:pt x="170" y="106"/>
                                <a:pt x="170" y="106"/>
                              </a:cubicBezTo>
                              <a:cubicBezTo>
                                <a:pt x="174" y="106"/>
                                <a:pt x="177" y="103"/>
                                <a:pt x="177" y="99"/>
                              </a:cubicBezTo>
                              <a:cubicBezTo>
                                <a:pt x="177" y="96"/>
                                <a:pt x="174" y="93"/>
                                <a:pt x="170" y="93"/>
                              </a:cubicBezTo>
                              <a:cubicBezTo>
                                <a:pt x="143" y="93"/>
                                <a:pt x="143" y="93"/>
                                <a:pt x="143" y="93"/>
                              </a:cubicBezTo>
                              <a:cubicBezTo>
                                <a:pt x="124" y="58"/>
                                <a:pt x="124" y="58"/>
                                <a:pt x="124" y="58"/>
                              </a:cubicBezTo>
                              <a:cubicBezTo>
                                <a:pt x="123" y="57"/>
                                <a:pt x="122" y="56"/>
                                <a:pt x="120" y="55"/>
                              </a:cubicBezTo>
                              <a:cubicBezTo>
                                <a:pt x="93" y="40"/>
                                <a:pt x="93" y="40"/>
                                <a:pt x="93" y="40"/>
                              </a:cubicBezTo>
                              <a:cubicBezTo>
                                <a:pt x="90" y="38"/>
                                <a:pt x="87" y="38"/>
                                <a:pt x="85" y="41"/>
                              </a:cubicBezTo>
                              <a:cubicBezTo>
                                <a:pt x="85" y="41"/>
                                <a:pt x="85" y="41"/>
                                <a:pt x="85" y="41"/>
                              </a:cubicBezTo>
                              <a:cubicBezTo>
                                <a:pt x="56" y="69"/>
                                <a:pt x="56" y="69"/>
                                <a:pt x="56" y="69"/>
                              </a:cubicBezTo>
                              <a:cubicBezTo>
                                <a:pt x="54" y="72"/>
                                <a:pt x="54" y="76"/>
                                <a:pt x="56" y="79"/>
                              </a:cubicBezTo>
                              <a:cubicBezTo>
                                <a:pt x="59" y="81"/>
                                <a:pt x="63" y="81"/>
                                <a:pt x="66" y="79"/>
                              </a:cubicBezTo>
                              <a:cubicBezTo>
                                <a:pt x="91" y="54"/>
                                <a:pt x="91" y="54"/>
                                <a:pt x="91" y="54"/>
                              </a:cubicBezTo>
                              <a:cubicBezTo>
                                <a:pt x="109" y="65"/>
                                <a:pt x="109" y="65"/>
                                <a:pt x="109" y="65"/>
                              </a:cubicBezTo>
                              <a:cubicBezTo>
                                <a:pt x="97" y="111"/>
                                <a:pt x="97" y="111"/>
                                <a:pt x="97" y="111"/>
                              </a:cubicBezTo>
                              <a:cubicBezTo>
                                <a:pt x="76" y="134"/>
                                <a:pt x="76" y="134"/>
                                <a:pt x="76" y="134"/>
                              </a:cubicBezTo>
                              <a:cubicBezTo>
                                <a:pt x="27" y="134"/>
                                <a:pt x="27" y="134"/>
                                <a:pt x="27" y="134"/>
                              </a:cubicBezTo>
                              <a:cubicBezTo>
                                <a:pt x="23" y="134"/>
                                <a:pt x="20" y="137"/>
                                <a:pt x="20" y="141"/>
                              </a:cubicBezTo>
                              <a:cubicBezTo>
                                <a:pt x="20" y="145"/>
                                <a:pt x="23" y="148"/>
                                <a:pt x="27" y="148"/>
                              </a:cubicBezTo>
                              <a:cubicBezTo>
                                <a:pt x="79" y="148"/>
                                <a:pt x="79" y="148"/>
                                <a:pt x="79" y="148"/>
                              </a:cubicBezTo>
                              <a:cubicBezTo>
                                <a:pt x="81" y="148"/>
                                <a:pt x="82" y="147"/>
                                <a:pt x="84" y="146"/>
                              </a:cubicBezTo>
                              <a:cubicBezTo>
                                <a:pt x="105" y="123"/>
                                <a:pt x="105" y="123"/>
                                <a:pt x="105" y="123"/>
                              </a:cubicBezTo>
                              <a:cubicBezTo>
                                <a:pt x="135" y="130"/>
                                <a:pt x="135" y="130"/>
                                <a:pt x="135" y="130"/>
                              </a:cubicBezTo>
                              <a:cubicBezTo>
                                <a:pt x="158" y="172"/>
                                <a:pt x="158" y="172"/>
                                <a:pt x="158" y="172"/>
                              </a:cubicBezTo>
                              <a:cubicBezTo>
                                <a:pt x="160" y="175"/>
                                <a:pt x="164" y="176"/>
                                <a:pt x="168" y="174"/>
                              </a:cubicBezTo>
                              <a:cubicBezTo>
                                <a:pt x="171" y="172"/>
                                <a:pt x="172" y="168"/>
                                <a:pt x="170" y="165"/>
                              </a:cubicBezTo>
                              <a:cubicBezTo>
                                <a:pt x="145" y="122"/>
                                <a:pt x="145" y="122"/>
                                <a:pt x="145" y="122"/>
                              </a:cubicBezTo>
                              <a:cubicBezTo>
                                <a:pt x="144" y="120"/>
                                <a:pt x="143" y="118"/>
                                <a:pt x="141" y="118"/>
                              </a:cubicBezTo>
                              <a:cubicBezTo>
                                <a:pt x="111" y="110"/>
                                <a:pt x="111" y="110"/>
                                <a:pt x="111" y="110"/>
                              </a:cubicBezTo>
                              <a:cubicBezTo>
                                <a:pt x="120" y="79"/>
                                <a:pt x="120" y="79"/>
                                <a:pt x="120" y="79"/>
                              </a:cubicBezTo>
                              <a:cubicBezTo>
                                <a:pt x="133" y="102"/>
                                <a:pt x="133" y="102"/>
                                <a:pt x="133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o:spt="100" style="position:absolute;left:0pt;margin-left:11.5pt;margin-top:639pt;height:20.7pt;width:20.75pt;z-index:251704320;mso-width-relative:page;mso-height-relative:page;" fillcolor="#404040 [2429]" filled="t" stroked="f" coordsize="177,176" o:gfxdata="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" path="m116,48c121,53,128,56,135,56c143,56,150,53,155,48c155,48,155,48,155,48c155,48,155,48,155,48c160,43,163,36,163,28c163,21,160,14,155,9c155,8,155,8,155,8c150,3,143,0,135,0c128,0,121,3,116,8c111,13,108,20,108,28c108,36,111,43,116,48xm125,18c125,18,125,18,125,18c128,16,131,14,135,14c139,14,143,16,145,18c145,18,145,18,145,18c148,21,149,24,149,28c149,32,148,35,145,38c145,38,145,38,145,38c143,40,139,42,135,42c131,42,128,40,125,38c125,38,125,38,125,38c123,35,121,32,121,28c121,24,123,21,125,18xm22,26c22,26,22,26,22,26c79,26,79,26,79,26c81,26,83,24,83,22c83,19,81,18,79,18c22,18,22,18,22,18c20,18,18,19,18,22c18,24,20,26,22,26xm39,75c39,75,39,75,39,75c39,72,38,71,35,71c4,71,4,71,4,71c2,71,0,72,0,75c0,77,2,79,4,79c35,79,35,79,35,79c38,79,39,77,39,75xm13,52c13,52,13,52,13,52c57,52,57,52,57,52c59,52,61,50,61,48c61,46,59,44,57,44c13,44,13,44,13,44c11,44,9,46,9,48c9,50,11,52,13,52xm133,102c133,102,133,102,133,102c134,105,137,106,139,106c170,106,170,106,170,106c174,106,177,103,177,99c177,96,174,93,170,93c143,93,143,93,143,93c124,58,124,58,124,58c123,57,122,56,120,55c93,40,93,40,93,40c90,38,87,38,85,41c85,41,85,41,85,41c56,69,56,69,56,69c54,72,54,76,56,79c59,81,63,81,66,79c91,54,91,54,91,54c109,65,109,65,109,65c97,111,97,111,97,111c76,134,76,134,76,134c27,134,27,134,27,134c23,134,20,137,20,141c20,145,23,148,27,148c79,148,79,148,79,148c81,148,82,147,84,146c105,123,105,123,105,123c135,130,135,130,135,130c158,172,158,172,158,172c160,175,164,176,168,174c171,172,172,168,170,165c145,122,145,122,145,122c144,120,143,118,141,118c111,110,111,110,111,110c120,79,120,79,120,79c133,102,133,102,133,102xe">
                <v:path o:connectlocs="200993,83646;230770,71697;242681,41823;230770,11949;172705,11949;172705,71697;186105,26886;215882,26886;221837,41823;215882,56760;186105,56760;180149,41823;32754,38836;117618,38836;117618,26886;26799,32861;58064,112026;52109,106052;0,112026;52109,118001;19354,77672;84863,77672;84863,65722;13399,71697;198015,152356;206949,158331;263525,147875;212904,138913;178661,82153;126551,61241;83375,103064;98263,118001;162283,97090;113151,200154;29776,210610;117618,221066;156328,183724;235237,256915;253103,246459;209926,176255;178661,118001" o:connectangles="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rightMargin">
                  <wp:posOffset>-4561840</wp:posOffset>
                </wp:positionH>
                <wp:positionV relativeFrom="paragraph">
                  <wp:posOffset>8726170</wp:posOffset>
                </wp:positionV>
                <wp:extent cx="247650" cy="299085"/>
                <wp:effectExtent l="0" t="0" r="0" b="5715"/>
                <wp:wrapNone/>
                <wp:docPr id="34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7650" cy="299085"/>
                        </a:xfrm>
                        <a:custGeom>
                          <a:avLst/>
                          <a:gdLst>
                            <a:gd name="T0" fmla="*/ 22 w 198"/>
                            <a:gd name="T1" fmla="*/ 229 h 239"/>
                            <a:gd name="T2" fmla="*/ 22 w 198"/>
                            <a:gd name="T3" fmla="*/ 237 h 239"/>
                            <a:gd name="T4" fmla="*/ 15 w 198"/>
                            <a:gd name="T5" fmla="*/ 237 h 239"/>
                            <a:gd name="T6" fmla="*/ 15 w 198"/>
                            <a:gd name="T7" fmla="*/ 237 h 239"/>
                            <a:gd name="T8" fmla="*/ 14 w 198"/>
                            <a:gd name="T9" fmla="*/ 237 h 239"/>
                            <a:gd name="T10" fmla="*/ 2 w 198"/>
                            <a:gd name="T11" fmla="*/ 206 h 239"/>
                            <a:gd name="T12" fmla="*/ 11 w 198"/>
                            <a:gd name="T13" fmla="*/ 179 h 239"/>
                            <a:gd name="T14" fmla="*/ 4 w 198"/>
                            <a:gd name="T15" fmla="*/ 172 h 239"/>
                            <a:gd name="T16" fmla="*/ 0 w 198"/>
                            <a:gd name="T17" fmla="*/ 162 h 239"/>
                            <a:gd name="T18" fmla="*/ 0 w 198"/>
                            <a:gd name="T19" fmla="*/ 162 h 239"/>
                            <a:gd name="T20" fmla="*/ 3 w 198"/>
                            <a:gd name="T21" fmla="*/ 152 h 239"/>
                            <a:gd name="T22" fmla="*/ 3 w 198"/>
                            <a:gd name="T23" fmla="*/ 152 h 239"/>
                            <a:gd name="T24" fmla="*/ 41 w 198"/>
                            <a:gd name="T25" fmla="*/ 106 h 239"/>
                            <a:gd name="T26" fmla="*/ 69 w 198"/>
                            <a:gd name="T27" fmla="*/ 72 h 239"/>
                            <a:gd name="T28" fmla="*/ 68 w 198"/>
                            <a:gd name="T29" fmla="*/ 65 h 239"/>
                            <a:gd name="T30" fmla="*/ 133 w 198"/>
                            <a:gd name="T31" fmla="*/ 0 h 239"/>
                            <a:gd name="T32" fmla="*/ 198 w 198"/>
                            <a:gd name="T33" fmla="*/ 65 h 239"/>
                            <a:gd name="T34" fmla="*/ 133 w 198"/>
                            <a:gd name="T35" fmla="*/ 130 h 239"/>
                            <a:gd name="T36" fmla="*/ 124 w 198"/>
                            <a:gd name="T37" fmla="*/ 129 h 239"/>
                            <a:gd name="T38" fmla="*/ 91 w 198"/>
                            <a:gd name="T39" fmla="*/ 156 h 239"/>
                            <a:gd name="T40" fmla="*/ 45 w 198"/>
                            <a:gd name="T41" fmla="*/ 194 h 239"/>
                            <a:gd name="T42" fmla="*/ 35 w 198"/>
                            <a:gd name="T43" fmla="*/ 197 h 239"/>
                            <a:gd name="T44" fmla="*/ 35 w 198"/>
                            <a:gd name="T45" fmla="*/ 197 h 239"/>
                            <a:gd name="T46" fmla="*/ 25 w 198"/>
                            <a:gd name="T47" fmla="*/ 193 h 239"/>
                            <a:gd name="T48" fmla="*/ 25 w 198"/>
                            <a:gd name="T49" fmla="*/ 192 h 239"/>
                            <a:gd name="T50" fmla="*/ 19 w 198"/>
                            <a:gd name="T51" fmla="*/ 186 h 239"/>
                            <a:gd name="T52" fmla="*/ 13 w 198"/>
                            <a:gd name="T53" fmla="*/ 206 h 239"/>
                            <a:gd name="T54" fmla="*/ 22 w 198"/>
                            <a:gd name="T55" fmla="*/ 229 h 239"/>
                            <a:gd name="T56" fmla="*/ 22 w 198"/>
                            <a:gd name="T57" fmla="*/ 229 h 239"/>
                            <a:gd name="T58" fmla="*/ 22 w 198"/>
                            <a:gd name="T59" fmla="*/ 229 h 239"/>
                            <a:gd name="T60" fmla="*/ 111 w 198"/>
                            <a:gd name="T61" fmla="*/ 126 h 239"/>
                            <a:gd name="T62" fmla="*/ 111 w 198"/>
                            <a:gd name="T63" fmla="*/ 126 h 239"/>
                            <a:gd name="T64" fmla="*/ 72 w 198"/>
                            <a:gd name="T65" fmla="*/ 86 h 239"/>
                            <a:gd name="T66" fmla="*/ 49 w 198"/>
                            <a:gd name="T67" fmla="*/ 113 h 239"/>
                            <a:gd name="T68" fmla="*/ 12 w 198"/>
                            <a:gd name="T69" fmla="*/ 159 h 239"/>
                            <a:gd name="T70" fmla="*/ 12 w 198"/>
                            <a:gd name="T71" fmla="*/ 159 h 239"/>
                            <a:gd name="T72" fmla="*/ 11 w 198"/>
                            <a:gd name="T73" fmla="*/ 162 h 239"/>
                            <a:gd name="T74" fmla="*/ 12 w 198"/>
                            <a:gd name="T75" fmla="*/ 164 h 239"/>
                            <a:gd name="T76" fmla="*/ 22 w 198"/>
                            <a:gd name="T77" fmla="*/ 174 h 239"/>
                            <a:gd name="T78" fmla="*/ 22 w 198"/>
                            <a:gd name="T79" fmla="*/ 174 h 239"/>
                            <a:gd name="T80" fmla="*/ 22 w 198"/>
                            <a:gd name="T81" fmla="*/ 174 h 239"/>
                            <a:gd name="T82" fmla="*/ 22 w 198"/>
                            <a:gd name="T83" fmla="*/ 175 h 239"/>
                            <a:gd name="T84" fmla="*/ 23 w 198"/>
                            <a:gd name="T85" fmla="*/ 175 h 239"/>
                            <a:gd name="T86" fmla="*/ 23 w 198"/>
                            <a:gd name="T87" fmla="*/ 175 h 239"/>
                            <a:gd name="T88" fmla="*/ 23 w 198"/>
                            <a:gd name="T89" fmla="*/ 175 h 239"/>
                            <a:gd name="T90" fmla="*/ 33 w 198"/>
                            <a:gd name="T91" fmla="*/ 185 h 239"/>
                            <a:gd name="T92" fmla="*/ 33 w 198"/>
                            <a:gd name="T93" fmla="*/ 185 h 239"/>
                            <a:gd name="T94" fmla="*/ 35 w 198"/>
                            <a:gd name="T95" fmla="*/ 186 h 239"/>
                            <a:gd name="T96" fmla="*/ 38 w 198"/>
                            <a:gd name="T97" fmla="*/ 185 h 239"/>
                            <a:gd name="T98" fmla="*/ 84 w 198"/>
                            <a:gd name="T99" fmla="*/ 147 h 239"/>
                            <a:gd name="T100" fmla="*/ 111 w 198"/>
                            <a:gd name="T101" fmla="*/ 126 h 239"/>
                            <a:gd name="T102" fmla="*/ 180 w 198"/>
                            <a:gd name="T103" fmla="*/ 65 h 239"/>
                            <a:gd name="T104" fmla="*/ 180 w 198"/>
                            <a:gd name="T105" fmla="*/ 65 h 239"/>
                            <a:gd name="T106" fmla="*/ 133 w 198"/>
                            <a:gd name="T107" fmla="*/ 18 h 239"/>
                            <a:gd name="T108" fmla="*/ 86 w 198"/>
                            <a:gd name="T109" fmla="*/ 65 h 239"/>
                            <a:gd name="T110" fmla="*/ 86 w 198"/>
                            <a:gd name="T111" fmla="*/ 65 h 239"/>
                            <a:gd name="T112" fmla="*/ 133 w 198"/>
                            <a:gd name="T113" fmla="*/ 112 h 239"/>
                            <a:gd name="T114" fmla="*/ 180 w 198"/>
                            <a:gd name="T115" fmla="*/ 65 h 239"/>
                            <a:gd name="T116" fmla="*/ 180 w 198"/>
                            <a:gd name="T117" fmla="*/ 65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8" h="239">
                              <a:moveTo>
                                <a:pt x="22" y="229"/>
                              </a:moveTo>
                              <a:cubicBezTo>
                                <a:pt x="24" y="231"/>
                                <a:pt x="24" y="235"/>
                                <a:pt x="22" y="237"/>
                              </a:cubicBezTo>
                              <a:cubicBezTo>
                                <a:pt x="20" y="239"/>
                                <a:pt x="17" y="239"/>
                                <a:pt x="15" y="237"/>
                              </a:cubicBezTo>
                              <a:cubicBezTo>
                                <a:pt x="15" y="237"/>
                                <a:pt x="15" y="237"/>
                                <a:pt x="15" y="237"/>
                              </a:cubicBezTo>
                              <a:cubicBezTo>
                                <a:pt x="14" y="237"/>
                                <a:pt x="14" y="237"/>
                                <a:pt x="14" y="237"/>
                              </a:cubicBezTo>
                              <a:cubicBezTo>
                                <a:pt x="6" y="228"/>
                                <a:pt x="2" y="217"/>
                                <a:pt x="2" y="206"/>
                              </a:cubicBezTo>
                              <a:cubicBezTo>
                                <a:pt x="2" y="196"/>
                                <a:pt x="5" y="187"/>
                                <a:pt x="11" y="179"/>
                              </a:cubicBezTo>
                              <a:cubicBezTo>
                                <a:pt x="4" y="172"/>
                                <a:pt x="4" y="172"/>
                                <a:pt x="4" y="172"/>
                              </a:cubicBezTo>
                              <a:cubicBezTo>
                                <a:pt x="2" y="169"/>
                                <a:pt x="0" y="166"/>
                                <a:pt x="0" y="162"/>
                              </a:cubicBezTo>
                              <a:cubicBezTo>
                                <a:pt x="0" y="162"/>
                                <a:pt x="0" y="162"/>
                                <a:pt x="0" y="162"/>
                              </a:cubicBezTo>
                              <a:cubicBezTo>
                                <a:pt x="0" y="159"/>
                                <a:pt x="1" y="155"/>
                                <a:pt x="3" y="152"/>
                              </a:cubicBezTo>
                              <a:cubicBezTo>
                                <a:pt x="3" y="152"/>
                                <a:pt x="3" y="152"/>
                                <a:pt x="3" y="152"/>
                              </a:cubicBezTo>
                              <a:cubicBezTo>
                                <a:pt x="41" y="106"/>
                                <a:pt x="41" y="106"/>
                                <a:pt x="41" y="106"/>
                              </a:cubicBezTo>
                              <a:cubicBezTo>
                                <a:pt x="69" y="72"/>
                                <a:pt x="69" y="72"/>
                                <a:pt x="69" y="72"/>
                              </a:cubicBezTo>
                              <a:cubicBezTo>
                                <a:pt x="68" y="70"/>
                                <a:pt x="68" y="67"/>
                                <a:pt x="68" y="65"/>
                              </a:cubicBezTo>
                              <a:cubicBezTo>
                                <a:pt x="68" y="29"/>
                                <a:pt x="97" y="0"/>
                                <a:pt x="133" y="0"/>
                              </a:cubicBezTo>
                              <a:cubicBezTo>
                                <a:pt x="169" y="0"/>
                                <a:pt x="198" y="29"/>
                                <a:pt x="198" y="65"/>
                              </a:cubicBezTo>
                              <a:cubicBezTo>
                                <a:pt x="198" y="101"/>
                                <a:pt x="169" y="130"/>
                                <a:pt x="133" y="130"/>
                              </a:cubicBezTo>
                              <a:cubicBezTo>
                                <a:pt x="130" y="130"/>
                                <a:pt x="127" y="130"/>
                                <a:pt x="124" y="129"/>
                              </a:cubicBezTo>
                              <a:cubicBezTo>
                                <a:pt x="91" y="156"/>
                                <a:pt x="91" y="156"/>
                                <a:pt x="91" y="156"/>
                              </a:cubicBezTo>
                              <a:cubicBezTo>
                                <a:pt x="45" y="194"/>
                                <a:pt x="45" y="194"/>
                                <a:pt x="45" y="194"/>
                              </a:cubicBezTo>
                              <a:cubicBezTo>
                                <a:pt x="42" y="196"/>
                                <a:pt x="38" y="197"/>
                                <a:pt x="35" y="197"/>
                              </a:cubicBezTo>
                              <a:cubicBezTo>
                                <a:pt x="35" y="197"/>
                                <a:pt x="35" y="197"/>
                                <a:pt x="35" y="197"/>
                              </a:cubicBezTo>
                              <a:cubicBezTo>
                                <a:pt x="31" y="197"/>
                                <a:pt x="28" y="195"/>
                                <a:pt x="25" y="193"/>
                              </a:cubicBezTo>
                              <a:cubicBezTo>
                                <a:pt x="25" y="192"/>
                                <a:pt x="25" y="192"/>
                                <a:pt x="25" y="192"/>
                              </a:cubicBezTo>
                              <a:cubicBezTo>
                                <a:pt x="19" y="186"/>
                                <a:pt x="19" y="186"/>
                                <a:pt x="19" y="186"/>
                              </a:cubicBezTo>
                              <a:cubicBezTo>
                                <a:pt x="15" y="192"/>
                                <a:pt x="13" y="199"/>
                                <a:pt x="13" y="206"/>
                              </a:cubicBezTo>
                              <a:cubicBezTo>
                                <a:pt x="13" y="214"/>
                                <a:pt x="16" y="223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ubicBezTo>
                                <a:pt x="22" y="229"/>
                                <a:pt x="22" y="229"/>
                                <a:pt x="22" y="229"/>
                              </a:cubicBezTo>
                              <a:close/>
                              <a:moveTo>
                                <a:pt x="111" y="126"/>
                              </a:move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ubicBezTo>
                                <a:pt x="92" y="119"/>
                                <a:pt x="78" y="104"/>
                                <a:pt x="72" y="86"/>
                              </a:cubicBezTo>
                              <a:cubicBezTo>
                                <a:pt x="49" y="113"/>
                                <a:pt x="49" y="113"/>
                                <a:pt x="49" y="113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2" y="159"/>
                                <a:pt x="12" y="159"/>
                                <a:pt x="12" y="159"/>
                              </a:cubicBezTo>
                              <a:cubicBezTo>
                                <a:pt x="11" y="160"/>
                                <a:pt x="11" y="161"/>
                                <a:pt x="11" y="162"/>
                              </a:cubicBezTo>
                              <a:cubicBezTo>
                                <a:pt x="11" y="162"/>
                                <a:pt x="11" y="163"/>
                                <a:pt x="12" y="16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4"/>
                                <a:pt x="22" y="174"/>
                                <a:pt x="22" y="174"/>
                              </a:cubicBezTo>
                              <a:cubicBezTo>
                                <a:pt x="22" y="175"/>
                                <a:pt x="22" y="175"/>
                                <a:pt x="22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23" y="175"/>
                                <a:pt x="23" y="175"/>
                                <a:pt x="23" y="17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3" y="185"/>
                                <a:pt x="33" y="185"/>
                                <a:pt x="33" y="185"/>
                              </a:cubicBezTo>
                              <a:cubicBezTo>
                                <a:pt x="34" y="186"/>
                                <a:pt x="34" y="186"/>
                                <a:pt x="35" y="186"/>
                              </a:cubicBezTo>
                              <a:cubicBezTo>
                                <a:pt x="36" y="186"/>
                                <a:pt x="37" y="186"/>
                                <a:pt x="38" y="185"/>
                              </a:cubicBezTo>
                              <a:cubicBezTo>
                                <a:pt x="84" y="147"/>
                                <a:pt x="84" y="147"/>
                                <a:pt x="84" y="147"/>
                              </a:cubicBezTo>
                              <a:cubicBezTo>
                                <a:pt x="111" y="126"/>
                                <a:pt x="111" y="126"/>
                                <a:pt x="111" y="126"/>
                              </a:cubicBezTo>
                              <a:close/>
                              <a:moveTo>
                                <a:pt x="180" y="65"/>
                              </a:move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ubicBezTo>
                                <a:pt x="180" y="39"/>
                                <a:pt x="159" y="18"/>
                                <a:pt x="133" y="18"/>
                              </a:cubicBezTo>
                              <a:cubicBezTo>
                                <a:pt x="107" y="18"/>
                                <a:pt x="86" y="39"/>
                                <a:pt x="86" y="65"/>
                              </a:cubicBezTo>
                              <a:cubicBezTo>
                                <a:pt x="86" y="65"/>
                                <a:pt x="86" y="65"/>
                                <a:pt x="86" y="65"/>
                              </a:cubicBezTo>
                              <a:cubicBezTo>
                                <a:pt x="86" y="91"/>
                                <a:pt x="107" y="112"/>
                                <a:pt x="133" y="112"/>
                              </a:cubicBezTo>
                              <a:cubicBezTo>
                                <a:pt x="159" y="112"/>
                                <a:pt x="180" y="91"/>
                                <a:pt x="180" y="65"/>
                              </a:cubicBezTo>
                              <a:cubicBezTo>
                                <a:pt x="180" y="65"/>
                                <a:pt x="180" y="65"/>
                                <a:pt x="180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o:spt="100" style="position:absolute;left:0pt;margin-left:146.1pt;margin-top:759.1pt;height:23.55pt;width:19.5pt;mso-position-horizontal-relative:page;mso-position-vertical-relative:page;z-index:251700224;mso-width-relative:page;mso-height-relative:page;" fillcolor="#404040 [2429]" filled="t" stroked="f" coordsize="198,239" o:gfxdata="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" path="m22,229c24,231,24,235,22,237c20,239,17,239,15,237c15,237,15,237,15,237c14,237,14,237,14,237c6,228,2,217,2,206c2,196,5,187,11,179c4,172,4,172,4,172c2,169,0,166,0,162c0,162,0,162,0,162c0,159,1,155,3,152c3,152,3,152,3,152c41,106,41,106,41,106c69,72,69,72,69,72c68,70,68,67,68,65c68,29,97,0,133,0c169,0,198,29,198,65c198,101,169,130,133,130c130,130,127,130,124,129c91,156,91,156,91,156c45,194,45,194,45,194c42,196,38,197,35,197c35,197,35,197,35,197c31,197,28,195,25,193c25,192,25,192,25,192c19,186,19,186,19,186c15,192,13,199,13,206c13,214,16,223,22,229c22,229,22,229,22,229c22,229,22,229,22,229xm111,126c111,126,111,126,111,126c92,119,78,104,72,86c49,113,49,113,49,113c12,159,12,159,12,159c12,159,12,159,12,159c11,160,11,161,11,162c11,162,11,163,12,164c22,174,22,174,22,174c22,174,22,174,22,174c22,174,22,174,22,174c22,175,22,175,22,175c23,175,23,175,23,175c23,175,23,175,23,175c23,175,23,175,23,175c33,185,33,185,33,185c33,185,33,185,33,185c34,186,34,186,35,186c36,186,37,186,38,185c84,147,84,147,84,147c111,126,111,126,111,126xm180,65c180,65,180,65,180,65c180,39,159,18,133,18c107,18,86,39,86,65c86,65,86,65,86,65c86,91,107,112,133,112c159,112,180,91,180,65c180,65,180,65,180,65xe">
                <v:path o:connectlocs="27516,286570;27516,296582;18761,296582;18761,296582;17510,296582;2501,257788;13758,224000;5003,215241;0,202727;0,202727;3752,190213;3752,190213;51281,132648;86302,90100;85051,81341;166350,0;247650,81341;166350,162682;155093,161430;113818,195218;56284,242771;43776,246526;43776,246526;31268,241520;31268,240269;23764,232760;16259,257788;27516,286570;27516,286570;27516,286570;138834,157676;138834,157676;90054,107620;61287,141408;15009,198972;15009,198972;13758,202727;15009,205229;27516,217743;27516,217743;27516,217743;27516,218995;28767,218995;28767,218995;28767,218995;41275,231509;41275,231509;43776,232760;47528,231509;105063,183956;138834,157676;225136,81341;225136,81341;166350,22525;107565,81341;107565,81341;166350,140156;225136,81341;225136,8134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8726170</wp:posOffset>
                </wp:positionV>
                <wp:extent cx="244475" cy="288925"/>
                <wp:effectExtent l="0" t="0" r="3175" b="0"/>
                <wp:wrapNone/>
                <wp:docPr id="35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4475" cy="288925"/>
                        </a:xfrm>
                        <a:custGeom>
                          <a:avLst/>
                          <a:gdLst>
                            <a:gd name="T0" fmla="*/ 177 w 195"/>
                            <a:gd name="T1" fmla="*/ 35 h 230"/>
                            <a:gd name="T2" fmla="*/ 88 w 195"/>
                            <a:gd name="T3" fmla="*/ 42 h 230"/>
                            <a:gd name="T4" fmla="*/ 44 w 195"/>
                            <a:gd name="T5" fmla="*/ 158 h 230"/>
                            <a:gd name="T6" fmla="*/ 71 w 195"/>
                            <a:gd name="T7" fmla="*/ 165 h 230"/>
                            <a:gd name="T8" fmla="*/ 71 w 195"/>
                            <a:gd name="T9" fmla="*/ 34 h 230"/>
                            <a:gd name="T10" fmla="*/ 71 w 195"/>
                            <a:gd name="T11" fmla="*/ 34 h 230"/>
                            <a:gd name="T12" fmla="*/ 71 w 195"/>
                            <a:gd name="T13" fmla="*/ 34 h 230"/>
                            <a:gd name="T14" fmla="*/ 71 w 195"/>
                            <a:gd name="T15" fmla="*/ 33 h 230"/>
                            <a:gd name="T16" fmla="*/ 71 w 195"/>
                            <a:gd name="T17" fmla="*/ 33 h 230"/>
                            <a:gd name="T18" fmla="*/ 71 w 195"/>
                            <a:gd name="T19" fmla="*/ 33 h 230"/>
                            <a:gd name="T20" fmla="*/ 71 w 195"/>
                            <a:gd name="T21" fmla="*/ 32 h 230"/>
                            <a:gd name="T22" fmla="*/ 71 w 195"/>
                            <a:gd name="T23" fmla="*/ 32 h 230"/>
                            <a:gd name="T24" fmla="*/ 71 w 195"/>
                            <a:gd name="T25" fmla="*/ 32 h 230"/>
                            <a:gd name="T26" fmla="*/ 71 w 195"/>
                            <a:gd name="T27" fmla="*/ 32 h 230"/>
                            <a:gd name="T28" fmla="*/ 72 w 195"/>
                            <a:gd name="T29" fmla="*/ 30 h 230"/>
                            <a:gd name="T30" fmla="*/ 72 w 195"/>
                            <a:gd name="T31" fmla="*/ 30 h 230"/>
                            <a:gd name="T32" fmla="*/ 72 w 195"/>
                            <a:gd name="T33" fmla="*/ 30 h 230"/>
                            <a:gd name="T34" fmla="*/ 72 w 195"/>
                            <a:gd name="T35" fmla="*/ 29 h 230"/>
                            <a:gd name="T36" fmla="*/ 73 w 195"/>
                            <a:gd name="T37" fmla="*/ 29 h 230"/>
                            <a:gd name="T38" fmla="*/ 73 w 195"/>
                            <a:gd name="T39" fmla="*/ 29 h 230"/>
                            <a:gd name="T40" fmla="*/ 73 w 195"/>
                            <a:gd name="T41" fmla="*/ 28 h 230"/>
                            <a:gd name="T42" fmla="*/ 73 w 195"/>
                            <a:gd name="T43" fmla="*/ 28 h 230"/>
                            <a:gd name="T44" fmla="*/ 73 w 195"/>
                            <a:gd name="T45" fmla="*/ 28 h 230"/>
                            <a:gd name="T46" fmla="*/ 74 w 195"/>
                            <a:gd name="T47" fmla="*/ 28 h 230"/>
                            <a:gd name="T48" fmla="*/ 74 w 195"/>
                            <a:gd name="T49" fmla="*/ 27 h 230"/>
                            <a:gd name="T50" fmla="*/ 74 w 195"/>
                            <a:gd name="T51" fmla="*/ 27 h 230"/>
                            <a:gd name="T52" fmla="*/ 75 w 195"/>
                            <a:gd name="T53" fmla="*/ 27 h 230"/>
                            <a:gd name="T54" fmla="*/ 75 w 195"/>
                            <a:gd name="T55" fmla="*/ 27 h 230"/>
                            <a:gd name="T56" fmla="*/ 75 w 195"/>
                            <a:gd name="T57" fmla="*/ 27 h 230"/>
                            <a:gd name="T58" fmla="*/ 77 w 195"/>
                            <a:gd name="T59" fmla="*/ 26 h 230"/>
                            <a:gd name="T60" fmla="*/ 184 w 195"/>
                            <a:gd name="T61" fmla="*/ 1 h 230"/>
                            <a:gd name="T62" fmla="*/ 195 w 195"/>
                            <a:gd name="T63" fmla="*/ 7 h 230"/>
                            <a:gd name="T64" fmla="*/ 195 w 195"/>
                            <a:gd name="T65" fmla="*/ 169 h 230"/>
                            <a:gd name="T66" fmla="*/ 182 w 195"/>
                            <a:gd name="T67" fmla="*/ 196 h 230"/>
                            <a:gd name="T68" fmla="*/ 121 w 195"/>
                            <a:gd name="T69" fmla="*/ 196 h 230"/>
                            <a:gd name="T70" fmla="*/ 121 w 195"/>
                            <a:gd name="T71" fmla="*/ 143 h 230"/>
                            <a:gd name="T72" fmla="*/ 177 w 195"/>
                            <a:gd name="T73" fmla="*/ 140 h 230"/>
                            <a:gd name="T74" fmla="*/ 88 w 195"/>
                            <a:gd name="T75" fmla="*/ 67 h 230"/>
                            <a:gd name="T76" fmla="*/ 88 w 195"/>
                            <a:gd name="T77" fmla="*/ 194 h 230"/>
                            <a:gd name="T78" fmla="*/ 75 w 195"/>
                            <a:gd name="T79" fmla="*/ 220 h 230"/>
                            <a:gd name="T80" fmla="*/ 14 w 195"/>
                            <a:gd name="T81" fmla="*/ 220 h 230"/>
                            <a:gd name="T82" fmla="*/ 14 w 195"/>
                            <a:gd name="T83" fmla="*/ 168 h 230"/>
                            <a:gd name="T84" fmla="*/ 64 w 195"/>
                            <a:gd name="T85" fmla="*/ 182 h 230"/>
                            <a:gd name="T86" fmla="*/ 44 w 195"/>
                            <a:gd name="T87" fmla="*/ 176 h 230"/>
                            <a:gd name="T88" fmla="*/ 18 w 195"/>
                            <a:gd name="T89" fmla="*/ 194 h 230"/>
                            <a:gd name="T90" fmla="*/ 44 w 195"/>
                            <a:gd name="T91" fmla="*/ 212 h 230"/>
                            <a:gd name="T92" fmla="*/ 70 w 195"/>
                            <a:gd name="T93" fmla="*/ 194 h 230"/>
                            <a:gd name="T94" fmla="*/ 171 w 195"/>
                            <a:gd name="T95" fmla="*/ 157 h 230"/>
                            <a:gd name="T96" fmla="*/ 151 w 195"/>
                            <a:gd name="T97" fmla="*/ 151 h 230"/>
                            <a:gd name="T98" fmla="*/ 125 w 195"/>
                            <a:gd name="T99" fmla="*/ 169 h 230"/>
                            <a:gd name="T100" fmla="*/ 151 w 195"/>
                            <a:gd name="T101" fmla="*/ 188 h 230"/>
                            <a:gd name="T102" fmla="*/ 177 w 195"/>
                            <a:gd name="T103" fmla="*/ 170 h 230"/>
                            <a:gd name="T104" fmla="*/ 177 w 195"/>
                            <a:gd name="T105" fmla="*/ 16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95" h="230">
                              <a:moveTo>
                                <a:pt x="88" y="56"/>
                              </a:moveTo>
                              <a:cubicBezTo>
                                <a:pt x="177" y="35"/>
                                <a:pt x="177" y="35"/>
                                <a:pt x="177" y="35"/>
                              </a:cubicBezTo>
                              <a:cubicBezTo>
                                <a:pt x="177" y="21"/>
                                <a:pt x="177" y="21"/>
                                <a:pt x="177" y="21"/>
                              </a:cubicBezTo>
                              <a:cubicBezTo>
                                <a:pt x="88" y="42"/>
                                <a:pt x="88" y="42"/>
                                <a:pt x="88" y="42"/>
                              </a:cubicBezTo>
                              <a:cubicBezTo>
                                <a:pt x="88" y="56"/>
                                <a:pt x="88" y="56"/>
                                <a:pt x="88" y="56"/>
                              </a:cubicBezTo>
                              <a:close/>
                              <a:moveTo>
                                <a:pt x="44" y="158"/>
                              </a:moveTo>
                              <a:cubicBezTo>
                                <a:pt x="44" y="158"/>
                                <a:pt x="44" y="158"/>
                                <a:pt x="44" y="158"/>
                              </a:cubicBezTo>
                              <a:cubicBezTo>
                                <a:pt x="54" y="158"/>
                                <a:pt x="63" y="160"/>
                                <a:pt x="71" y="165"/>
                              </a:cubicBezTo>
                              <a:cubicBezTo>
                                <a:pt x="71" y="35"/>
                                <a:pt x="71" y="35"/>
                                <a:pt x="71" y="35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4"/>
                                <a:pt x="71" y="34"/>
                                <a:pt x="71" y="34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3"/>
                                <a:pt x="71" y="33"/>
                                <a:pt x="71" y="33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2"/>
                                <a:pt x="71" y="32"/>
                                <a:pt x="71" y="32"/>
                              </a:cubicBezTo>
                              <a:cubicBezTo>
                                <a:pt x="71" y="31"/>
                                <a:pt x="71" y="31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2" y="29"/>
                                <a:pt x="72" y="29"/>
                                <a:pt x="72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9"/>
                                <a:pt x="73" y="29"/>
                                <a:pt x="73" y="29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3" y="28"/>
                                <a:pt x="73" y="28"/>
                                <a:pt x="73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8"/>
                                <a:pt x="74" y="28"/>
                                <a:pt x="74" y="28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4" y="27"/>
                                <a:pt x="74" y="27"/>
                                <a:pt x="74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5" y="27"/>
                                <a:pt x="75" y="27"/>
                                <a:pt x="75" y="27"/>
                              </a:cubicBezTo>
                              <a:cubicBezTo>
                                <a:pt x="76" y="26"/>
                                <a:pt x="76" y="26"/>
                                <a:pt x="76" y="26"/>
                              </a:cubicBezTo>
                              <a:cubicBezTo>
                                <a:pt x="77" y="26"/>
                                <a:pt x="77" y="26"/>
                                <a:pt x="77" y="26"/>
                              </a:cubicBezTo>
                              <a:cubicBezTo>
                                <a:pt x="77" y="26"/>
                                <a:pt x="77" y="26"/>
                                <a:pt x="78" y="26"/>
                              </a:cubicBezTo>
                              <a:cubicBezTo>
                                <a:pt x="184" y="1"/>
                                <a:pt x="184" y="1"/>
                                <a:pt x="184" y="1"/>
                              </a:cubicBezTo>
                              <a:cubicBezTo>
                                <a:pt x="189" y="0"/>
                                <a:pt x="193" y="2"/>
                                <a:pt x="195" y="7"/>
                              </a:cubicBezTo>
                              <a:cubicBezTo>
                                <a:pt x="195" y="7"/>
                                <a:pt x="195" y="7"/>
                                <a:pt x="195" y="7"/>
                              </a:cubicBezTo>
                              <a:cubicBezTo>
                                <a:pt x="195" y="8"/>
                                <a:pt x="195" y="9"/>
                                <a:pt x="195" y="10"/>
                              </a:cubicBezTo>
                              <a:cubicBezTo>
                                <a:pt x="195" y="169"/>
                                <a:pt x="195" y="169"/>
                                <a:pt x="195" y="169"/>
                              </a:cubicBezTo>
                              <a:cubicBezTo>
                                <a:pt x="195" y="170"/>
                                <a:pt x="195" y="170"/>
                                <a:pt x="195" y="170"/>
                              </a:cubicBezTo>
                              <a:cubicBezTo>
                                <a:pt x="195" y="180"/>
                                <a:pt x="190" y="189"/>
                                <a:pt x="182" y="196"/>
                              </a:cubicBezTo>
                              <a:cubicBezTo>
                                <a:pt x="174" y="202"/>
                                <a:pt x="163" y="206"/>
                                <a:pt x="151" y="206"/>
                              </a:cubicBezTo>
                              <a:cubicBezTo>
                                <a:pt x="140" y="206"/>
                                <a:pt x="129" y="202"/>
                                <a:pt x="121" y="196"/>
                              </a:cubicBezTo>
                              <a:cubicBezTo>
                                <a:pt x="113" y="189"/>
                                <a:pt x="107" y="180"/>
                                <a:pt x="107" y="169"/>
                              </a:cubicBezTo>
                              <a:cubicBezTo>
                                <a:pt x="107" y="159"/>
                                <a:pt x="113" y="150"/>
                                <a:pt x="121" y="143"/>
                              </a:cubicBezTo>
                              <a:cubicBezTo>
                                <a:pt x="129" y="137"/>
                                <a:pt x="140" y="133"/>
                                <a:pt x="151" y="133"/>
                              </a:cubicBezTo>
                              <a:cubicBezTo>
                                <a:pt x="161" y="133"/>
                                <a:pt x="170" y="136"/>
                                <a:pt x="177" y="140"/>
                              </a:cubicBezTo>
                              <a:cubicBezTo>
                                <a:pt x="177" y="46"/>
                                <a:pt x="177" y="46"/>
                                <a:pt x="177" y="46"/>
                              </a:cubicBezTo>
                              <a:cubicBezTo>
                                <a:pt x="88" y="67"/>
                                <a:pt x="88" y="67"/>
                                <a:pt x="88" y="67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4"/>
                                <a:pt x="88" y="194"/>
                                <a:pt x="88" y="194"/>
                              </a:cubicBezTo>
                              <a:cubicBezTo>
                                <a:pt x="88" y="195"/>
                                <a:pt x="88" y="195"/>
                                <a:pt x="88" y="195"/>
                              </a:cubicBezTo>
                              <a:cubicBezTo>
                                <a:pt x="88" y="205"/>
                                <a:pt x="83" y="214"/>
                                <a:pt x="75" y="220"/>
                              </a:cubicBezTo>
                              <a:cubicBezTo>
                                <a:pt x="67" y="226"/>
                                <a:pt x="56" y="230"/>
                                <a:pt x="44" y="230"/>
                              </a:cubicBezTo>
                              <a:cubicBezTo>
                                <a:pt x="33" y="230"/>
                                <a:pt x="22" y="226"/>
                                <a:pt x="14" y="220"/>
                              </a:cubicBezTo>
                              <a:cubicBezTo>
                                <a:pt x="6" y="214"/>
                                <a:pt x="0" y="204"/>
                                <a:pt x="0" y="194"/>
                              </a:cubicBezTo>
                              <a:cubicBezTo>
                                <a:pt x="0" y="184"/>
                                <a:pt x="6" y="174"/>
                                <a:pt x="14" y="168"/>
                              </a:cubicBezTo>
                              <a:cubicBezTo>
                                <a:pt x="22" y="161"/>
                                <a:pt x="33" y="158"/>
                                <a:pt x="44" y="158"/>
                              </a:cubicBezTo>
                              <a:close/>
                              <a:moveTo>
                                <a:pt x="64" y="182"/>
                              </a:moveTo>
                              <a:cubicBezTo>
                                <a:pt x="64" y="182"/>
                                <a:pt x="64" y="182"/>
                                <a:pt x="64" y="182"/>
                              </a:cubicBezTo>
                              <a:cubicBezTo>
                                <a:pt x="59" y="178"/>
                                <a:pt x="52" y="176"/>
                                <a:pt x="44" y="176"/>
                              </a:cubicBezTo>
                              <a:cubicBezTo>
                                <a:pt x="37" y="176"/>
                                <a:pt x="30" y="178"/>
                                <a:pt x="25" y="182"/>
                              </a:cubicBezTo>
                              <a:cubicBezTo>
                                <a:pt x="21" y="185"/>
                                <a:pt x="18" y="189"/>
                                <a:pt x="18" y="194"/>
                              </a:cubicBezTo>
                              <a:cubicBezTo>
                                <a:pt x="18" y="199"/>
                                <a:pt x="21" y="203"/>
                                <a:pt x="25" y="206"/>
                              </a:cubicBezTo>
                              <a:cubicBezTo>
                                <a:pt x="30" y="210"/>
                                <a:pt x="37" y="212"/>
                                <a:pt x="44" y="212"/>
                              </a:cubicBezTo>
                              <a:cubicBezTo>
                                <a:pt x="52" y="212"/>
                                <a:pt x="59" y="210"/>
                                <a:pt x="64" y="206"/>
                              </a:cubicBezTo>
                              <a:cubicBezTo>
                                <a:pt x="68" y="203"/>
                                <a:pt x="70" y="199"/>
                                <a:pt x="70" y="194"/>
                              </a:cubicBezTo>
                              <a:cubicBezTo>
                                <a:pt x="70" y="189"/>
                                <a:pt x="68" y="185"/>
                                <a:pt x="64" y="182"/>
                              </a:cubicBezTo>
                              <a:close/>
                              <a:moveTo>
                                <a:pt x="171" y="157"/>
                              </a:moveTo>
                              <a:cubicBezTo>
                                <a:pt x="171" y="157"/>
                                <a:pt x="171" y="157"/>
                                <a:pt x="171" y="157"/>
                              </a:cubicBezTo>
                              <a:cubicBezTo>
                                <a:pt x="166" y="153"/>
                                <a:pt x="159" y="151"/>
                                <a:pt x="151" y="151"/>
                              </a:cubicBezTo>
                              <a:cubicBezTo>
                                <a:pt x="144" y="151"/>
                                <a:pt x="137" y="153"/>
                                <a:pt x="132" y="157"/>
                              </a:cubicBezTo>
                              <a:cubicBezTo>
                                <a:pt x="128" y="160"/>
                                <a:pt x="125" y="165"/>
                                <a:pt x="125" y="169"/>
                              </a:cubicBezTo>
                              <a:cubicBezTo>
                                <a:pt x="125" y="174"/>
                                <a:pt x="128" y="178"/>
                                <a:pt x="132" y="182"/>
                              </a:cubicBezTo>
                              <a:cubicBezTo>
                                <a:pt x="137" y="185"/>
                                <a:pt x="144" y="188"/>
                                <a:pt x="151" y="188"/>
                              </a:cubicBezTo>
                              <a:cubicBezTo>
                                <a:pt x="159" y="188"/>
                                <a:pt x="166" y="185"/>
                                <a:pt x="171" y="182"/>
                              </a:cubicBezTo>
                              <a:cubicBezTo>
                                <a:pt x="175" y="179"/>
                                <a:pt x="177" y="174"/>
                                <a:pt x="177" y="170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9"/>
                                <a:pt x="177" y="169"/>
                                <a:pt x="177" y="169"/>
                              </a:cubicBezTo>
                              <a:cubicBezTo>
                                <a:pt x="177" y="165"/>
                                <a:pt x="175" y="160"/>
                                <a:pt x="171" y="1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o:spt="100" style="position:absolute;left:0pt;margin-left:-27.5pt;margin-top:687.1pt;height:22.75pt;width:19.25pt;z-index:251701248;mso-width-relative:page;mso-height-relative:page;" fillcolor="#404040 [2429]" filled="t" stroked="f" coordsize="195,230" o:gfxdata="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" path="m88,56c177,35,177,35,177,35c177,21,177,21,177,21c88,42,88,42,88,42c88,56,88,56,88,56xm44,158c44,158,44,158,44,158c54,158,63,160,71,165c71,35,71,35,71,35c71,34,71,34,71,34c71,34,71,34,71,34c71,34,71,34,71,34c71,34,71,34,71,34c71,34,71,34,71,34c71,34,71,34,71,34c71,33,71,33,71,33c71,33,71,33,71,33c71,33,71,33,71,33c71,33,71,33,71,33c71,33,71,33,71,33c71,33,71,33,71,33c71,32,71,32,71,32c71,32,71,32,71,32c71,32,71,32,71,32c71,32,71,32,71,32c71,32,71,32,71,32c71,32,71,32,71,32c71,32,71,32,71,32c71,31,71,31,72,30c72,30,72,30,72,30c72,30,72,30,72,30c72,30,72,30,72,30c72,30,72,30,72,30c72,30,72,30,72,30c72,29,72,29,72,29c72,29,72,29,72,29c72,29,72,29,72,29c73,29,73,29,73,29c73,29,73,29,73,29c73,29,73,29,73,29c73,29,73,29,73,29c73,28,73,28,73,28c73,28,73,28,73,28c73,28,73,28,73,28c73,28,73,28,73,28c73,28,73,28,73,28c74,28,74,28,74,28c74,28,74,28,74,28c74,28,74,28,74,28c74,27,74,27,74,27c74,27,74,27,74,27c74,27,74,27,74,27c74,27,74,27,74,27c75,27,75,27,75,27c75,27,75,27,75,27c75,27,75,27,75,27c75,27,75,27,75,27c75,27,75,27,75,27c76,26,76,26,76,26c77,26,77,26,77,26c77,26,77,26,78,26c184,1,184,1,184,1c189,0,193,2,195,7c195,7,195,7,195,7c195,8,195,9,195,10c195,169,195,169,195,169c195,170,195,170,195,170c195,180,190,189,182,196c174,202,163,206,151,206c140,206,129,202,121,196c113,189,107,180,107,169c107,159,113,150,121,143c129,137,140,133,151,133c161,133,170,136,177,140c177,46,177,46,177,46c88,67,88,67,88,67c88,194,88,194,88,194c88,194,88,194,88,194c88,195,88,195,88,195c88,205,83,214,75,220c67,226,56,230,44,230c33,230,22,226,14,220c6,214,0,204,0,194c0,184,6,174,14,168c22,161,33,158,44,158xm64,182c64,182,64,182,64,182c59,178,52,176,44,176c37,176,30,178,25,182c21,185,18,189,18,194c18,199,21,203,25,206c30,210,37,212,44,212c52,212,59,210,64,206c68,203,70,199,70,194c70,189,68,185,64,182xm171,157c171,157,171,157,171,157c166,153,159,151,151,151c144,151,137,153,132,157c128,160,125,165,125,169c125,174,128,178,132,182c137,185,144,188,151,188c159,188,166,185,171,182c175,179,177,174,177,170c177,169,177,169,177,169c177,169,177,169,177,169c177,165,175,160,171,157xe">
                <v:path o:connectlocs="221908,43966;110327,52760;55163,198478;89013,207272;89013,42710;89013,42710;89013,42710;89013,41454;89013,41454;89013,41454;89013,40198;89013,40198;89013,40198;89013,40198;90267,37685;90267,37685;90267,37685;90267,36429;91521,36429;91521,36429;91521,35173;91521,35173;91521,35173;92775,35173;92775,33917;92775,33917;94028,33917;94028,33917;94028,33917;96536,32661;230684,1256;244475,8793;244475,212297;228176,246214;151699,246214;151699,179635;221908,175867;110327,84165;110327,243701;94028,276363;17552,276363;17552,211040;80237,228627;55163,221090;22566,243701;55163,266313;87760,243701;214385,197222;189311,189685;156714,212297;189311,236164;221908,213553;221908,212297" o:connectangles="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8726170</wp:posOffset>
                </wp:positionV>
                <wp:extent cx="318135" cy="248285"/>
                <wp:effectExtent l="0" t="0" r="5715" b="0"/>
                <wp:wrapNone/>
                <wp:docPr id="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8135" cy="248285"/>
                        </a:xfrm>
                        <a:custGeom>
                          <a:avLst/>
                          <a:gdLst>
                            <a:gd name="T0" fmla="*/ 118 w 253"/>
                            <a:gd name="T1" fmla="*/ 62 h 197"/>
                            <a:gd name="T2" fmla="*/ 118 w 253"/>
                            <a:gd name="T3" fmla="*/ 86 h 197"/>
                            <a:gd name="T4" fmla="*/ 93 w 253"/>
                            <a:gd name="T5" fmla="*/ 61 h 197"/>
                            <a:gd name="T6" fmla="*/ 107 w 253"/>
                            <a:gd name="T7" fmla="*/ 65 h 197"/>
                            <a:gd name="T8" fmla="*/ 97 w 253"/>
                            <a:gd name="T9" fmla="*/ 75 h 197"/>
                            <a:gd name="T10" fmla="*/ 114 w 253"/>
                            <a:gd name="T11" fmla="*/ 74 h 197"/>
                            <a:gd name="T12" fmla="*/ 107 w 253"/>
                            <a:gd name="T13" fmla="*/ 65 h 197"/>
                            <a:gd name="T14" fmla="*/ 149 w 253"/>
                            <a:gd name="T15" fmla="*/ 68 h 197"/>
                            <a:gd name="T16" fmla="*/ 147 w 253"/>
                            <a:gd name="T17" fmla="*/ 83 h 197"/>
                            <a:gd name="T18" fmla="*/ 153 w 253"/>
                            <a:gd name="T19" fmla="*/ 68 h 197"/>
                            <a:gd name="T20" fmla="*/ 134 w 253"/>
                            <a:gd name="T21" fmla="*/ 169 h 197"/>
                            <a:gd name="T22" fmla="*/ 166 w 253"/>
                            <a:gd name="T23" fmla="*/ 169 h 197"/>
                            <a:gd name="T24" fmla="*/ 193 w 253"/>
                            <a:gd name="T25" fmla="*/ 45 h 197"/>
                            <a:gd name="T26" fmla="*/ 216 w 253"/>
                            <a:gd name="T27" fmla="*/ 73 h 197"/>
                            <a:gd name="T28" fmla="*/ 226 w 253"/>
                            <a:gd name="T29" fmla="*/ 97 h 197"/>
                            <a:gd name="T30" fmla="*/ 229 w 253"/>
                            <a:gd name="T31" fmla="*/ 97 h 197"/>
                            <a:gd name="T32" fmla="*/ 236 w 253"/>
                            <a:gd name="T33" fmla="*/ 61 h 197"/>
                            <a:gd name="T34" fmla="*/ 186 w 253"/>
                            <a:gd name="T35" fmla="*/ 29 h 197"/>
                            <a:gd name="T36" fmla="*/ 168 w 253"/>
                            <a:gd name="T37" fmla="*/ 36 h 197"/>
                            <a:gd name="T38" fmla="*/ 101 w 253"/>
                            <a:gd name="T39" fmla="*/ 21 h 197"/>
                            <a:gd name="T40" fmla="*/ 72 w 253"/>
                            <a:gd name="T41" fmla="*/ 36 h 197"/>
                            <a:gd name="T42" fmla="*/ 33 w 253"/>
                            <a:gd name="T43" fmla="*/ 31 h 197"/>
                            <a:gd name="T44" fmla="*/ 20 w 253"/>
                            <a:gd name="T45" fmla="*/ 92 h 197"/>
                            <a:gd name="T46" fmla="*/ 31 w 253"/>
                            <a:gd name="T47" fmla="*/ 95 h 197"/>
                            <a:gd name="T48" fmla="*/ 60 w 253"/>
                            <a:gd name="T49" fmla="*/ 45 h 197"/>
                            <a:gd name="T50" fmla="*/ 86 w 253"/>
                            <a:gd name="T51" fmla="*/ 169 h 197"/>
                            <a:gd name="T52" fmla="*/ 119 w 253"/>
                            <a:gd name="T53" fmla="*/ 169 h 197"/>
                            <a:gd name="T54" fmla="*/ 86 w 253"/>
                            <a:gd name="T55" fmla="*/ 135 h 197"/>
                            <a:gd name="T56" fmla="*/ 167 w 253"/>
                            <a:gd name="T57" fmla="*/ 135 h 197"/>
                            <a:gd name="T58" fmla="*/ 134 w 253"/>
                            <a:gd name="T59" fmla="*/ 169 h 197"/>
                            <a:gd name="T60" fmla="*/ 79 w 253"/>
                            <a:gd name="T61" fmla="*/ 182 h 197"/>
                            <a:gd name="T62" fmla="*/ 61 w 253"/>
                            <a:gd name="T63" fmla="*/ 70 h 197"/>
                            <a:gd name="T64" fmla="*/ 41 w 253"/>
                            <a:gd name="T65" fmla="*/ 106 h 197"/>
                            <a:gd name="T66" fmla="*/ 6 w 253"/>
                            <a:gd name="T67" fmla="*/ 98 h 197"/>
                            <a:gd name="T68" fmla="*/ 22 w 253"/>
                            <a:gd name="T69" fmla="*/ 21 h 197"/>
                            <a:gd name="T70" fmla="*/ 78 w 253"/>
                            <a:gd name="T71" fmla="*/ 20 h 197"/>
                            <a:gd name="T72" fmla="*/ 158 w 253"/>
                            <a:gd name="T73" fmla="*/ 7 h 197"/>
                            <a:gd name="T74" fmla="*/ 221 w 253"/>
                            <a:gd name="T75" fmla="*/ 13 h 197"/>
                            <a:gd name="T76" fmla="*/ 246 w 253"/>
                            <a:gd name="T77" fmla="*/ 98 h 197"/>
                            <a:gd name="T78" fmla="*/ 223 w 253"/>
                            <a:gd name="T79" fmla="*/ 112 h 197"/>
                            <a:gd name="T80" fmla="*/ 202 w 253"/>
                            <a:gd name="T81" fmla="*/ 89 h 197"/>
                            <a:gd name="T82" fmla="*/ 192 w 253"/>
                            <a:gd name="T83" fmla="*/ 70 h 197"/>
                            <a:gd name="T84" fmla="*/ 79 w 253"/>
                            <a:gd name="T85" fmla="*/ 182 h 197"/>
                            <a:gd name="T86" fmla="*/ 100 w 253"/>
                            <a:gd name="T87" fmla="*/ 130 h 197"/>
                            <a:gd name="T88" fmla="*/ 135 w 253"/>
                            <a:gd name="T89" fmla="*/ 152 h 197"/>
                            <a:gd name="T90" fmla="*/ 146 w 253"/>
                            <a:gd name="T91" fmla="*/ 142 h 197"/>
                            <a:gd name="T92" fmla="*/ 109 w 253"/>
                            <a:gd name="T93" fmla="*/ 122 h 197"/>
                            <a:gd name="T94" fmla="*/ 159 w 253"/>
                            <a:gd name="T95" fmla="*/ 61 h 197"/>
                            <a:gd name="T96" fmla="*/ 159 w 253"/>
                            <a:gd name="T97" fmla="*/ 86 h 197"/>
                            <a:gd name="T98" fmla="*/ 129 w 253"/>
                            <a:gd name="T99" fmla="*/ 74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3" h="197">
                              <a:moveTo>
                                <a:pt x="106" y="56"/>
                              </a:moveTo>
                              <a:cubicBezTo>
                                <a:pt x="110" y="56"/>
                                <a:pt x="115" y="58"/>
                                <a:pt x="118" y="61"/>
                              </a:cubicBezTo>
                              <a:cubicBezTo>
                                <a:pt x="118" y="62"/>
                                <a:pt x="118" y="62"/>
                                <a:pt x="118" y="62"/>
                              </a:cubicBezTo>
                              <a:cubicBezTo>
                                <a:pt x="121" y="65"/>
                                <a:pt x="123" y="69"/>
                                <a:pt x="123" y="74"/>
                              </a:cubicBezTo>
                              <a:cubicBezTo>
                                <a:pt x="123" y="79"/>
                                <a:pt x="121" y="83"/>
                                <a:pt x="118" y="86"/>
                              </a:cubicBezTo>
                              <a:cubicBezTo>
                                <a:pt x="118" y="86"/>
                                <a:pt x="118" y="86"/>
                                <a:pt x="118" y="86"/>
                              </a:cubicBezTo>
                              <a:cubicBezTo>
                                <a:pt x="115" y="90"/>
                                <a:pt x="110" y="92"/>
                                <a:pt x="106" y="92"/>
                              </a:cubicBezTo>
                              <a:cubicBezTo>
                                <a:pt x="96" y="92"/>
                                <a:pt x="88" y="84"/>
                                <a:pt x="88" y="74"/>
                              </a:cubicBezTo>
                              <a:cubicBezTo>
                                <a:pt x="88" y="69"/>
                                <a:pt x="90" y="65"/>
                                <a:pt x="93" y="61"/>
                              </a:cubicBezTo>
                              <a:cubicBezTo>
                                <a:pt x="96" y="58"/>
                                <a:pt x="101" y="56"/>
                                <a:pt x="106" y="56"/>
                              </a:cubicBezTo>
                              <a:close/>
                              <a:moveTo>
                                <a:pt x="107" y="65"/>
                              </a:move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66"/>
                                <a:pt x="107" y="67"/>
                                <a:pt x="107" y="68"/>
                              </a:cubicBezTo>
                              <a:cubicBezTo>
                                <a:pt x="107" y="72"/>
                                <a:pt x="104" y="75"/>
                                <a:pt x="100" y="75"/>
                              </a:cubicBezTo>
                              <a:cubicBezTo>
                                <a:pt x="99" y="75"/>
                                <a:pt x="98" y="75"/>
                                <a:pt x="97" y="75"/>
                              </a:cubicBezTo>
                              <a:cubicBezTo>
                                <a:pt x="97" y="79"/>
                                <a:pt x="101" y="83"/>
                                <a:pt x="106" y="83"/>
                              </a:cubicBezTo>
                              <a:cubicBezTo>
                                <a:pt x="108" y="83"/>
                                <a:pt x="110" y="82"/>
                                <a:pt x="112" y="80"/>
                              </a:cubicBezTo>
                              <a:cubicBezTo>
                                <a:pt x="113" y="79"/>
                                <a:pt x="114" y="76"/>
                                <a:pt x="114" y="74"/>
                              </a:cubicBezTo>
                              <a:cubicBezTo>
                                <a:pt x="114" y="72"/>
                                <a:pt x="114" y="69"/>
                                <a:pt x="112" y="68"/>
                              </a:cubicBezTo>
                              <a:cubicBezTo>
                                <a:pt x="112" y="68"/>
                                <a:pt x="112" y="68"/>
                                <a:pt x="112" y="68"/>
                              </a:cubicBezTo>
                              <a:cubicBezTo>
                                <a:pt x="110" y="66"/>
                                <a:pt x="109" y="65"/>
                                <a:pt x="107" y="65"/>
                              </a:cubicBezTo>
                              <a:close/>
                              <a:moveTo>
                                <a:pt x="148" y="65"/>
                              </a:moveTo>
                              <a:cubicBezTo>
                                <a:pt x="148" y="65"/>
                                <a:pt x="148" y="65"/>
                                <a:pt x="148" y="65"/>
                              </a:cubicBezTo>
                              <a:cubicBezTo>
                                <a:pt x="148" y="66"/>
                                <a:pt x="149" y="67"/>
                                <a:pt x="149" y="68"/>
                              </a:cubicBezTo>
                              <a:cubicBezTo>
                                <a:pt x="149" y="72"/>
                                <a:pt x="145" y="75"/>
                                <a:pt x="141" y="75"/>
                              </a:cubicBezTo>
                              <a:cubicBezTo>
                                <a:pt x="140" y="75"/>
                                <a:pt x="139" y="75"/>
                                <a:pt x="138" y="75"/>
                              </a:cubicBezTo>
                              <a:cubicBezTo>
                                <a:pt x="139" y="79"/>
                                <a:pt x="142" y="83"/>
                                <a:pt x="147" y="83"/>
                              </a:cubicBezTo>
                              <a:cubicBezTo>
                                <a:pt x="149" y="83"/>
                                <a:pt x="152" y="82"/>
                                <a:pt x="153" y="80"/>
                              </a:cubicBezTo>
                              <a:cubicBezTo>
                                <a:pt x="155" y="79"/>
                                <a:pt x="156" y="76"/>
                                <a:pt x="156" y="74"/>
                              </a:cubicBezTo>
                              <a:cubicBezTo>
                                <a:pt x="156" y="72"/>
                                <a:pt x="155" y="69"/>
                                <a:pt x="153" y="68"/>
                              </a:cubicBezTo>
                              <a:cubicBezTo>
                                <a:pt x="153" y="68"/>
                                <a:pt x="153" y="68"/>
                                <a:pt x="153" y="68"/>
                              </a:cubicBezTo>
                              <a:cubicBezTo>
                                <a:pt x="152" y="66"/>
                                <a:pt x="150" y="65"/>
                                <a:pt x="148" y="65"/>
                              </a:cubicBezTo>
                              <a:close/>
                              <a:moveTo>
                                <a:pt x="134" y="169"/>
                              </a:moveTo>
                              <a:cubicBezTo>
                                <a:pt x="134" y="169"/>
                                <a:pt x="134" y="169"/>
                                <a:pt x="134" y="169"/>
                              </a:cubicBezTo>
                              <a:cubicBezTo>
                                <a:pt x="134" y="178"/>
                                <a:pt x="134" y="178"/>
                                <a:pt x="134" y="178"/>
                              </a:cubicBezTo>
                              <a:cubicBezTo>
                                <a:pt x="146" y="177"/>
                                <a:pt x="157" y="174"/>
                                <a:pt x="166" y="169"/>
                              </a:cubicBezTo>
                              <a:cubicBezTo>
                                <a:pt x="182" y="161"/>
                                <a:pt x="191" y="147"/>
                                <a:pt x="188" y="127"/>
                              </a:cubicBezTo>
                              <a:cubicBezTo>
                                <a:pt x="177" y="73"/>
                                <a:pt x="177" y="73"/>
                                <a:pt x="177" y="73"/>
                              </a:cubicBezTo>
                              <a:cubicBezTo>
                                <a:pt x="174" y="61"/>
                                <a:pt x="180" y="47"/>
                                <a:pt x="193" y="45"/>
                              </a:cubicBezTo>
                              <a:cubicBezTo>
                                <a:pt x="206" y="43"/>
                                <a:pt x="215" y="55"/>
                                <a:pt x="216" y="67"/>
                              </a:cubicBezTo>
                              <a:cubicBezTo>
                                <a:pt x="216" y="69"/>
                                <a:pt x="216" y="71"/>
                                <a:pt x="216" y="73"/>
                              </a:cubicBezTo>
                              <a:cubicBezTo>
                                <a:pt x="216" y="73"/>
                                <a:pt x="216" y="73"/>
                                <a:pt x="216" y="73"/>
                              </a:cubicBezTo>
                              <a:cubicBezTo>
                                <a:pt x="216" y="78"/>
                                <a:pt x="216" y="82"/>
                                <a:pt x="217" y="86"/>
                              </a:cubicBezTo>
                              <a:cubicBezTo>
                                <a:pt x="217" y="89"/>
                                <a:pt x="219" y="93"/>
                                <a:pt x="222" y="95"/>
                              </a:cubicBezTo>
                              <a:cubicBezTo>
                                <a:pt x="223" y="96"/>
                                <a:pt x="225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6" y="97"/>
                                <a:pt x="226" y="97"/>
                                <a:pt x="226" y="97"/>
                              </a:cubicBezTo>
                              <a:cubicBezTo>
                                <a:pt x="227" y="97"/>
                                <a:pt x="228" y="97"/>
                                <a:pt x="229" y="97"/>
                              </a:cubicBezTo>
                              <a:cubicBezTo>
                                <a:pt x="230" y="96"/>
                                <a:pt x="231" y="95"/>
                                <a:pt x="233" y="93"/>
                              </a:cubicBezTo>
                              <a:cubicBezTo>
                                <a:pt x="233" y="92"/>
                                <a:pt x="233" y="92"/>
                                <a:pt x="233" y="92"/>
                              </a:cubicBezTo>
                              <a:cubicBezTo>
                                <a:pt x="237" y="82"/>
                                <a:pt x="238" y="71"/>
                                <a:pt x="236" y="61"/>
                              </a:cubicBezTo>
                              <a:cubicBezTo>
                                <a:pt x="233" y="49"/>
                                <a:pt x="227" y="38"/>
                                <a:pt x="220" y="31"/>
                              </a:cubicBezTo>
                              <a:cubicBezTo>
                                <a:pt x="218" y="29"/>
                                <a:pt x="216" y="27"/>
                                <a:pt x="213" y="26"/>
                              </a:cubicBezTo>
                              <a:cubicBezTo>
                                <a:pt x="204" y="20"/>
                                <a:pt x="194" y="21"/>
                                <a:pt x="186" y="29"/>
                              </a:cubicBezTo>
                              <a:cubicBezTo>
                                <a:pt x="184" y="31"/>
                                <a:pt x="182" y="33"/>
                                <a:pt x="181" y="36"/>
                              </a:cubicBezTo>
                              <a:cubicBezTo>
                                <a:pt x="180" y="37"/>
                                <a:pt x="179" y="38"/>
                                <a:pt x="178" y="39"/>
                              </a:cubicBezTo>
                              <a:cubicBezTo>
                                <a:pt x="174" y="41"/>
                                <a:pt x="170" y="40"/>
                                <a:pt x="168" y="36"/>
                              </a:cubicBezTo>
                              <a:cubicBezTo>
                                <a:pt x="164" y="29"/>
                                <a:pt x="158" y="24"/>
                                <a:pt x="152" y="21"/>
                              </a:cubicBezTo>
                              <a:cubicBezTo>
                                <a:pt x="144" y="17"/>
                                <a:pt x="135" y="15"/>
                                <a:pt x="126" y="15"/>
                              </a:cubicBezTo>
                              <a:cubicBezTo>
                                <a:pt x="118" y="15"/>
                                <a:pt x="109" y="17"/>
                                <a:pt x="101" y="21"/>
                              </a:cubicBezTo>
                              <a:cubicBezTo>
                                <a:pt x="94" y="24"/>
                                <a:pt x="89" y="29"/>
                                <a:pt x="85" y="36"/>
                              </a:cubicBezTo>
                              <a:cubicBezTo>
                                <a:pt x="84" y="37"/>
                                <a:pt x="83" y="38"/>
                                <a:pt x="82" y="39"/>
                              </a:cubicBezTo>
                              <a:cubicBezTo>
                                <a:pt x="79" y="41"/>
                                <a:pt x="74" y="40"/>
                                <a:pt x="72" y="36"/>
                              </a:cubicBezTo>
                              <a:cubicBezTo>
                                <a:pt x="70" y="33"/>
                                <a:pt x="68" y="31"/>
                                <a:pt x="66" y="29"/>
                              </a:cubicBezTo>
                              <a:cubicBezTo>
                                <a:pt x="59" y="21"/>
                                <a:pt x="49" y="20"/>
                                <a:pt x="39" y="26"/>
                              </a:cubicBezTo>
                              <a:cubicBezTo>
                                <a:pt x="37" y="27"/>
                                <a:pt x="35" y="29"/>
                                <a:pt x="33" y="31"/>
                              </a:cubicBezTo>
                              <a:cubicBezTo>
                                <a:pt x="25" y="38"/>
                                <a:pt x="19" y="49"/>
                                <a:pt x="17" y="61"/>
                              </a:cubicBezTo>
                              <a:cubicBezTo>
                                <a:pt x="15" y="71"/>
                                <a:pt x="15" y="82"/>
                                <a:pt x="20" y="92"/>
                              </a:cubicBezTo>
                              <a:cubicBezTo>
                                <a:pt x="20" y="92"/>
                                <a:pt x="20" y="92"/>
                                <a:pt x="20" y="92"/>
                              </a:cubicBezTo>
                              <a:cubicBezTo>
                                <a:pt x="21" y="95"/>
                                <a:pt x="22" y="96"/>
                                <a:pt x="24" y="97"/>
                              </a:cubicBezTo>
                              <a:cubicBezTo>
                                <a:pt x="25" y="97"/>
                                <a:pt x="26" y="97"/>
                                <a:pt x="27" y="97"/>
                              </a:cubicBezTo>
                              <a:cubicBezTo>
                                <a:pt x="28" y="97"/>
                                <a:pt x="30" y="96"/>
                                <a:pt x="31" y="95"/>
                              </a:cubicBezTo>
                              <a:cubicBezTo>
                                <a:pt x="33" y="93"/>
                                <a:pt x="35" y="89"/>
                                <a:pt x="36" y="86"/>
                              </a:cubicBezTo>
                              <a:cubicBezTo>
                                <a:pt x="37" y="80"/>
                                <a:pt x="37" y="74"/>
                                <a:pt x="37" y="67"/>
                              </a:cubicBezTo>
                              <a:cubicBezTo>
                                <a:pt x="38" y="55"/>
                                <a:pt x="46" y="43"/>
                                <a:pt x="60" y="45"/>
                              </a:cubicBezTo>
                              <a:cubicBezTo>
                                <a:pt x="73" y="47"/>
                                <a:pt x="79" y="61"/>
                                <a:pt x="75" y="73"/>
                              </a:cubicBezTo>
                              <a:cubicBezTo>
                                <a:pt x="65" y="127"/>
                                <a:pt x="65" y="127"/>
                                <a:pt x="65" y="127"/>
                              </a:cubicBezTo>
                              <a:cubicBezTo>
                                <a:pt x="61" y="147"/>
                                <a:pt x="71" y="161"/>
                                <a:pt x="86" y="169"/>
                              </a:cubicBezTo>
                              <a:cubicBezTo>
                                <a:pt x="86" y="169"/>
                                <a:pt x="86" y="169"/>
                                <a:pt x="86" y="169"/>
                              </a:cubicBezTo>
                              <a:cubicBezTo>
                                <a:pt x="96" y="174"/>
                                <a:pt x="107" y="177"/>
                                <a:pt x="119" y="178"/>
                              </a:cubicBezTo>
                              <a:cubicBezTo>
                                <a:pt x="119" y="169"/>
                                <a:pt x="119" y="169"/>
                                <a:pt x="119" y="169"/>
                              </a:cubicBezTo>
                              <a:cubicBezTo>
                                <a:pt x="116" y="168"/>
                                <a:pt x="113" y="166"/>
                                <a:pt x="110" y="165"/>
                              </a:cubicBezTo>
                              <a:cubicBezTo>
                                <a:pt x="105" y="161"/>
                                <a:pt x="99" y="157"/>
                                <a:pt x="95" y="152"/>
                              </a:cubicBezTo>
                              <a:cubicBezTo>
                                <a:pt x="91" y="147"/>
                                <a:pt x="88" y="141"/>
                                <a:pt x="86" y="135"/>
                              </a:cubicBezTo>
                              <a:cubicBezTo>
                                <a:pt x="81" y="121"/>
                                <a:pt x="90" y="112"/>
                                <a:pt x="104" y="108"/>
                              </a:cubicBezTo>
                              <a:cubicBezTo>
                                <a:pt x="118" y="104"/>
                                <a:pt x="135" y="104"/>
                                <a:pt x="149" y="108"/>
                              </a:cubicBezTo>
                              <a:cubicBezTo>
                                <a:pt x="162" y="112"/>
                                <a:pt x="171" y="121"/>
                                <a:pt x="167" y="135"/>
                              </a:cubicBezTo>
                              <a:cubicBezTo>
                                <a:pt x="165" y="141"/>
                                <a:pt x="162" y="147"/>
                                <a:pt x="157" y="152"/>
                              </a:cubicBezTo>
                              <a:cubicBezTo>
                                <a:pt x="153" y="157"/>
                                <a:pt x="148" y="161"/>
                                <a:pt x="143" y="165"/>
                              </a:cubicBezTo>
                              <a:cubicBezTo>
                                <a:pt x="140" y="166"/>
                                <a:pt x="137" y="168"/>
                                <a:pt x="134" y="169"/>
                              </a:cubicBezTo>
                              <a:close/>
                              <a:moveTo>
                                <a:pt x="79" y="182"/>
                              </a:move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79" y="182"/>
                                <a:pt x="79" y="182"/>
                                <a:pt x="79" y="182"/>
                              </a:cubicBezTo>
                              <a:cubicBezTo>
                                <a:pt x="59" y="171"/>
                                <a:pt x="45" y="152"/>
                                <a:pt x="51" y="125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4" y="59"/>
                                <a:pt x="52" y="54"/>
                                <a:pt x="52" y="68"/>
                              </a:cubicBezTo>
                              <a:cubicBezTo>
                                <a:pt x="51" y="75"/>
                                <a:pt x="52" y="82"/>
                                <a:pt x="50" y="89"/>
                              </a:cubicBezTo>
                              <a:cubicBezTo>
                                <a:pt x="49" y="95"/>
                                <a:pt x="46" y="102"/>
                                <a:pt x="41" y="106"/>
                              </a:cubicBezTo>
                              <a:cubicBezTo>
                                <a:pt x="38" y="109"/>
                                <a:pt x="34" y="111"/>
                                <a:pt x="30" y="112"/>
                              </a:cubicBezTo>
                              <a:cubicBezTo>
                                <a:pt x="25" y="113"/>
                                <a:pt x="21" y="112"/>
                                <a:pt x="17" y="110"/>
                              </a:cubicBezTo>
                              <a:cubicBezTo>
                                <a:pt x="13" y="108"/>
                                <a:pt x="9" y="104"/>
                                <a:pt x="6" y="98"/>
                              </a:cubicBezTo>
                              <a:cubicBezTo>
                                <a:pt x="6" y="98"/>
                                <a:pt x="6" y="98"/>
                                <a:pt x="6" y="98"/>
                              </a:cubicBezTo>
                              <a:cubicBezTo>
                                <a:pt x="0" y="85"/>
                                <a:pt x="0" y="71"/>
                                <a:pt x="2" y="58"/>
                              </a:cubicBezTo>
                              <a:cubicBezTo>
                                <a:pt x="5" y="43"/>
                                <a:pt x="13" y="30"/>
                                <a:pt x="22" y="21"/>
                              </a:cubicBezTo>
                              <a:cubicBezTo>
                                <a:pt x="25" y="18"/>
                                <a:pt x="28" y="15"/>
                                <a:pt x="32" y="13"/>
                              </a:cubicBezTo>
                              <a:cubicBezTo>
                                <a:pt x="47" y="4"/>
                                <a:pt x="64" y="6"/>
                                <a:pt x="77" y="19"/>
                              </a:cubicBezTo>
                              <a:cubicBezTo>
                                <a:pt x="78" y="20"/>
                                <a:pt x="78" y="20"/>
                                <a:pt x="78" y="20"/>
                              </a:cubicBezTo>
                              <a:cubicBezTo>
                                <a:pt x="83" y="15"/>
                                <a:pt x="88" y="11"/>
                                <a:pt x="94" y="7"/>
                              </a:cubicBezTo>
                              <a:cubicBezTo>
                                <a:pt x="104" y="2"/>
                                <a:pt x="115" y="0"/>
                                <a:pt x="126" y="0"/>
                              </a:cubicBezTo>
                              <a:cubicBezTo>
                                <a:pt x="137" y="0"/>
                                <a:pt x="149" y="2"/>
                                <a:pt x="158" y="7"/>
                              </a:cubicBezTo>
                              <a:cubicBezTo>
                                <a:pt x="164" y="11"/>
                                <a:pt x="170" y="15"/>
                                <a:pt x="175" y="20"/>
                              </a:cubicBezTo>
                              <a:cubicBezTo>
                                <a:pt x="176" y="19"/>
                                <a:pt x="176" y="19"/>
                                <a:pt x="176" y="19"/>
                              </a:cubicBezTo>
                              <a:cubicBezTo>
                                <a:pt x="188" y="6"/>
                                <a:pt x="206" y="4"/>
                                <a:pt x="221" y="13"/>
                              </a:cubicBezTo>
                              <a:cubicBezTo>
                                <a:pt x="224" y="15"/>
                                <a:pt x="227" y="18"/>
                                <a:pt x="230" y="21"/>
                              </a:cubicBezTo>
                              <a:cubicBezTo>
                                <a:pt x="240" y="30"/>
                                <a:pt x="247" y="43"/>
                                <a:pt x="250" y="58"/>
                              </a:cubicBezTo>
                              <a:cubicBezTo>
                                <a:pt x="253" y="71"/>
                                <a:pt x="252" y="85"/>
                                <a:pt x="246" y="98"/>
                              </a:cubicBezTo>
                              <a:cubicBezTo>
                                <a:pt x="246" y="99"/>
                                <a:pt x="246" y="99"/>
                                <a:pt x="246" y="99"/>
                              </a:cubicBezTo>
                              <a:cubicBezTo>
                                <a:pt x="243" y="104"/>
                                <a:pt x="240" y="108"/>
                                <a:pt x="236" y="110"/>
                              </a:cubicBezTo>
                              <a:cubicBezTo>
                                <a:pt x="232" y="112"/>
                                <a:pt x="227" y="113"/>
                                <a:pt x="223" y="112"/>
                              </a:cubicBezTo>
                              <a:cubicBezTo>
                                <a:pt x="223" y="112"/>
                                <a:pt x="223" y="112"/>
                                <a:pt x="223" y="112"/>
                              </a:cubicBezTo>
                              <a:cubicBezTo>
                                <a:pt x="219" y="111"/>
                                <a:pt x="215" y="109"/>
                                <a:pt x="212" y="106"/>
                              </a:cubicBezTo>
                              <a:cubicBezTo>
                                <a:pt x="207" y="102"/>
                                <a:pt x="203" y="95"/>
                                <a:pt x="202" y="89"/>
                              </a:cubicBezTo>
                              <a:cubicBezTo>
                                <a:pt x="201" y="82"/>
                                <a:pt x="201" y="75"/>
                                <a:pt x="201" y="68"/>
                              </a:cubicBezTo>
                              <a:cubicBezTo>
                                <a:pt x="200" y="54"/>
                                <a:pt x="189" y="59"/>
                                <a:pt x="191" y="70"/>
                              </a:cubicBezTo>
                              <a:cubicBezTo>
                                <a:pt x="192" y="70"/>
                                <a:pt x="192" y="70"/>
                                <a:pt x="192" y="70"/>
                              </a:cubicBezTo>
                              <a:cubicBezTo>
                                <a:pt x="202" y="125"/>
                                <a:pt x="202" y="125"/>
                                <a:pt x="202" y="125"/>
                              </a:cubicBezTo>
                              <a:cubicBezTo>
                                <a:pt x="207" y="152"/>
                                <a:pt x="194" y="171"/>
                                <a:pt x="173" y="182"/>
                              </a:cubicBezTo>
                              <a:cubicBezTo>
                                <a:pt x="146" y="197"/>
                                <a:pt x="107" y="197"/>
                                <a:pt x="79" y="182"/>
                              </a:cubicBezTo>
                              <a:close/>
                              <a:moveTo>
                                <a:pt x="109" y="122"/>
                              </a:moveTo>
                              <a:cubicBezTo>
                                <a:pt x="109" y="122"/>
                                <a:pt x="109" y="122"/>
                                <a:pt x="109" y="122"/>
                              </a:cubicBezTo>
                              <a:cubicBezTo>
                                <a:pt x="103" y="124"/>
                                <a:pt x="99" y="127"/>
                                <a:pt x="100" y="130"/>
                              </a:cubicBezTo>
                              <a:cubicBezTo>
                                <a:pt x="101" y="134"/>
                                <a:pt x="104" y="138"/>
                                <a:pt x="107" y="142"/>
                              </a:cubicBezTo>
                              <a:cubicBezTo>
                                <a:pt x="110" y="146"/>
                                <a:pt x="114" y="150"/>
                                <a:pt x="118" y="152"/>
                              </a:cubicBezTo>
                              <a:cubicBezTo>
                                <a:pt x="124" y="156"/>
                                <a:pt x="128" y="156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5" y="152"/>
                                <a:pt x="135" y="152"/>
                                <a:pt x="135" y="152"/>
                              </a:cubicBezTo>
                              <a:cubicBezTo>
                                <a:pt x="139" y="150"/>
                                <a:pt x="143" y="146"/>
                                <a:pt x="146" y="142"/>
                              </a:cubicBezTo>
                              <a:cubicBezTo>
                                <a:pt x="149" y="138"/>
                                <a:pt x="151" y="134"/>
                                <a:pt x="153" y="130"/>
                              </a:cubicBezTo>
                              <a:cubicBezTo>
                                <a:pt x="154" y="127"/>
                                <a:pt x="150" y="124"/>
                                <a:pt x="144" y="122"/>
                              </a:cubicBezTo>
                              <a:cubicBezTo>
                                <a:pt x="133" y="119"/>
                                <a:pt x="119" y="119"/>
                                <a:pt x="109" y="122"/>
                              </a:cubicBezTo>
                              <a:close/>
                              <a:moveTo>
                                <a:pt x="147" y="56"/>
                              </a:moveTo>
                              <a:cubicBezTo>
                                <a:pt x="147" y="56"/>
                                <a:pt x="147" y="56"/>
                                <a:pt x="147" y="56"/>
                              </a:cubicBezTo>
                              <a:cubicBezTo>
                                <a:pt x="152" y="56"/>
                                <a:pt x="156" y="58"/>
                                <a:pt x="159" y="61"/>
                              </a:cubicBezTo>
                              <a:cubicBezTo>
                                <a:pt x="160" y="62"/>
                                <a:pt x="160" y="62"/>
                                <a:pt x="160" y="62"/>
                              </a:cubicBezTo>
                              <a:cubicBezTo>
                                <a:pt x="163" y="65"/>
                                <a:pt x="165" y="69"/>
                                <a:pt x="165" y="74"/>
                              </a:cubicBezTo>
                              <a:cubicBezTo>
                                <a:pt x="165" y="79"/>
                                <a:pt x="163" y="83"/>
                                <a:pt x="159" y="86"/>
                              </a:cubicBezTo>
                              <a:cubicBezTo>
                                <a:pt x="159" y="86"/>
                                <a:pt x="159" y="86"/>
                                <a:pt x="159" y="86"/>
                              </a:cubicBezTo>
                              <a:cubicBezTo>
                                <a:pt x="156" y="90"/>
                                <a:pt x="152" y="92"/>
                                <a:pt x="147" y="92"/>
                              </a:cubicBezTo>
                              <a:cubicBezTo>
                                <a:pt x="137" y="92"/>
                                <a:pt x="129" y="84"/>
                                <a:pt x="129" y="74"/>
                              </a:cubicBezTo>
                              <a:cubicBezTo>
                                <a:pt x="129" y="69"/>
                                <a:pt x="131" y="65"/>
                                <a:pt x="135" y="61"/>
                              </a:cubicBezTo>
                              <a:cubicBezTo>
                                <a:pt x="138" y="58"/>
                                <a:pt x="142" y="56"/>
                                <a:pt x="147" y="5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o:spt="100" style="position:absolute;left:0pt;margin-left:11.4pt;margin-top:687.1pt;height:19.55pt;width:25.05pt;z-index:251703296;mso-width-relative:page;mso-height-relative:page;" fillcolor="#404040 [2429]" filled="t" stroked="f" coordsize="253,197" o:gfxdata="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" path="m106,56c110,56,115,58,118,61c118,62,118,62,118,62c121,65,123,69,123,74c123,79,121,83,118,86c118,86,118,86,118,86c115,90,110,92,106,92c96,92,88,84,88,74c88,69,90,65,93,61c96,58,101,56,106,56xm107,65c107,65,107,65,107,65c107,66,107,67,107,68c107,72,104,75,100,75c99,75,98,75,97,75c97,79,101,83,106,83c108,83,110,82,112,80c113,79,114,76,114,74c114,72,114,69,112,68c112,68,112,68,112,68c110,66,109,65,107,65xm148,65c148,65,148,65,148,65c148,66,149,67,149,68c149,72,145,75,141,75c140,75,139,75,138,75c139,79,142,83,147,83c149,83,152,82,153,80c155,79,156,76,156,74c156,72,155,69,153,68c153,68,153,68,153,68c152,66,150,65,148,65xm134,169c134,169,134,169,134,169c134,178,134,178,134,178c146,177,157,174,166,169c182,161,191,147,188,127c177,73,177,73,177,73c174,61,180,47,193,45c206,43,215,55,216,67c216,69,216,71,216,73c216,73,216,73,216,73c216,78,216,82,217,86c217,89,219,93,222,95c223,96,225,97,226,97c226,97,226,97,226,97c226,97,226,97,226,97c227,97,228,97,229,97c230,96,231,95,233,93c233,92,233,92,233,92c237,82,238,71,236,61c233,49,227,38,220,31c218,29,216,27,213,26c204,20,194,21,186,29c184,31,182,33,181,36c180,37,179,38,178,39c174,41,170,40,168,36c164,29,158,24,152,21c144,17,135,15,126,15c118,15,109,17,101,21c94,24,89,29,85,36c84,37,83,38,82,39c79,41,74,40,72,36c70,33,68,31,66,29c59,21,49,20,39,26c37,27,35,29,33,31c25,38,19,49,17,61c15,71,15,82,20,92c20,92,20,92,20,92c21,95,22,96,24,97c25,97,26,97,27,97c28,97,30,96,31,95c33,93,35,89,36,86c37,80,37,74,37,67c38,55,46,43,60,45c73,47,79,61,75,73c65,127,65,127,65,127c61,147,71,161,86,169c86,169,86,169,86,169c96,174,107,177,119,178c119,169,119,169,119,169c116,168,113,166,110,165c105,161,99,157,95,152c91,147,88,141,86,135c81,121,90,112,104,108c118,104,135,104,149,108c162,112,171,121,167,135c165,141,162,147,157,152c153,157,148,161,143,165c140,166,137,168,134,169xm79,182c79,182,79,182,79,182c79,182,79,182,79,182c59,171,45,152,51,125c61,70,61,70,61,70c61,70,61,70,61,70c64,59,52,54,52,68c51,75,52,82,50,89c49,95,46,102,41,106c38,109,34,111,30,112c25,113,21,112,17,110c13,108,9,104,6,98c6,98,6,98,6,98c0,85,0,71,2,58c5,43,13,30,22,21c25,18,28,15,32,13c47,4,64,6,77,19c78,20,78,20,78,20c83,15,88,11,94,7c104,2,115,0,126,0c137,0,149,2,158,7c164,11,170,15,175,20c176,19,176,19,176,19c188,6,206,4,221,13c224,15,227,18,230,21c240,30,247,43,250,58c253,71,252,85,246,98c246,99,246,99,246,99c243,104,240,108,236,110c232,112,227,113,223,112c223,112,223,112,223,112c219,111,215,109,212,106c207,102,203,95,202,89c201,82,201,75,201,68c200,54,189,59,191,70c192,70,192,70,192,70c202,125,202,125,202,125c207,152,194,171,173,182c146,197,107,197,79,182xm109,122c109,122,109,122,109,122c103,124,99,127,100,130c101,134,104,138,107,142c110,146,114,150,118,152c124,156,128,156,135,152c135,152,135,152,135,152c135,152,135,152,135,152c139,150,143,146,146,142c149,138,151,134,153,130c154,127,150,124,144,122c133,119,119,119,109,122xm147,56c147,56,147,56,147,56c152,56,156,58,159,61c160,62,160,62,160,62c163,65,165,69,165,74c165,79,163,83,159,86c159,86,159,86,159,86c156,90,152,92,147,92c137,92,129,84,129,74c129,69,131,65,135,61c138,58,142,56,147,56xe">
                <v:path o:connectlocs="148379,78140;148379,108388;116942,76880;134547,81921;121972,94524;143349,93264;134547,81921;187360,85702;184845,104607;192389,85702;168498,212995;208736,212995;242687,56714;271609,92004;284183,122252;287956,122252;296758,76880;233885,36549;211251,45371;127002,26466;90536,45371;41495,39070;25149,115950;38980,119731;75447,56714;108140,212995;149636,212995;108140,170144;209994,170144;168498,212995;99338,229380;76704,88223;51555,133594;7544,123512;27663,26466;98081,25206;198677,8822;277896,16384;309332,123512;280411,141156;254005,112169;241430,88223;99338,229380;125745,163842;169755,191570;183587,178966;137062,153760;199934,76880;199934,108388;162211,93264" o:connectangles="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8726170</wp:posOffset>
                </wp:positionV>
                <wp:extent cx="292100" cy="238125"/>
                <wp:effectExtent l="0" t="0" r="0" b="9525"/>
                <wp:wrapNone/>
                <wp:docPr id="66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38125"/>
                        </a:xfrm>
                        <a:custGeom>
                          <a:avLst/>
                          <a:gdLst>
                            <a:gd name="T0" fmla="*/ 202 w 233"/>
                            <a:gd name="T1" fmla="*/ 71 h 189"/>
                            <a:gd name="T2" fmla="*/ 185 w 233"/>
                            <a:gd name="T3" fmla="*/ 71 h 189"/>
                            <a:gd name="T4" fmla="*/ 56 w 233"/>
                            <a:gd name="T5" fmla="*/ 28 h 189"/>
                            <a:gd name="T6" fmla="*/ 26 w 233"/>
                            <a:gd name="T7" fmla="*/ 28 h 189"/>
                            <a:gd name="T8" fmla="*/ 54 w 233"/>
                            <a:gd name="T9" fmla="*/ 33 h 189"/>
                            <a:gd name="T10" fmla="*/ 16 w 233"/>
                            <a:gd name="T11" fmla="*/ 33 h 189"/>
                            <a:gd name="T12" fmla="*/ 16 w 233"/>
                            <a:gd name="T13" fmla="*/ 23 h 189"/>
                            <a:gd name="T14" fmla="*/ 21 w 233"/>
                            <a:gd name="T15" fmla="*/ 17 h 189"/>
                            <a:gd name="T16" fmla="*/ 64 w 233"/>
                            <a:gd name="T17" fmla="*/ 6 h 189"/>
                            <a:gd name="T18" fmla="*/ 160 w 233"/>
                            <a:gd name="T19" fmla="*/ 0 h 189"/>
                            <a:gd name="T20" fmla="*/ 179 w 233"/>
                            <a:gd name="T21" fmla="*/ 33 h 189"/>
                            <a:gd name="T22" fmla="*/ 233 w 233"/>
                            <a:gd name="T23" fmla="*/ 42 h 189"/>
                            <a:gd name="T24" fmla="*/ 233 w 233"/>
                            <a:gd name="T25" fmla="*/ 180 h 189"/>
                            <a:gd name="T26" fmla="*/ 224 w 233"/>
                            <a:gd name="T27" fmla="*/ 189 h 189"/>
                            <a:gd name="T28" fmla="*/ 0 w 233"/>
                            <a:gd name="T29" fmla="*/ 180 h 189"/>
                            <a:gd name="T30" fmla="*/ 0 w 233"/>
                            <a:gd name="T31" fmla="*/ 42 h 189"/>
                            <a:gd name="T32" fmla="*/ 9 w 233"/>
                            <a:gd name="T33" fmla="*/ 33 h 189"/>
                            <a:gd name="T34" fmla="*/ 116 w 233"/>
                            <a:gd name="T35" fmla="*/ 68 h 189"/>
                            <a:gd name="T36" fmla="*/ 138 w 233"/>
                            <a:gd name="T37" fmla="*/ 77 h 189"/>
                            <a:gd name="T38" fmla="*/ 116 w 233"/>
                            <a:gd name="T39" fmla="*/ 129 h 189"/>
                            <a:gd name="T40" fmla="*/ 116 w 233"/>
                            <a:gd name="T41" fmla="*/ 68 h 189"/>
                            <a:gd name="T42" fmla="*/ 130 w 233"/>
                            <a:gd name="T43" fmla="*/ 85 h 189"/>
                            <a:gd name="T44" fmla="*/ 97 w 233"/>
                            <a:gd name="T45" fmla="*/ 99 h 189"/>
                            <a:gd name="T46" fmla="*/ 136 w 233"/>
                            <a:gd name="T47" fmla="*/ 99 h 189"/>
                            <a:gd name="T48" fmla="*/ 130 w 233"/>
                            <a:gd name="T49" fmla="*/ 85 h 189"/>
                            <a:gd name="T50" fmla="*/ 61 w 233"/>
                            <a:gd name="T51" fmla="*/ 51 h 189"/>
                            <a:gd name="T52" fmla="*/ 18 w 233"/>
                            <a:gd name="T53" fmla="*/ 171 h 189"/>
                            <a:gd name="T54" fmla="*/ 215 w 233"/>
                            <a:gd name="T55" fmla="*/ 51 h 189"/>
                            <a:gd name="T56" fmla="*/ 172 w 233"/>
                            <a:gd name="T57" fmla="*/ 51 h 189"/>
                            <a:gd name="T58" fmla="*/ 154 w 233"/>
                            <a:gd name="T59" fmla="*/ 18 h 189"/>
                            <a:gd name="T60" fmla="*/ 69 w 233"/>
                            <a:gd name="T61" fmla="*/ 44 h 189"/>
                            <a:gd name="T62" fmla="*/ 116 w 233"/>
                            <a:gd name="T63" fmla="*/ 37 h 189"/>
                            <a:gd name="T64" fmla="*/ 178 w 233"/>
                            <a:gd name="T65" fmla="*/ 99 h 189"/>
                            <a:gd name="T66" fmla="*/ 55 w 233"/>
                            <a:gd name="T67" fmla="*/ 99 h 189"/>
                            <a:gd name="T68" fmla="*/ 116 w 233"/>
                            <a:gd name="T69" fmla="*/ 55 h 189"/>
                            <a:gd name="T70" fmla="*/ 72 w 233"/>
                            <a:gd name="T71" fmla="*/ 99 h 189"/>
                            <a:gd name="T72" fmla="*/ 160 w 233"/>
                            <a:gd name="T73" fmla="*/ 9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9">
                              <a:moveTo>
                                <a:pt x="193" y="63"/>
                              </a:moveTo>
                              <a:cubicBezTo>
                                <a:pt x="198" y="63"/>
                                <a:pt x="202" y="66"/>
                                <a:pt x="202" y="71"/>
                              </a:cubicBezTo>
                              <a:cubicBezTo>
                                <a:pt x="202" y="75"/>
                                <a:pt x="198" y="79"/>
                                <a:pt x="193" y="79"/>
                              </a:cubicBezTo>
                              <a:cubicBezTo>
                                <a:pt x="189" y="79"/>
                                <a:pt x="185" y="75"/>
                                <a:pt x="185" y="71"/>
                              </a:cubicBezTo>
                              <a:cubicBezTo>
                                <a:pt x="185" y="66"/>
                                <a:pt x="189" y="63"/>
                                <a:pt x="193" y="63"/>
                              </a:cubicBezTo>
                              <a:close/>
                              <a:moveTo>
                                <a:pt x="56" y="28"/>
                              </a:move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ubicBezTo>
                                <a:pt x="26" y="28"/>
                                <a:pt x="26" y="28"/>
                                <a:pt x="26" y="28"/>
                              </a:cubicBezTo>
                              <a:cubicBezTo>
                                <a:pt x="26" y="33"/>
                                <a:pt x="26" y="33"/>
                                <a:pt x="26" y="33"/>
                              </a:cubicBezTo>
                              <a:cubicBezTo>
                                <a:pt x="54" y="33"/>
                                <a:pt x="54" y="33"/>
                                <a:pt x="54" y="33"/>
                              </a:cubicBezTo>
                              <a:cubicBezTo>
                                <a:pt x="56" y="28"/>
                                <a:pt x="56" y="28"/>
                                <a:pt x="56" y="28"/>
                              </a:cubicBezTo>
                              <a:close/>
                              <a:moveTo>
                                <a:pt x="16" y="33"/>
                              </a:move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0"/>
                                <a:pt x="18" y="17"/>
                                <a:pt x="21" y="17"/>
                              </a:cubicBez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64" y="6"/>
                                <a:pt x="64" y="6"/>
                                <a:pt x="64" y="6"/>
                              </a:cubicBezTo>
                              <a:cubicBezTo>
                                <a:pt x="65" y="2"/>
                                <a:pt x="69" y="0"/>
                                <a:pt x="72" y="0"/>
                              </a:cubicBezTo>
                              <a:cubicBezTo>
                                <a:pt x="160" y="0"/>
                                <a:pt x="160" y="0"/>
                                <a:pt x="160" y="0"/>
                              </a:cubicBezTo>
                              <a:cubicBezTo>
                                <a:pt x="165" y="0"/>
                                <a:pt x="168" y="3"/>
                                <a:pt x="169" y="7"/>
                              </a:cubicBezTo>
                              <a:cubicBezTo>
                                <a:pt x="179" y="33"/>
                                <a:pt x="179" y="33"/>
                                <a:pt x="179" y="33"/>
                              </a:cubicBezTo>
                              <a:cubicBezTo>
                                <a:pt x="224" y="33"/>
                                <a:pt x="224" y="33"/>
                                <a:pt x="224" y="33"/>
                              </a:cubicBezTo>
                              <a:cubicBezTo>
                                <a:pt x="229" y="33"/>
                                <a:pt x="233" y="37"/>
                                <a:pt x="233" y="42"/>
                              </a:cubicBezTo>
                              <a:cubicBezTo>
                                <a:pt x="233" y="42"/>
                                <a:pt x="233" y="42"/>
                                <a:pt x="233" y="42"/>
                              </a:cubicBezTo>
                              <a:cubicBezTo>
                                <a:pt x="233" y="180"/>
                                <a:pt x="233" y="180"/>
                                <a:pt x="233" y="180"/>
                              </a:cubicBezTo>
                              <a:cubicBezTo>
                                <a:pt x="233" y="185"/>
                                <a:pt x="229" y="189"/>
                                <a:pt x="224" y="189"/>
                              </a:cubicBezTo>
                              <a:cubicBezTo>
                                <a:pt x="224" y="189"/>
                                <a:pt x="224" y="189"/>
                                <a:pt x="224" y="189"/>
                              </a:cubicBezTo>
                              <a:cubicBezTo>
                                <a:pt x="9" y="189"/>
                                <a:pt x="9" y="189"/>
                                <a:pt x="9" y="189"/>
                              </a:cubicBezTo>
                              <a:cubicBezTo>
                                <a:pt x="4" y="189"/>
                                <a:pt x="0" y="185"/>
                                <a:pt x="0" y="180"/>
                              </a:cubicBezTo>
                              <a:cubicBezTo>
                                <a:pt x="0" y="179"/>
                                <a:pt x="0" y="179"/>
                                <a:pt x="0" y="179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7"/>
                                <a:pt x="4" y="33"/>
                                <a:pt x="9" y="33"/>
                              </a:cubicBezTo>
                              <a:cubicBezTo>
                                <a:pt x="9" y="33"/>
                                <a:pt x="9" y="33"/>
                                <a:pt x="9" y="33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close/>
                              <a:moveTo>
                                <a:pt x="116" y="68"/>
                              </a:moveTo>
                              <a:cubicBezTo>
                                <a:pt x="116" y="68"/>
                                <a:pt x="116" y="68"/>
                                <a:pt x="116" y="68"/>
                              </a:cubicBezTo>
                              <a:cubicBezTo>
                                <a:pt x="125" y="68"/>
                                <a:pt x="132" y="72"/>
                                <a:pt x="138" y="77"/>
                              </a:cubicBezTo>
                              <a:cubicBezTo>
                                <a:pt x="143" y="83"/>
                                <a:pt x="147" y="91"/>
                                <a:pt x="147" y="99"/>
                              </a:cubicBezTo>
                              <a:cubicBezTo>
                                <a:pt x="147" y="115"/>
                                <a:pt x="133" y="129"/>
                                <a:pt x="116" y="129"/>
                              </a:cubicBezTo>
                              <a:cubicBezTo>
                                <a:pt x="100" y="129"/>
                                <a:pt x="86" y="115"/>
                                <a:pt x="86" y="99"/>
                              </a:cubicBezTo>
                              <a:cubicBezTo>
                                <a:pt x="86" y="82"/>
                                <a:pt x="100" y="68"/>
                                <a:pt x="116" y="68"/>
                              </a:cubicBezTo>
                              <a:close/>
                              <a:moveTo>
                                <a:pt x="130" y="85"/>
                              </a:move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ubicBezTo>
                                <a:pt x="127" y="81"/>
                                <a:pt x="122" y="79"/>
                                <a:pt x="116" y="79"/>
                              </a:cubicBezTo>
                              <a:cubicBezTo>
                                <a:pt x="106" y="79"/>
                                <a:pt x="97" y="88"/>
                                <a:pt x="97" y="99"/>
                              </a:cubicBezTo>
                              <a:cubicBezTo>
                                <a:pt x="97" y="109"/>
                                <a:pt x="106" y="118"/>
                                <a:pt x="116" y="118"/>
                              </a:cubicBezTo>
                              <a:cubicBezTo>
                                <a:pt x="127" y="118"/>
                                <a:pt x="136" y="109"/>
                                <a:pt x="136" y="99"/>
                              </a:cubicBezTo>
                              <a:cubicBezTo>
                                <a:pt x="136" y="93"/>
                                <a:pt x="134" y="88"/>
                                <a:pt x="130" y="85"/>
                              </a:cubicBezTo>
                              <a:cubicBezTo>
                                <a:pt x="130" y="85"/>
                                <a:pt x="130" y="85"/>
                                <a:pt x="130" y="85"/>
                              </a:cubicBezTo>
                              <a:close/>
                              <a:moveTo>
                                <a:pt x="61" y="51"/>
                              </a:moveTo>
                              <a:cubicBezTo>
                                <a:pt x="61" y="51"/>
                                <a:pt x="61" y="51"/>
                                <a:pt x="61" y="51"/>
                              </a:cubicBezTo>
                              <a:cubicBezTo>
                                <a:pt x="18" y="51"/>
                                <a:pt x="18" y="51"/>
                                <a:pt x="18" y="51"/>
                              </a:cubicBezTo>
                              <a:cubicBezTo>
                                <a:pt x="18" y="171"/>
                                <a:pt x="18" y="171"/>
                                <a:pt x="18" y="171"/>
                              </a:cubicBezTo>
                              <a:cubicBezTo>
                                <a:pt x="215" y="171"/>
                                <a:pt x="215" y="171"/>
                                <a:pt x="215" y="171"/>
                              </a:cubicBezTo>
                              <a:cubicBezTo>
                                <a:pt x="215" y="51"/>
                                <a:pt x="215" y="51"/>
                                <a:pt x="215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72" y="51"/>
                                <a:pt x="172" y="51"/>
                                <a:pt x="172" y="51"/>
                              </a:cubicBezTo>
                              <a:cubicBezTo>
                                <a:pt x="169" y="51"/>
                                <a:pt x="165" y="48"/>
                                <a:pt x="164" y="45"/>
                              </a:cubicBezTo>
                              <a:cubicBezTo>
                                <a:pt x="154" y="18"/>
                                <a:pt x="154" y="18"/>
                                <a:pt x="154" y="18"/>
                              </a:cubicBezTo>
                              <a:cubicBezTo>
                                <a:pt x="79" y="18"/>
                                <a:pt x="79" y="18"/>
                                <a:pt x="79" y="18"/>
                              </a:cubicBezTo>
                              <a:cubicBezTo>
                                <a:pt x="69" y="44"/>
                                <a:pt x="69" y="44"/>
                                <a:pt x="69" y="44"/>
                              </a:cubicBezTo>
                              <a:cubicBezTo>
                                <a:pt x="68" y="48"/>
                                <a:pt x="65" y="51"/>
                                <a:pt x="61" y="51"/>
                              </a:cubicBezTo>
                              <a:close/>
                              <a:moveTo>
                                <a:pt x="116" y="37"/>
                              </a:moveTo>
                              <a:cubicBezTo>
                                <a:pt x="116" y="37"/>
                                <a:pt x="116" y="37"/>
                                <a:pt x="116" y="37"/>
                              </a:cubicBezTo>
                              <a:cubicBezTo>
                                <a:pt x="151" y="37"/>
                                <a:pt x="178" y="64"/>
                                <a:pt x="178" y="99"/>
                              </a:cubicBezTo>
                              <a:cubicBezTo>
                                <a:pt x="178" y="133"/>
                                <a:pt x="150" y="161"/>
                                <a:pt x="116" y="161"/>
                              </a:cubicBezTo>
                              <a:cubicBezTo>
                                <a:pt x="82" y="161"/>
                                <a:pt x="55" y="133"/>
                                <a:pt x="55" y="99"/>
                              </a:cubicBezTo>
                              <a:cubicBezTo>
                                <a:pt x="55" y="64"/>
                                <a:pt x="82" y="37"/>
                                <a:pt x="116" y="37"/>
                              </a:cubicBezTo>
                              <a:close/>
                              <a:moveTo>
                                <a:pt x="116" y="55"/>
                              </a:moveTo>
                              <a:cubicBezTo>
                                <a:pt x="116" y="55"/>
                                <a:pt x="116" y="55"/>
                                <a:pt x="116" y="55"/>
                              </a:cubicBezTo>
                              <a:cubicBezTo>
                                <a:pt x="92" y="55"/>
                                <a:pt x="72" y="74"/>
                                <a:pt x="72" y="99"/>
                              </a:cubicBezTo>
                              <a:cubicBezTo>
                                <a:pt x="72" y="123"/>
                                <a:pt x="92" y="142"/>
                                <a:pt x="116" y="142"/>
                              </a:cubicBezTo>
                              <a:cubicBezTo>
                                <a:pt x="141" y="142"/>
                                <a:pt x="160" y="123"/>
                                <a:pt x="160" y="99"/>
                              </a:cubicBezTo>
                              <a:cubicBezTo>
                                <a:pt x="160" y="74"/>
                                <a:pt x="141" y="55"/>
                                <a:pt x="116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o:spt="100" style="position:absolute;left:0pt;margin-left:-70.15pt;margin-top:687.1pt;height:18.75pt;width:23pt;z-index:251707392;mso-width-relative:page;mso-height-relative:page;" fillcolor="#404040 [2429]" filled="t" stroked="f" coordsize="233,189" o:gfxdata="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AAAAABkcnMvUEsB&#10;AhQAFAAAAAgAh07iQAPo5mjZAAAADgEAAA8AAAAAAAAAAQAgAAAAIgAAAGRycy9kb3ducmV2Lnht&#10;bFBLAQIUABQAAAAIAIdO4kDJnuiMGAkAACUwAAAOAAAAAAAAAAEAIAAAACgBAABkcnMvZTJvRG9j&#10;LnhtbFBLBQYAAAAABgAGAFkBAACyDAAAAAA=&#10;" path="m193,63c198,63,202,66,202,71c202,75,198,79,193,79c189,79,185,75,185,71c185,66,189,63,193,63xm56,28c56,28,56,28,56,28c26,28,26,28,26,28c26,33,26,33,26,33c54,33,54,33,54,33c56,28,56,28,56,28xm16,33c16,33,16,33,16,33c16,23,16,23,16,23c16,23,16,23,16,23c16,20,18,17,21,17c60,17,60,17,60,17c64,6,64,6,64,6c65,2,69,0,72,0c160,0,160,0,160,0c165,0,168,3,169,7c179,33,179,33,179,33c224,33,224,33,224,33c229,33,233,37,233,42c233,42,233,42,233,42c233,180,233,180,233,180c233,185,229,189,224,189c224,189,224,189,224,189c9,189,9,189,9,189c4,189,0,185,0,180c0,179,0,179,0,179c0,42,0,42,0,42c0,37,4,33,9,33c9,33,9,33,9,33c16,33,16,33,16,33xm116,68c116,68,116,68,116,68c125,68,132,72,138,77c143,83,147,91,147,99c147,115,133,129,116,129c100,129,86,115,86,99c86,82,100,68,116,68xm130,85c130,85,130,85,130,85c127,81,122,79,116,79c106,79,97,88,97,99c97,109,106,118,116,118c127,118,136,109,136,99c136,93,134,88,130,85c130,85,130,85,130,85xm61,51c61,51,61,51,61,51c18,51,18,51,18,51c18,171,18,171,18,171c215,171,215,171,215,171c215,51,215,51,215,51c172,51,172,51,172,51c172,51,172,51,172,51c169,51,165,48,164,45c154,18,154,18,154,18c79,18,79,18,79,18c69,44,69,44,69,44c68,48,65,51,61,51xm116,37c116,37,116,37,116,37c151,37,178,64,178,99c178,133,150,161,116,161c82,161,55,133,55,99c55,64,82,37,116,37xm116,55c116,55,116,55,116,55c92,55,72,74,72,99c72,123,92,142,116,142c141,142,160,123,160,99c160,74,141,55,116,55xe">
                <v:path o:connectlocs="253236,89454;231924,89454;70204,35277;32594,35277;67696,41577;20058,41577;20058,28978;26326,21418;80233,7559;200583,0;224403,41577;292100,52916;292100,226785;280817,238125;0,226785;0,52916;11282,41577;145423,85674;173003,97013;145423,162529;145423,85674;162974,107093;121603,124732;170496,124732;162974,107093;76472,64255;22565,215446;269534,64255;215627,64255;193061,22678;86501,55436;145423,46617;223149,124732;68950,124732;145423,69295;90262,124732;200583,124732" o:connectangles="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8115300</wp:posOffset>
                </wp:positionV>
                <wp:extent cx="292100" cy="295275"/>
                <wp:effectExtent l="0" t="0" r="0" b="9525"/>
                <wp:wrapNone/>
                <wp:docPr id="6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2100" cy="295275"/>
                        </a:xfrm>
                        <a:custGeom>
                          <a:avLst/>
                          <a:gdLst>
                            <a:gd name="T0" fmla="*/ 70 w 233"/>
                            <a:gd name="T1" fmla="*/ 120 h 235"/>
                            <a:gd name="T2" fmla="*/ 142 w 233"/>
                            <a:gd name="T3" fmla="*/ 115 h 235"/>
                            <a:gd name="T4" fmla="*/ 142 w 233"/>
                            <a:gd name="T5" fmla="*/ 126 h 235"/>
                            <a:gd name="T6" fmla="*/ 190 w 233"/>
                            <a:gd name="T7" fmla="*/ 121 h 235"/>
                            <a:gd name="T8" fmla="*/ 219 w 233"/>
                            <a:gd name="T9" fmla="*/ 100 h 235"/>
                            <a:gd name="T10" fmla="*/ 233 w 233"/>
                            <a:gd name="T11" fmla="*/ 107 h 235"/>
                            <a:gd name="T12" fmla="*/ 224 w 233"/>
                            <a:gd name="T13" fmla="*/ 178 h 235"/>
                            <a:gd name="T14" fmla="*/ 190 w 233"/>
                            <a:gd name="T15" fmla="*/ 155 h 235"/>
                            <a:gd name="T16" fmla="*/ 182 w 233"/>
                            <a:gd name="T17" fmla="*/ 184 h 235"/>
                            <a:gd name="T18" fmla="*/ 152 w 233"/>
                            <a:gd name="T19" fmla="*/ 193 h 235"/>
                            <a:gd name="T20" fmla="*/ 179 w 233"/>
                            <a:gd name="T21" fmla="*/ 232 h 235"/>
                            <a:gd name="T22" fmla="*/ 127 w 233"/>
                            <a:gd name="T23" fmla="*/ 193 h 235"/>
                            <a:gd name="T24" fmla="*/ 118 w 233"/>
                            <a:gd name="T25" fmla="*/ 225 h 235"/>
                            <a:gd name="T26" fmla="*/ 100 w 233"/>
                            <a:gd name="T27" fmla="*/ 225 h 235"/>
                            <a:gd name="T28" fmla="*/ 91 w 233"/>
                            <a:gd name="T29" fmla="*/ 193 h 235"/>
                            <a:gd name="T30" fmla="*/ 40 w 233"/>
                            <a:gd name="T31" fmla="*/ 232 h 235"/>
                            <a:gd name="T32" fmla="*/ 66 w 233"/>
                            <a:gd name="T33" fmla="*/ 193 h 235"/>
                            <a:gd name="T34" fmla="*/ 37 w 233"/>
                            <a:gd name="T35" fmla="*/ 184 h 235"/>
                            <a:gd name="T36" fmla="*/ 28 w 233"/>
                            <a:gd name="T37" fmla="*/ 163 h 235"/>
                            <a:gd name="T38" fmla="*/ 9 w 233"/>
                            <a:gd name="T39" fmla="*/ 90 h 235"/>
                            <a:gd name="T40" fmla="*/ 59 w 233"/>
                            <a:gd name="T41" fmla="*/ 0 h 235"/>
                            <a:gd name="T42" fmla="*/ 159 w 233"/>
                            <a:gd name="T43" fmla="*/ 0 h 235"/>
                            <a:gd name="T44" fmla="*/ 209 w 233"/>
                            <a:gd name="T45" fmla="*/ 90 h 235"/>
                            <a:gd name="T46" fmla="*/ 190 w 233"/>
                            <a:gd name="T47" fmla="*/ 121 h 235"/>
                            <a:gd name="T48" fmla="*/ 215 w 233"/>
                            <a:gd name="T49" fmla="*/ 125 h 235"/>
                            <a:gd name="T50" fmla="*/ 215 w 233"/>
                            <a:gd name="T51" fmla="*/ 151 h 235"/>
                            <a:gd name="T52" fmla="*/ 118 w 233"/>
                            <a:gd name="T53" fmla="*/ 59 h 235"/>
                            <a:gd name="T54" fmla="*/ 109 w 233"/>
                            <a:gd name="T55" fmla="*/ 68 h 235"/>
                            <a:gd name="T56" fmla="*/ 59 w 233"/>
                            <a:gd name="T57" fmla="*/ 18 h 235"/>
                            <a:gd name="T58" fmla="*/ 24 w 233"/>
                            <a:gd name="T59" fmla="*/ 81 h 235"/>
                            <a:gd name="T60" fmla="*/ 46 w 233"/>
                            <a:gd name="T61" fmla="*/ 104 h 235"/>
                            <a:gd name="T62" fmla="*/ 46 w 233"/>
                            <a:gd name="T63" fmla="*/ 163 h 235"/>
                            <a:gd name="T64" fmla="*/ 49 w 233"/>
                            <a:gd name="T65" fmla="*/ 171 h 235"/>
                            <a:gd name="T66" fmla="*/ 160 w 233"/>
                            <a:gd name="T67" fmla="*/ 175 h 235"/>
                            <a:gd name="T68" fmla="*/ 172 w 233"/>
                            <a:gd name="T69" fmla="*/ 163 h 235"/>
                            <a:gd name="T70" fmla="*/ 172 w 233"/>
                            <a:gd name="T71" fmla="*/ 104 h 235"/>
                            <a:gd name="T72" fmla="*/ 194 w 233"/>
                            <a:gd name="T73" fmla="*/ 81 h 235"/>
                            <a:gd name="T74" fmla="*/ 159 w 233"/>
                            <a:gd name="T75" fmla="*/ 18 h 235"/>
                            <a:gd name="T76" fmla="*/ 152 w 233"/>
                            <a:gd name="T77" fmla="*/ 53 h 235"/>
                            <a:gd name="T78" fmla="*/ 152 w 233"/>
                            <a:gd name="T79" fmla="*/ 66 h 235"/>
                            <a:gd name="T80" fmla="*/ 166 w 233"/>
                            <a:gd name="T81" fmla="*/ 53 h 235"/>
                            <a:gd name="T82" fmla="*/ 145 w 233"/>
                            <a:gd name="T83" fmla="*/ 45 h 235"/>
                            <a:gd name="T84" fmla="*/ 173 w 233"/>
                            <a:gd name="T85" fmla="*/ 45 h 235"/>
                            <a:gd name="T86" fmla="*/ 145 w 233"/>
                            <a:gd name="T87" fmla="*/ 74 h 235"/>
                            <a:gd name="T88" fmla="*/ 53 w 233"/>
                            <a:gd name="T89" fmla="*/ 53 h 235"/>
                            <a:gd name="T90" fmla="*/ 53 w 233"/>
                            <a:gd name="T91" fmla="*/ 66 h 235"/>
                            <a:gd name="T92" fmla="*/ 66 w 233"/>
                            <a:gd name="T93" fmla="*/ 53 h 235"/>
                            <a:gd name="T94" fmla="*/ 45 w 233"/>
                            <a:gd name="T95" fmla="*/ 45 h 235"/>
                            <a:gd name="T96" fmla="*/ 74 w 233"/>
                            <a:gd name="T97" fmla="*/ 45 h 235"/>
                            <a:gd name="T98" fmla="*/ 45 w 233"/>
                            <a:gd name="T99" fmla="*/ 74 h 235"/>
                            <a:gd name="T100" fmla="*/ 76 w 233"/>
                            <a:gd name="T101" fmla="*/ 161 h 235"/>
                            <a:gd name="T102" fmla="*/ 70 w 233"/>
                            <a:gd name="T103" fmla="*/ 155 h 235"/>
                            <a:gd name="T104" fmla="*/ 142 w 233"/>
                            <a:gd name="T105" fmla="*/ 150 h 235"/>
                            <a:gd name="T106" fmla="*/ 142 w 233"/>
                            <a:gd name="T107" fmla="*/ 161 h 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33" h="235">
                              <a:moveTo>
                                <a:pt x="76" y="126"/>
                              </a:moveTo>
                              <a:cubicBezTo>
                                <a:pt x="73" y="126"/>
                                <a:pt x="70" y="123"/>
                                <a:pt x="70" y="120"/>
                              </a:cubicBezTo>
                              <a:cubicBezTo>
                                <a:pt x="70" y="117"/>
                                <a:pt x="73" y="115"/>
                                <a:pt x="76" y="115"/>
                              </a:cubicBezTo>
                              <a:cubicBezTo>
                                <a:pt x="142" y="115"/>
                                <a:pt x="142" y="115"/>
                                <a:pt x="142" y="115"/>
                              </a:cubicBezTo>
                              <a:cubicBezTo>
                                <a:pt x="145" y="115"/>
                                <a:pt x="148" y="117"/>
                                <a:pt x="148" y="120"/>
                              </a:cubicBezTo>
                              <a:cubicBezTo>
                                <a:pt x="148" y="123"/>
                                <a:pt x="145" y="126"/>
                                <a:pt x="142" y="126"/>
                              </a:cubicBezTo>
                              <a:cubicBezTo>
                                <a:pt x="76" y="126"/>
                                <a:pt x="76" y="126"/>
                                <a:pt x="76" y="126"/>
                              </a:cubicBezTo>
                              <a:close/>
                              <a:moveTo>
                                <a:pt x="190" y="121"/>
                              </a:move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ubicBezTo>
                                <a:pt x="219" y="100"/>
                                <a:pt x="219" y="100"/>
                                <a:pt x="219" y="100"/>
                              </a:cubicBezTo>
                              <a:cubicBezTo>
                                <a:pt x="223" y="97"/>
                                <a:pt x="228" y="98"/>
                                <a:pt x="231" y="102"/>
                              </a:cubicBezTo>
                              <a:cubicBezTo>
                                <a:pt x="232" y="104"/>
                                <a:pt x="233" y="105"/>
                                <a:pt x="233" y="107"/>
                              </a:cubicBezTo>
                              <a:cubicBezTo>
                                <a:pt x="233" y="169"/>
                                <a:pt x="233" y="169"/>
                                <a:pt x="233" y="169"/>
                              </a:cubicBezTo>
                              <a:cubicBezTo>
                                <a:pt x="233" y="173"/>
                                <a:pt x="229" y="178"/>
                                <a:pt x="224" y="178"/>
                              </a:cubicBezTo>
                              <a:cubicBezTo>
                                <a:pt x="222" y="178"/>
                                <a:pt x="220" y="177"/>
                                <a:pt x="218" y="176"/>
                              </a:cubicBezTo>
                              <a:cubicBezTo>
                                <a:pt x="190" y="155"/>
                                <a:pt x="190" y="155"/>
                                <a:pt x="190" y="155"/>
                              </a:cubicBezTo>
                              <a:cubicBezTo>
                                <a:pt x="190" y="163"/>
                                <a:pt x="190" y="163"/>
                                <a:pt x="190" y="163"/>
                              </a:cubicBezTo>
                              <a:cubicBezTo>
                                <a:pt x="190" y="171"/>
                                <a:pt x="187" y="179"/>
                                <a:pt x="182" y="184"/>
                              </a:cubicBezTo>
                              <a:cubicBezTo>
                                <a:pt x="176" y="189"/>
                                <a:pt x="168" y="193"/>
                                <a:pt x="160" y="193"/>
                              </a:cubicBezTo>
                              <a:cubicBezTo>
                                <a:pt x="152" y="193"/>
                                <a:pt x="152" y="193"/>
                                <a:pt x="152" y="193"/>
                              </a:cubicBezTo>
                              <a:cubicBezTo>
                                <a:pt x="179" y="219"/>
                                <a:pt x="179" y="219"/>
                                <a:pt x="179" y="219"/>
                              </a:cubicBezTo>
                              <a:cubicBezTo>
                                <a:pt x="182" y="223"/>
                                <a:pt x="182" y="228"/>
                                <a:pt x="179" y="232"/>
                              </a:cubicBezTo>
                              <a:cubicBezTo>
                                <a:pt x="175" y="235"/>
                                <a:pt x="169" y="235"/>
                                <a:pt x="166" y="232"/>
                              </a:cubicBezTo>
                              <a:cubicBezTo>
                                <a:pt x="127" y="193"/>
                                <a:pt x="127" y="193"/>
                                <a:pt x="127" y="193"/>
                              </a:cubicBezTo>
                              <a:cubicBezTo>
                                <a:pt x="118" y="193"/>
                                <a:pt x="118" y="193"/>
                                <a:pt x="118" y="193"/>
                              </a:cubicBezTo>
                              <a:cubicBezTo>
                                <a:pt x="118" y="225"/>
                                <a:pt x="118" y="225"/>
                                <a:pt x="118" y="225"/>
                              </a:cubicBezTo>
                              <a:cubicBezTo>
                                <a:pt x="118" y="230"/>
                                <a:pt x="114" y="234"/>
                                <a:pt x="109" y="234"/>
                              </a:cubicBezTo>
                              <a:cubicBezTo>
                                <a:pt x="104" y="234"/>
                                <a:pt x="100" y="230"/>
                                <a:pt x="100" y="225"/>
                              </a:cubicBezTo>
                              <a:cubicBezTo>
                                <a:pt x="100" y="193"/>
                                <a:pt x="100" y="193"/>
                                <a:pt x="100" y="193"/>
                              </a:cubicBezTo>
                              <a:cubicBezTo>
                                <a:pt x="91" y="193"/>
                                <a:pt x="91" y="193"/>
                                <a:pt x="91" y="193"/>
                              </a:cubicBezTo>
                              <a:cubicBezTo>
                                <a:pt x="52" y="232"/>
                                <a:pt x="52" y="232"/>
                                <a:pt x="52" y="232"/>
                              </a:cubicBezTo>
                              <a:cubicBezTo>
                                <a:pt x="49" y="235"/>
                                <a:pt x="43" y="235"/>
                                <a:pt x="40" y="232"/>
                              </a:cubicBezTo>
                              <a:cubicBezTo>
                                <a:pt x="36" y="228"/>
                                <a:pt x="36" y="223"/>
                                <a:pt x="40" y="219"/>
                              </a:cubicBezTo>
                              <a:cubicBezTo>
                                <a:pt x="66" y="193"/>
                                <a:pt x="66" y="193"/>
                                <a:pt x="66" y="193"/>
                              </a:cubicBezTo>
                              <a:cubicBezTo>
                                <a:pt x="58" y="193"/>
                                <a:pt x="58" y="193"/>
                                <a:pt x="58" y="193"/>
                              </a:cubicBezTo>
                              <a:cubicBezTo>
                                <a:pt x="50" y="193"/>
                                <a:pt x="42" y="189"/>
                                <a:pt x="37" y="184"/>
                              </a:cubicBezTo>
                              <a:cubicBezTo>
                                <a:pt x="36" y="183"/>
                                <a:pt x="36" y="183"/>
                                <a:pt x="36" y="183"/>
                              </a:cubicBezTo>
                              <a:cubicBezTo>
                                <a:pt x="31" y="178"/>
                                <a:pt x="28" y="171"/>
                                <a:pt x="28" y="163"/>
                              </a:cubicBezTo>
                              <a:cubicBezTo>
                                <a:pt x="28" y="109"/>
                                <a:pt x="28" y="109"/>
                                <a:pt x="28" y="109"/>
                              </a:cubicBezTo>
                              <a:cubicBezTo>
                                <a:pt x="20" y="104"/>
                                <a:pt x="14" y="98"/>
                                <a:pt x="9" y="90"/>
                              </a:cubicBezTo>
                              <a:cubicBezTo>
                                <a:pt x="4" y="81"/>
                                <a:pt x="0" y="71"/>
                                <a:pt x="0" y="59"/>
                              </a:cubicBezTo>
                              <a:cubicBezTo>
                                <a:pt x="0" y="27"/>
                                <a:pt x="27" y="0"/>
                                <a:pt x="59" y="0"/>
                              </a:cubicBezTo>
                              <a:cubicBezTo>
                                <a:pt x="80" y="0"/>
                                <a:pt x="99" y="11"/>
                                <a:pt x="109" y="28"/>
                              </a:cubicBezTo>
                              <a:cubicBezTo>
                                <a:pt x="120" y="11"/>
                                <a:pt x="139" y="0"/>
                                <a:pt x="159" y="0"/>
                              </a:cubicBezTo>
                              <a:cubicBezTo>
                                <a:pt x="191" y="0"/>
                                <a:pt x="218" y="27"/>
                                <a:pt x="218" y="59"/>
                              </a:cubicBezTo>
                              <a:cubicBezTo>
                                <a:pt x="218" y="71"/>
                                <a:pt x="215" y="81"/>
                                <a:pt x="209" y="90"/>
                              </a:cubicBezTo>
                              <a:cubicBezTo>
                                <a:pt x="204" y="98"/>
                                <a:pt x="198" y="104"/>
                                <a:pt x="190" y="109"/>
                              </a:cubicBezTo>
                              <a:cubicBezTo>
                                <a:pt x="190" y="121"/>
                                <a:pt x="190" y="121"/>
                                <a:pt x="190" y="121"/>
                              </a:cubicBezTo>
                              <a:close/>
                              <a:moveTo>
                                <a:pt x="215" y="125"/>
                              </a:move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ubicBezTo>
                                <a:pt x="197" y="138"/>
                                <a:pt x="197" y="138"/>
                                <a:pt x="197" y="138"/>
                              </a:cubicBezTo>
                              <a:cubicBezTo>
                                <a:pt x="215" y="151"/>
                                <a:pt x="215" y="151"/>
                                <a:pt x="215" y="151"/>
                              </a:cubicBezTo>
                              <a:cubicBezTo>
                                <a:pt x="215" y="125"/>
                                <a:pt x="215" y="125"/>
                                <a:pt x="215" y="125"/>
                              </a:cubicBezTo>
                              <a:close/>
                              <a:moveTo>
                                <a:pt x="118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18" y="64"/>
                                <a:pt x="114" y="68"/>
                                <a:pt x="109" y="68"/>
                              </a:cubicBezTo>
                              <a:cubicBezTo>
                                <a:pt x="104" y="68"/>
                                <a:pt x="100" y="64"/>
                                <a:pt x="100" y="59"/>
                              </a:cubicBezTo>
                              <a:cubicBezTo>
                                <a:pt x="100" y="37"/>
                                <a:pt x="82" y="18"/>
                                <a:pt x="59" y="18"/>
                              </a:cubicBezTo>
                              <a:cubicBezTo>
                                <a:pt x="37" y="18"/>
                                <a:pt x="18" y="37"/>
                                <a:pt x="18" y="59"/>
                              </a:cubicBezTo>
                              <a:cubicBezTo>
                                <a:pt x="18" y="67"/>
                                <a:pt x="21" y="75"/>
                                <a:pt x="24" y="81"/>
                              </a:cubicBezTo>
                              <a:cubicBezTo>
                                <a:pt x="28" y="87"/>
                                <a:pt x="34" y="92"/>
                                <a:pt x="41" y="96"/>
                              </a:cubicBezTo>
                              <a:cubicBezTo>
                                <a:pt x="44" y="97"/>
                                <a:pt x="46" y="101"/>
                                <a:pt x="46" y="104"/>
                              </a:cubicBezTo>
                              <a:cubicBezTo>
                                <a:pt x="46" y="105"/>
                                <a:pt x="46" y="105"/>
                                <a:pt x="46" y="105"/>
                              </a:cubicBezTo>
                              <a:cubicBezTo>
                                <a:pt x="46" y="163"/>
                                <a:pt x="46" y="163"/>
                                <a:pt x="46" y="163"/>
                              </a:cubicBezTo>
                              <a:cubicBezTo>
                                <a:pt x="46" y="166"/>
                                <a:pt x="47" y="169"/>
                                <a:pt x="49" y="171"/>
                              </a:cubicBezTo>
                              <a:cubicBezTo>
                                <a:pt x="49" y="171"/>
                                <a:pt x="49" y="171"/>
                                <a:pt x="49" y="171"/>
                              </a:cubicBezTo>
                              <a:cubicBezTo>
                                <a:pt x="52" y="173"/>
                                <a:pt x="55" y="175"/>
                                <a:pt x="58" y="175"/>
                              </a:cubicBezTo>
                              <a:cubicBezTo>
                                <a:pt x="92" y="175"/>
                                <a:pt x="126" y="175"/>
                                <a:pt x="160" y="175"/>
                              </a:cubicBezTo>
                              <a:cubicBezTo>
                                <a:pt x="163" y="175"/>
                                <a:pt x="166" y="173"/>
                                <a:pt x="169" y="171"/>
                              </a:cubicBezTo>
                              <a:cubicBezTo>
                                <a:pt x="171" y="169"/>
                                <a:pt x="172" y="166"/>
                                <a:pt x="172" y="163"/>
                              </a:cubicBezTo>
                              <a:cubicBezTo>
                                <a:pt x="172" y="106"/>
                                <a:pt x="172" y="106"/>
                                <a:pt x="172" y="106"/>
                              </a:cubicBezTo>
                              <a:cubicBezTo>
                                <a:pt x="172" y="106"/>
                                <a:pt x="172" y="104"/>
                                <a:pt x="172" y="104"/>
                              </a:cubicBezTo>
                              <a:cubicBezTo>
                                <a:pt x="172" y="101"/>
                                <a:pt x="174" y="98"/>
                                <a:pt x="177" y="96"/>
                              </a:cubicBezTo>
                              <a:cubicBezTo>
                                <a:pt x="184" y="92"/>
                                <a:pt x="190" y="87"/>
                                <a:pt x="194" y="81"/>
                              </a:cubicBezTo>
                              <a:cubicBezTo>
                                <a:pt x="198" y="75"/>
                                <a:pt x="200" y="67"/>
                                <a:pt x="200" y="59"/>
                              </a:cubicBezTo>
                              <a:cubicBezTo>
                                <a:pt x="200" y="37"/>
                                <a:pt x="182" y="18"/>
                                <a:pt x="159" y="18"/>
                              </a:cubicBezTo>
                              <a:cubicBezTo>
                                <a:pt x="136" y="18"/>
                                <a:pt x="118" y="37"/>
                                <a:pt x="118" y="59"/>
                              </a:cubicBezTo>
                              <a:close/>
                              <a:moveTo>
                                <a:pt x="152" y="53"/>
                              </a:moveTo>
                              <a:cubicBezTo>
                                <a:pt x="152" y="53"/>
                                <a:pt x="152" y="53"/>
                                <a:pt x="152" y="53"/>
                              </a:cubicBezTo>
                              <a:cubicBezTo>
                                <a:pt x="149" y="56"/>
                                <a:pt x="149" y="62"/>
                                <a:pt x="152" y="66"/>
                              </a:cubicBezTo>
                              <a:cubicBezTo>
                                <a:pt x="156" y="69"/>
                                <a:pt x="162" y="69"/>
                                <a:pt x="166" y="66"/>
                              </a:cubicBezTo>
                              <a:cubicBezTo>
                                <a:pt x="169" y="62"/>
                                <a:pt x="169" y="56"/>
                                <a:pt x="166" y="53"/>
                              </a:cubicBezTo>
                              <a:cubicBezTo>
                                <a:pt x="162" y="49"/>
                                <a:pt x="156" y="49"/>
                                <a:pt x="152" y="53"/>
                              </a:cubicBezTo>
                              <a:close/>
                              <a:moveTo>
                                <a:pt x="145" y="45"/>
                              </a:move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52" y="37"/>
                                <a:pt x="165" y="37"/>
                                <a:pt x="173" y="45"/>
                              </a:cubicBezTo>
                              <a:cubicBezTo>
                                <a:pt x="181" y="53"/>
                                <a:pt x="181" y="66"/>
                                <a:pt x="173" y="74"/>
                              </a:cubicBezTo>
                              <a:cubicBezTo>
                                <a:pt x="165" y="81"/>
                                <a:pt x="152" y="81"/>
                                <a:pt x="145" y="74"/>
                              </a:cubicBezTo>
                              <a:cubicBezTo>
                                <a:pt x="137" y="66"/>
                                <a:pt x="137" y="53"/>
                                <a:pt x="145" y="45"/>
                              </a:cubicBezTo>
                              <a:close/>
                              <a:moveTo>
                                <a:pt x="53" y="53"/>
                              </a:moveTo>
                              <a:cubicBezTo>
                                <a:pt x="53" y="53"/>
                                <a:pt x="53" y="53"/>
                                <a:pt x="53" y="53"/>
                              </a:cubicBezTo>
                              <a:cubicBezTo>
                                <a:pt x="49" y="56"/>
                                <a:pt x="49" y="62"/>
                                <a:pt x="53" y="66"/>
                              </a:cubicBezTo>
                              <a:cubicBezTo>
                                <a:pt x="56" y="69"/>
                                <a:pt x="62" y="69"/>
                                <a:pt x="66" y="66"/>
                              </a:cubicBezTo>
                              <a:cubicBezTo>
                                <a:pt x="70" y="62"/>
                                <a:pt x="70" y="56"/>
                                <a:pt x="66" y="53"/>
                              </a:cubicBezTo>
                              <a:cubicBezTo>
                                <a:pt x="62" y="49"/>
                                <a:pt x="56" y="49"/>
                                <a:pt x="53" y="53"/>
                              </a:cubicBezTo>
                              <a:close/>
                              <a:moveTo>
                                <a:pt x="45" y="45"/>
                              </a:moveTo>
                              <a:cubicBezTo>
                                <a:pt x="45" y="45"/>
                                <a:pt x="45" y="45"/>
                                <a:pt x="45" y="45"/>
                              </a:cubicBezTo>
                              <a:cubicBezTo>
                                <a:pt x="53" y="37"/>
                                <a:pt x="66" y="37"/>
                                <a:pt x="74" y="45"/>
                              </a:cubicBezTo>
                              <a:cubicBezTo>
                                <a:pt x="81" y="53"/>
                                <a:pt x="81" y="66"/>
                                <a:pt x="74" y="74"/>
                              </a:cubicBezTo>
                              <a:cubicBezTo>
                                <a:pt x="66" y="81"/>
                                <a:pt x="53" y="81"/>
                                <a:pt x="45" y="74"/>
                              </a:cubicBezTo>
                              <a:cubicBezTo>
                                <a:pt x="37" y="66"/>
                                <a:pt x="37" y="53"/>
                                <a:pt x="45" y="45"/>
                              </a:cubicBezTo>
                              <a:close/>
                              <a:moveTo>
                                <a:pt x="76" y="161"/>
                              </a:move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ubicBezTo>
                                <a:pt x="73" y="161"/>
                                <a:pt x="70" y="158"/>
                                <a:pt x="70" y="155"/>
                              </a:cubicBezTo>
                              <a:cubicBezTo>
                                <a:pt x="70" y="152"/>
                                <a:pt x="73" y="150"/>
                                <a:pt x="76" y="150"/>
                              </a:cubicBezTo>
                              <a:cubicBezTo>
                                <a:pt x="142" y="150"/>
                                <a:pt x="142" y="150"/>
                                <a:pt x="142" y="150"/>
                              </a:cubicBezTo>
                              <a:cubicBezTo>
                                <a:pt x="145" y="150"/>
                                <a:pt x="148" y="152"/>
                                <a:pt x="148" y="155"/>
                              </a:cubicBezTo>
                              <a:cubicBezTo>
                                <a:pt x="148" y="158"/>
                                <a:pt x="145" y="161"/>
                                <a:pt x="142" y="161"/>
                              </a:cubicBezTo>
                              <a:cubicBezTo>
                                <a:pt x="76" y="161"/>
                                <a:pt x="76" y="161"/>
                                <a:pt x="76" y="16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-70.4pt;margin-top:639pt;height:23.25pt;width:23pt;z-index:251706368;mso-width-relative:page;mso-height-relative:page;" fillcolor="#404040 [2429]" filled="t" stroked="f" coordsize="233,235" o:gfxdata="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" path="m76,126c73,126,70,123,70,120c70,117,73,115,76,115c142,115,142,115,142,115c145,115,148,117,148,120c148,123,145,126,142,126c76,126,76,126,76,126xm190,121c190,121,190,121,190,121c219,100,219,100,219,100c223,97,228,98,231,102c232,104,233,105,233,107c233,169,233,169,233,169c233,173,229,178,224,178c222,178,220,177,218,176c190,155,190,155,190,155c190,163,190,163,190,163c190,171,187,179,182,184c176,189,168,193,160,193c152,193,152,193,152,193c179,219,179,219,179,219c182,223,182,228,179,232c175,235,169,235,166,232c127,193,127,193,127,193c118,193,118,193,118,193c118,225,118,225,118,225c118,230,114,234,109,234c104,234,100,230,100,225c100,193,100,193,100,193c91,193,91,193,91,193c52,232,52,232,52,232c49,235,43,235,40,232c36,228,36,223,40,219c66,193,66,193,66,193c58,193,58,193,58,193c50,193,42,189,37,184c36,183,36,183,36,183c31,178,28,171,28,163c28,109,28,109,28,109c20,104,14,98,9,90c4,81,0,71,0,59c0,27,27,0,59,0c80,0,99,11,109,28c120,11,139,0,159,0c191,0,218,27,218,59c218,71,215,81,209,90c204,98,198,104,190,109c190,121,190,121,190,121xm215,125c215,125,215,125,215,125c197,138,197,138,197,138c215,151,215,151,215,151c215,125,215,125,215,125xm118,59c118,59,118,59,118,59c118,64,114,68,109,68c104,68,100,64,100,59c100,37,82,18,59,18c37,18,18,37,18,59c18,67,21,75,24,81c28,87,34,92,41,96c44,97,46,101,46,104c46,105,46,105,46,105c46,163,46,163,46,163c46,166,47,169,49,171c49,171,49,171,49,171c52,173,55,175,58,175c92,175,126,175,160,175c163,175,166,173,169,171c171,169,172,166,172,163c172,106,172,106,172,106c172,106,172,104,172,104c172,101,174,98,177,96c184,92,190,87,194,81c198,75,200,67,200,59c200,37,182,18,159,18c136,18,118,37,118,59xm152,53c152,53,152,53,152,53c149,56,149,62,152,66c156,69,162,69,166,66c169,62,169,56,166,53c162,49,156,49,152,53xm145,45c145,45,145,45,145,45c152,37,165,37,173,45c181,53,181,66,173,74c165,81,152,81,145,74c137,66,137,53,145,45xm53,53c53,53,53,53,53,53c49,56,49,62,53,66c56,69,62,69,66,66c70,62,70,56,66,53c62,49,56,49,53,53xm45,45c45,45,45,45,45,45c53,37,66,37,74,45c81,53,81,66,74,74c66,81,53,81,45,74c37,66,37,53,45,45xm76,161c76,161,76,161,76,161c73,161,70,158,70,155c70,152,73,150,76,150c142,150,142,150,142,150c145,150,148,152,148,155c148,158,145,161,142,161c76,161,76,161,76,161xe">
                <v:path o:connectlocs="87755,150778;178018,144496;178018,158317;238193,152035;274548,125648;292100,134444;280817,223655;238193,194755;228163,231194;190554,242502;224403,291505;159213,242502;147930,282710;125364,282710;114081,242502;50145,291505;82740,242502;46384,231194;35102,204807;11282,113084;73965,0;199330,0;262012,113084;238193,152035;269534,157061;269534,189729;147930,74132;136647,85441;73965,22616;30087,101775;57667,130674;57667,204807;61428,214859;200583,219885;215627,204807;215627,130674;243207,101775;199330,22616;190554,66593;190554,82928;208105,66593;181778,56542;216881,56542;181778,92980;66443,66593;66443,82928;82740,66593;56414,56542;92769,56542;56414,92980;95277,202294;87755,194755;178018,188473;178018,202294" o:connectangles="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8115300</wp:posOffset>
                </wp:positionV>
                <wp:extent cx="316230" cy="316865"/>
                <wp:effectExtent l="0" t="0" r="0" b="6985"/>
                <wp:wrapNone/>
                <wp:docPr id="69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6230" cy="316865"/>
                        </a:xfrm>
                        <a:custGeom>
                          <a:avLst/>
                          <a:gdLst>
                            <a:gd name="T0" fmla="*/ 199 w 251"/>
                            <a:gd name="T1" fmla="*/ 38 h 251"/>
                            <a:gd name="T2" fmla="*/ 158 w 251"/>
                            <a:gd name="T3" fmla="*/ 75 h 251"/>
                            <a:gd name="T4" fmla="*/ 35 w 251"/>
                            <a:gd name="T5" fmla="*/ 69 h 251"/>
                            <a:gd name="T6" fmla="*/ 120 w 251"/>
                            <a:gd name="T7" fmla="*/ 104 h 251"/>
                            <a:gd name="T8" fmla="*/ 82 w 251"/>
                            <a:gd name="T9" fmla="*/ 155 h 251"/>
                            <a:gd name="T10" fmla="*/ 35 w 251"/>
                            <a:gd name="T11" fmla="*/ 152 h 251"/>
                            <a:gd name="T12" fmla="*/ 66 w 251"/>
                            <a:gd name="T13" fmla="*/ 182 h 251"/>
                            <a:gd name="T14" fmla="*/ 70 w 251"/>
                            <a:gd name="T15" fmla="*/ 186 h 251"/>
                            <a:gd name="T16" fmla="*/ 99 w 251"/>
                            <a:gd name="T17" fmla="*/ 216 h 251"/>
                            <a:gd name="T18" fmla="*/ 96 w 251"/>
                            <a:gd name="T19" fmla="*/ 169 h 251"/>
                            <a:gd name="T20" fmla="*/ 134 w 251"/>
                            <a:gd name="T21" fmla="*/ 131 h 251"/>
                            <a:gd name="T22" fmla="*/ 149 w 251"/>
                            <a:gd name="T23" fmla="*/ 134 h 251"/>
                            <a:gd name="T24" fmla="*/ 189 w 251"/>
                            <a:gd name="T25" fmla="*/ 209 h 251"/>
                            <a:gd name="T26" fmla="*/ 179 w 251"/>
                            <a:gd name="T27" fmla="*/ 86 h 251"/>
                            <a:gd name="T28" fmla="*/ 200 w 251"/>
                            <a:gd name="T29" fmla="*/ 38 h 251"/>
                            <a:gd name="T30" fmla="*/ 187 w 251"/>
                            <a:gd name="T31" fmla="*/ 25 h 251"/>
                            <a:gd name="T32" fmla="*/ 187 w 251"/>
                            <a:gd name="T33" fmla="*/ 25 h 251"/>
                            <a:gd name="T34" fmla="*/ 226 w 251"/>
                            <a:gd name="T35" fmla="*/ 64 h 251"/>
                            <a:gd name="T36" fmla="*/ 208 w 251"/>
                            <a:gd name="T37" fmla="*/ 211 h 251"/>
                            <a:gd name="T38" fmla="*/ 185 w 251"/>
                            <a:gd name="T39" fmla="*/ 239 h 251"/>
                            <a:gd name="T40" fmla="*/ 170 w 251"/>
                            <a:gd name="T41" fmla="*/ 235 h 251"/>
                            <a:gd name="T42" fmla="*/ 112 w 251"/>
                            <a:gd name="T43" fmla="*/ 178 h 251"/>
                            <a:gd name="T44" fmla="*/ 115 w 251"/>
                            <a:gd name="T45" fmla="*/ 226 h 251"/>
                            <a:gd name="T46" fmla="*/ 81 w 251"/>
                            <a:gd name="T47" fmla="*/ 247 h 251"/>
                            <a:gd name="T48" fmla="*/ 56 w 251"/>
                            <a:gd name="T49" fmla="*/ 197 h 251"/>
                            <a:gd name="T50" fmla="*/ 2 w 251"/>
                            <a:gd name="T51" fmla="*/ 160 h 251"/>
                            <a:gd name="T52" fmla="*/ 26 w 251"/>
                            <a:gd name="T53" fmla="*/ 136 h 251"/>
                            <a:gd name="T54" fmla="*/ 73 w 251"/>
                            <a:gd name="T55" fmla="*/ 139 h 251"/>
                            <a:gd name="T56" fmla="*/ 15 w 251"/>
                            <a:gd name="T57" fmla="*/ 81 h 251"/>
                            <a:gd name="T58" fmla="*/ 13 w 251"/>
                            <a:gd name="T59" fmla="*/ 66 h 251"/>
                            <a:gd name="T60" fmla="*/ 33 w 251"/>
                            <a:gd name="T61" fmla="*/ 46 h 251"/>
                            <a:gd name="T62" fmla="*/ 155 w 251"/>
                            <a:gd name="T63" fmla="*/ 57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1" h="251">
                              <a:moveTo>
                                <a:pt x="200" y="38"/>
                              </a:moveTo>
                              <a:cubicBezTo>
                                <a:pt x="199" y="38"/>
                                <a:pt x="199" y="38"/>
                                <a:pt x="199" y="38"/>
                              </a:cubicBezTo>
                              <a:cubicBezTo>
                                <a:pt x="165" y="73"/>
                                <a:pt x="165" y="73"/>
                                <a:pt x="165" y="73"/>
                              </a:cubicBezTo>
                              <a:cubicBezTo>
                                <a:pt x="163" y="74"/>
                                <a:pt x="160" y="75"/>
                                <a:pt x="158" y="75"/>
                              </a:cubicBezTo>
                              <a:cubicBezTo>
                                <a:pt x="42" y="62"/>
                                <a:pt x="42" y="62"/>
                                <a:pt x="42" y="62"/>
                              </a:cubicBezTo>
                              <a:cubicBezTo>
                                <a:pt x="35" y="69"/>
                                <a:pt x="35" y="69"/>
                                <a:pt x="35" y="69"/>
                              </a:cubicBezTo>
                              <a:cubicBezTo>
                                <a:pt x="117" y="102"/>
                                <a:pt x="117" y="102"/>
                                <a:pt x="117" y="102"/>
                              </a:cubicBezTo>
                              <a:cubicBezTo>
                                <a:pt x="118" y="103"/>
                                <a:pt x="119" y="103"/>
                                <a:pt x="120" y="104"/>
                              </a:cubicBezTo>
                              <a:cubicBezTo>
                                <a:pt x="124" y="108"/>
                                <a:pt x="124" y="114"/>
                                <a:pt x="120" y="117"/>
                              </a:cubicBezTo>
                              <a:cubicBezTo>
                                <a:pt x="82" y="155"/>
                                <a:pt x="82" y="155"/>
                                <a:pt x="82" y="155"/>
                              </a:cubicBezTo>
                              <a:cubicBezTo>
                                <a:pt x="80" y="157"/>
                                <a:pt x="78" y="158"/>
                                <a:pt x="75" y="157"/>
                              </a:cubicBezTo>
                              <a:cubicBezTo>
                                <a:pt x="35" y="152"/>
                                <a:pt x="35" y="152"/>
                                <a:pt x="35" y="152"/>
                              </a:cubicBezTo>
                              <a:cubicBezTo>
                                <a:pt x="25" y="162"/>
                                <a:pt x="25" y="162"/>
                                <a:pt x="25" y="16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6" y="182"/>
                                <a:pt x="66" y="182"/>
                                <a:pt x="66" y="182"/>
                              </a:cubicBezTo>
                              <a:cubicBezTo>
                                <a:pt x="68" y="183"/>
                                <a:pt x="69" y="184"/>
                                <a:pt x="70" y="186"/>
                              </a:cubicBezTo>
                              <a:cubicBezTo>
                                <a:pt x="90" y="226"/>
                                <a:pt x="90" y="226"/>
                                <a:pt x="90" y="226"/>
                              </a:cubicBezTo>
                              <a:cubicBezTo>
                                <a:pt x="99" y="216"/>
                                <a:pt x="99" y="216"/>
                                <a:pt x="99" y="216"/>
                              </a:cubicBezTo>
                              <a:cubicBezTo>
                                <a:pt x="94" y="177"/>
                                <a:pt x="94" y="177"/>
                                <a:pt x="94" y="177"/>
                              </a:cubicBezTo>
                              <a:cubicBezTo>
                                <a:pt x="93" y="174"/>
                                <a:pt x="94" y="171"/>
                                <a:pt x="96" y="169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4" y="131"/>
                                <a:pt x="134" y="131"/>
                                <a:pt x="134" y="131"/>
                              </a:cubicBezTo>
                              <a:cubicBezTo>
                                <a:pt x="135" y="130"/>
                                <a:pt x="136" y="129"/>
                                <a:pt x="137" y="129"/>
                              </a:cubicBezTo>
                              <a:cubicBezTo>
                                <a:pt x="141" y="127"/>
                                <a:pt x="147" y="129"/>
                                <a:pt x="149" y="134"/>
                              </a:cubicBezTo>
                              <a:cubicBezTo>
                                <a:pt x="182" y="216"/>
                                <a:pt x="182" y="216"/>
                                <a:pt x="182" y="216"/>
                              </a:cubicBezTo>
                              <a:cubicBezTo>
                                <a:pt x="189" y="209"/>
                                <a:pt x="189" y="209"/>
                                <a:pt x="189" y="209"/>
                              </a:cubicBezTo>
                              <a:cubicBezTo>
                                <a:pt x="176" y="94"/>
                                <a:pt x="176" y="94"/>
                                <a:pt x="176" y="94"/>
                              </a:cubicBezTo>
                              <a:cubicBezTo>
                                <a:pt x="176" y="91"/>
                                <a:pt x="176" y="88"/>
                                <a:pt x="179" y="86"/>
                              </a:cubicBezTo>
                              <a:cubicBezTo>
                                <a:pt x="213" y="51"/>
                                <a:pt x="213" y="51"/>
                                <a:pt x="213" y="51"/>
                              </a:cubicBezTo>
                              <a:cubicBezTo>
                                <a:pt x="222" y="43"/>
                                <a:pt x="209" y="29"/>
                                <a:pt x="200" y="38"/>
                              </a:cubicBezTo>
                              <a:cubicBezTo>
                                <a:pt x="200" y="38"/>
                                <a:pt x="200" y="38"/>
                                <a:pt x="200" y="38"/>
                              </a:cubicBezTo>
                              <a:close/>
                              <a:moveTo>
                                <a:pt x="187" y="25"/>
                              </a:move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ubicBezTo>
                                <a:pt x="213" y="0"/>
                                <a:pt x="251" y="39"/>
                                <a:pt x="226" y="64"/>
                              </a:cubicBezTo>
                              <a:cubicBezTo>
                                <a:pt x="194" y="96"/>
                                <a:pt x="194" y="96"/>
                                <a:pt x="194" y="96"/>
                              </a:cubicBezTo>
                              <a:cubicBezTo>
                                <a:pt x="208" y="211"/>
                                <a:pt x="208" y="211"/>
                                <a:pt x="208" y="211"/>
                              </a:cubicBezTo>
                              <a:cubicBezTo>
                                <a:pt x="208" y="214"/>
                                <a:pt x="207" y="216"/>
                                <a:pt x="205" y="218"/>
                              </a:cubicBezTo>
                              <a:cubicBezTo>
                                <a:pt x="185" y="239"/>
                                <a:pt x="185" y="239"/>
                                <a:pt x="185" y="239"/>
                              </a:cubicBezTo>
                              <a:cubicBezTo>
                                <a:pt x="181" y="242"/>
                                <a:pt x="176" y="242"/>
                                <a:pt x="172" y="239"/>
                              </a:cubicBezTo>
                              <a:cubicBezTo>
                                <a:pt x="171" y="238"/>
                                <a:pt x="170" y="236"/>
                                <a:pt x="170" y="235"/>
                              </a:cubicBezTo>
                              <a:cubicBezTo>
                                <a:pt x="137" y="153"/>
                                <a:pt x="137" y="153"/>
                                <a:pt x="137" y="153"/>
                              </a:cubicBezTo>
                              <a:cubicBezTo>
                                <a:pt x="112" y="178"/>
                                <a:pt x="112" y="178"/>
                                <a:pt x="112" y="178"/>
                              </a:cubicBezTo>
                              <a:cubicBezTo>
                                <a:pt x="118" y="218"/>
                                <a:pt x="118" y="218"/>
                                <a:pt x="118" y="218"/>
                              </a:cubicBezTo>
                              <a:cubicBezTo>
                                <a:pt x="118" y="221"/>
                                <a:pt x="117" y="224"/>
                                <a:pt x="115" y="226"/>
                              </a:cubicBezTo>
                              <a:cubicBezTo>
                                <a:pt x="93" y="247"/>
                                <a:pt x="93" y="247"/>
                                <a:pt x="93" y="247"/>
                              </a:cubicBezTo>
                              <a:cubicBezTo>
                                <a:pt x="90" y="251"/>
                                <a:pt x="84" y="251"/>
                                <a:pt x="81" y="247"/>
                              </a:cubicBezTo>
                              <a:cubicBezTo>
                                <a:pt x="80" y="247"/>
                                <a:pt x="79" y="246"/>
                                <a:pt x="79" y="244"/>
                              </a:cubicBezTo>
                              <a:cubicBezTo>
                                <a:pt x="56" y="197"/>
                                <a:pt x="56" y="197"/>
                                <a:pt x="56" y="197"/>
                              </a:cubicBezTo>
                              <a:cubicBezTo>
                                <a:pt x="6" y="172"/>
                                <a:pt x="6" y="172"/>
                                <a:pt x="6" y="172"/>
                              </a:cubicBezTo>
                              <a:cubicBezTo>
                                <a:pt x="2" y="170"/>
                                <a:pt x="0" y="165"/>
                                <a:pt x="2" y="160"/>
                              </a:cubicBezTo>
                              <a:cubicBezTo>
                                <a:pt x="2" y="159"/>
                                <a:pt x="3" y="158"/>
                                <a:pt x="4" y="158"/>
                              </a:cubicBezTo>
                              <a:cubicBezTo>
                                <a:pt x="26" y="136"/>
                                <a:pt x="26" y="136"/>
                                <a:pt x="26" y="136"/>
                              </a:cubicBezTo>
                              <a:cubicBezTo>
                                <a:pt x="28" y="134"/>
                                <a:pt x="31" y="133"/>
                                <a:pt x="33" y="133"/>
                              </a:cubicBezTo>
                              <a:cubicBezTo>
                                <a:pt x="73" y="139"/>
                                <a:pt x="73" y="139"/>
                                <a:pt x="73" y="139"/>
                              </a:cubicBezTo>
                              <a:cubicBezTo>
                                <a:pt x="98" y="114"/>
                                <a:pt x="98" y="114"/>
                                <a:pt x="98" y="114"/>
                              </a:cubicBezTo>
                              <a:cubicBezTo>
                                <a:pt x="15" y="81"/>
                                <a:pt x="15" y="81"/>
                                <a:pt x="15" y="81"/>
                              </a:cubicBezTo>
                              <a:cubicBezTo>
                                <a:pt x="11" y="79"/>
                                <a:pt x="9" y="74"/>
                                <a:pt x="11" y="69"/>
                              </a:cubicBezTo>
                              <a:cubicBezTo>
                                <a:pt x="11" y="68"/>
                                <a:pt x="12" y="67"/>
                                <a:pt x="13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33" y="46"/>
                                <a:pt x="33" y="46"/>
                                <a:pt x="33" y="46"/>
                              </a:cubicBezTo>
                              <a:cubicBezTo>
                                <a:pt x="35" y="44"/>
                                <a:pt x="38" y="43"/>
                                <a:pt x="41" y="43"/>
                              </a:cubicBezTo>
                              <a:cubicBezTo>
                                <a:pt x="155" y="57"/>
                                <a:pt x="155" y="57"/>
                                <a:pt x="155" y="57"/>
                              </a:cubicBezTo>
                              <a:cubicBezTo>
                                <a:pt x="187" y="25"/>
                                <a:pt x="187" y="25"/>
                                <a:pt x="187" y="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o:spt="100" style="position:absolute;left:0pt;margin-left:-30.4pt;margin-top:639pt;height:24.95pt;width:24.9pt;z-index:251702272;mso-width-relative:page;mso-height-relative:page;" fillcolor="#404040 [2429]" filled="t" stroked="f" coordsize="251,251" o:gfxdata="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" path="m200,38c199,38,199,38,199,38c165,73,165,73,165,73c163,74,160,75,158,75c42,62,42,62,42,62c35,69,35,69,35,69c117,102,117,102,117,102c118,103,119,103,120,104c124,108,124,114,120,117c82,155,82,155,82,155c80,157,78,158,75,157c35,152,35,152,35,152c25,162,25,162,25,162c66,182,66,182,66,182c66,182,66,182,66,182c68,183,69,184,70,186c90,226,90,226,90,226c99,216,99,216,99,216c94,177,94,177,94,177c93,174,94,171,96,169c134,131,134,131,134,131c134,131,134,131,134,131c135,130,136,129,137,129c141,127,147,129,149,134c182,216,182,216,182,216c189,209,189,209,189,209c176,94,176,94,176,94c176,91,176,88,179,86c213,51,213,51,213,51c222,43,209,29,200,38c200,38,200,38,200,38xm187,25c187,25,187,25,187,25c187,25,187,25,187,25c187,25,187,25,187,25c213,0,251,39,226,64c194,96,194,96,194,96c208,211,208,211,208,211c208,214,207,216,205,218c185,239,185,239,185,239c181,242,176,242,172,239c171,238,170,236,170,235c137,153,137,153,137,153c112,178,112,178,112,178c118,218,118,218,118,218c118,221,117,224,115,226c93,247,93,247,93,247c90,251,84,251,81,247c80,247,79,246,79,244c56,197,56,197,56,197c6,172,6,172,6,172c2,170,0,165,2,160c2,159,3,158,4,158c26,136,26,136,26,136c28,134,31,133,33,133c73,139,73,139,73,139c98,114,98,114,98,114c15,81,15,81,15,81c11,79,9,74,11,69c11,68,12,67,13,66c12,66,12,66,12,66c33,46,33,46,33,46c35,44,38,43,41,43c155,57,155,57,155,57c187,25,187,25,187,25xe">
                <v:path o:connectlocs="250716,47971;199061,94680;44095,87106;151185,131290;103310,195673;44095,191886;83152,229758;88191,234808;124728,272680;120948,213347;168823,165375;187722,169162;238117,263843;225518,108567;251976,47971;235597,31560;235597,31560;284732,80794;262055,266368;233077,301716;214179,296666;141106,224709;144886,285304;102050,311815;70553,248694;2519,201985;32756,171687;91971,175475;18898,102255;16378,83319;41576,58070;195281,71957" o:connectangles="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7782560</wp:posOffset>
                </wp:positionV>
                <wp:extent cx="1980565" cy="0"/>
                <wp:effectExtent l="0" t="0" r="1968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3.6pt;margin-top:612.8pt;height:0pt;width:155.95pt;z-index:251697152;mso-width-relative:page;mso-height-relative:page;" filled="f" stroked="t" coordsize="21600,21600" o:gfxdata="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irn3S2AAAAA4BAAAPAAAAAAAA&#10;AAEAIAAAACIAAABkcnMvZG93bnJldi54bWxQSwECFAAUAAAACACHTuJAmXnoOtkBAACDAwAADgAA&#10;AAAAAAABACAAAAAnAQAAZHJzL2Uyb0RvYy54bWxQSwUGAAAAAAYABgBZAQAAcgUAAAAA&#10;">
                <v:fill on="f" focussize="0,0"/>
                <v:stroke weight="0.5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7359015</wp:posOffset>
                </wp:positionV>
                <wp:extent cx="1207135" cy="392430"/>
                <wp:effectExtent l="0" t="0" r="0" b="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兴趣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爱好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45pt;margin-top:579.45pt;height:30.9pt;width:95.05pt;mso-position-horizontal-relative:page;z-index:251698176;v-text-anchor:middle;mso-width-relative:page;mso-height-relative:page;" filled="f" stroked="f" coordsize="21600,21600" o:gfxdata="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Uu8TZAAAADAEA&#10;AA8AAAAAAAAAAQAgAAAAIgAAAGRycy9kb3ducmV2LnhtbFBLAQIUABQAAAAIAIdO4kBlIpTf4AEA&#10;AJIDAAAOAAAAAAAAAAEAIAAAACgBAABkcnMvZTJvRG9jLnhtbFBLBQYAAAAABgAGAFkBAAB6BQAA&#10;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兴趣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爱好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-330835</wp:posOffset>
                </wp:positionV>
                <wp:extent cx="4050665" cy="980440"/>
                <wp:effectExtent l="0" t="0" r="0" b="0"/>
                <wp:wrapNone/>
                <wp:docPr id="15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980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7C80"/>
                                <w:kern w:val="24"/>
                                <w:sz w:val="56"/>
                                <w:szCs w:val="56"/>
                                <w:lang w:eastAsia="zh-CN"/>
                              </w:rPr>
                              <w:t>鹿大仙设计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6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求职意向：英语教师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13.05pt;margin-top:-26.05pt;height:77.2pt;width:318.95pt;z-index:251610112;mso-width-relative:page;mso-height-relative:page;" filled="f" stroked="f" coordsize="21600,21600" o:gfxdata="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AlXvYbXAAAACwEAAA8AAAAAAAAA&#10;AQAgAAAAIgAAAGRycy9kb3ducmV2LnhtbFBLAQIUABQAAAAIAIdO4kCLbb9moAEAABEDAAAOAAAA&#10;AAAAAAEAIAAAACY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 w:line="600" w:lineRule="exact"/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7C80"/>
                          <w:kern w:val="24"/>
                          <w:sz w:val="56"/>
                          <w:szCs w:val="56"/>
                          <w:lang w:eastAsia="zh-CN"/>
                        </w:rPr>
                        <w:t>鹿大仙设计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6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FF7C80"/>
                          <w:kern w:val="24"/>
                          <w:sz w:val="28"/>
                          <w:szCs w:val="28"/>
                        </w:rPr>
                        <w:t>求职意向：英语教师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margin">
                  <wp:posOffset>-1142365</wp:posOffset>
                </wp:positionH>
                <wp:positionV relativeFrom="paragraph">
                  <wp:posOffset>-911860</wp:posOffset>
                </wp:positionV>
                <wp:extent cx="2259330" cy="10692130"/>
                <wp:effectExtent l="0" t="0" r="762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933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-89.95pt;margin-top:-71.8pt;height:841.9pt;width:177.9pt;mso-position-horizontal-relative:margin;z-index:251585536;v-text-anchor:middle;mso-width-relative:page;mso-height-relative:page;" fillcolor="#F2F2F2 [3052]" filled="t" stroked="f" coordsize="21600,21600" o:gfxdata="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0I3neAAAADgEAAA8AAAAAAAAAAQAgAAAAIgAAAGRycy9kb3ducmV2LnhtbFBLAQIU&#10;ABQAAAAIAIdO4kBTbvrU7QEAALQDAAAOAAAAAAAAAAEAIAAAAC0BAABkcnMvZTJvRG9jLnhtbFBL&#10;BQYAAAAABgAGAFkBAACM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7760970</wp:posOffset>
                </wp:positionV>
                <wp:extent cx="5281295" cy="529590"/>
                <wp:effectExtent l="0" t="0" r="0" b="381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567" cy="529590"/>
                          <a:chOff x="0" y="0"/>
                          <a:chExt cx="5281567" cy="529590"/>
                        </a:xfrm>
                      </wpg:grpSpPr>
                      <wps:wsp>
                        <wps:cNvPr id="21" name="矩形 21"/>
                        <wps:cNvSpPr/>
                        <wps:spPr>
                          <a:xfrm>
                            <a:off x="1549191" y="52900"/>
                            <a:ext cx="3732376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5" name="组合 85"/>
                        <wpg:cNvGrpSpPr/>
                        <wpg:grpSpPr>
                          <a:xfrm>
                            <a:off x="0" y="0"/>
                            <a:ext cx="1642745" cy="529590"/>
                            <a:chOff x="0" y="0"/>
                            <a:chExt cx="1642805" cy="530067"/>
                          </a:xfrm>
                        </wpg:grpSpPr>
                        <wpg:grpSp>
                          <wpg:cNvPr id="73" name="组合 73"/>
                          <wpg:cNvGrpSpPr/>
                          <wpg:grpSpPr>
                            <a:xfrm>
                              <a:off x="0" y="50007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>
                            <wps:cNvPr id="74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77" name="矩形 77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78" name="矩形 78"/>
                          <wps:cNvSpPr/>
                          <wps:spPr>
                            <a:xfrm>
                              <a:off x="307181" y="0"/>
                              <a:ext cx="1071245" cy="38544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81" name="Freeform 93"/>
                          <wps:cNvSpPr/>
                          <wps:spPr bwMode="auto">
                            <a:xfrm>
                              <a:off x="121443" y="128588"/>
                              <a:ext cx="197485" cy="197485"/>
                            </a:xfrm>
                            <a:custGeom>
                              <a:avLst/>
                              <a:gdLst>
                                <a:gd name="T0" fmla="*/ 9 w 255"/>
                                <a:gd name="T1" fmla="*/ 0 h 255"/>
                                <a:gd name="T2" fmla="*/ 0 w 255"/>
                                <a:gd name="T3" fmla="*/ 245 h 255"/>
                                <a:gd name="T4" fmla="*/ 245 w 255"/>
                                <a:gd name="T5" fmla="*/ 255 h 255"/>
                                <a:gd name="T6" fmla="*/ 255 w 255"/>
                                <a:gd name="T7" fmla="*/ 9 h 255"/>
                                <a:gd name="T8" fmla="*/ 65 w 255"/>
                                <a:gd name="T9" fmla="*/ 236 h 255"/>
                                <a:gd name="T10" fmla="*/ 19 w 255"/>
                                <a:gd name="T11" fmla="*/ 236 h 255"/>
                                <a:gd name="T12" fmla="*/ 34 w 255"/>
                                <a:gd name="T13" fmla="*/ 216 h 255"/>
                                <a:gd name="T14" fmla="*/ 34 w 255"/>
                                <a:gd name="T15" fmla="*/ 197 h 255"/>
                                <a:gd name="T16" fmla="*/ 19 w 255"/>
                                <a:gd name="T17" fmla="*/ 164 h 255"/>
                                <a:gd name="T18" fmla="*/ 44 w 255"/>
                                <a:gd name="T19" fmla="*/ 154 h 255"/>
                                <a:gd name="T20" fmla="*/ 19 w 255"/>
                                <a:gd name="T21" fmla="*/ 144 h 255"/>
                                <a:gd name="T22" fmla="*/ 34 w 255"/>
                                <a:gd name="T23" fmla="*/ 111 h 255"/>
                                <a:gd name="T24" fmla="*/ 34 w 255"/>
                                <a:gd name="T25" fmla="*/ 91 h 255"/>
                                <a:gd name="T26" fmla="*/ 19 w 255"/>
                                <a:gd name="T27" fmla="*/ 58 h 255"/>
                                <a:gd name="T28" fmla="*/ 44 w 255"/>
                                <a:gd name="T29" fmla="*/ 49 h 255"/>
                                <a:gd name="T30" fmla="*/ 19 w 255"/>
                                <a:gd name="T31" fmla="*/ 39 h 255"/>
                                <a:gd name="T32" fmla="*/ 65 w 255"/>
                                <a:gd name="T33" fmla="*/ 19 h 255"/>
                                <a:gd name="T34" fmla="*/ 236 w 255"/>
                                <a:gd name="T35" fmla="*/ 236 h 255"/>
                                <a:gd name="T36" fmla="*/ 77 w 255"/>
                                <a:gd name="T37" fmla="*/ 236 h 255"/>
                                <a:gd name="T38" fmla="*/ 236 w 255"/>
                                <a:gd name="T39" fmla="*/ 19 h 255"/>
                                <a:gd name="T40" fmla="*/ 116 w 255"/>
                                <a:gd name="T41" fmla="*/ 184 h 255"/>
                                <a:gd name="T42" fmla="*/ 196 w 255"/>
                                <a:gd name="T43" fmla="*/ 184 h 255"/>
                                <a:gd name="T44" fmla="*/ 202 w 255"/>
                                <a:gd name="T45" fmla="*/ 170 h 255"/>
                                <a:gd name="T46" fmla="*/ 193 w 255"/>
                                <a:gd name="T47" fmla="*/ 148 h 255"/>
                                <a:gd name="T48" fmla="*/ 181 w 255"/>
                                <a:gd name="T49" fmla="*/ 140 h 255"/>
                                <a:gd name="T50" fmla="*/ 193 w 255"/>
                                <a:gd name="T51" fmla="*/ 113 h 255"/>
                                <a:gd name="T52" fmla="*/ 156 w 255"/>
                                <a:gd name="T53" fmla="*/ 76 h 255"/>
                                <a:gd name="T54" fmla="*/ 119 w 255"/>
                                <a:gd name="T55" fmla="*/ 113 h 255"/>
                                <a:gd name="T56" fmla="*/ 131 w 255"/>
                                <a:gd name="T57" fmla="*/ 140 h 255"/>
                                <a:gd name="T58" fmla="*/ 112 w 255"/>
                                <a:gd name="T59" fmla="*/ 158 h 255"/>
                                <a:gd name="T60" fmla="*/ 110 w 255"/>
                                <a:gd name="T61" fmla="*/ 179 h 255"/>
                                <a:gd name="T62" fmla="*/ 138 w 255"/>
                                <a:gd name="T63" fmla="*/ 96 h 255"/>
                                <a:gd name="T64" fmla="*/ 156 w 255"/>
                                <a:gd name="T65" fmla="*/ 88 h 255"/>
                                <a:gd name="T66" fmla="*/ 181 w 255"/>
                                <a:gd name="T67" fmla="*/ 113 h 255"/>
                                <a:gd name="T68" fmla="*/ 156 w 255"/>
                                <a:gd name="T69" fmla="*/ 138 h 255"/>
                                <a:gd name="T70" fmla="*/ 138 w 255"/>
                                <a:gd name="T71" fmla="*/ 131 h 255"/>
                                <a:gd name="T72" fmla="*/ 138 w 255"/>
                                <a:gd name="T73" fmla="*/ 96 h 255"/>
                                <a:gd name="T74" fmla="*/ 122 w 255"/>
                                <a:gd name="T75" fmla="*/ 170 h 255"/>
                                <a:gd name="T76" fmla="*/ 128 w 255"/>
                                <a:gd name="T77" fmla="*/ 156 h 255"/>
                                <a:gd name="T78" fmla="*/ 171 w 255"/>
                                <a:gd name="T79" fmla="*/ 150 h 255"/>
                                <a:gd name="T80" fmla="*/ 185 w 255"/>
                                <a:gd name="T81" fmla="*/ 156 h 255"/>
                                <a:gd name="T82" fmla="*/ 190 w 255"/>
                                <a:gd name="T83" fmla="*/ 170 h 255"/>
                                <a:gd name="T84" fmla="*/ 122 w 255"/>
                                <a:gd name="T85" fmla="*/ 173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55" h="255">
                                  <a:moveTo>
                                    <a:pt x="245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4" y="0"/>
                                    <a:pt x="0" y="4"/>
                                    <a:pt x="0" y="9"/>
                                  </a:cubicBezTo>
                                  <a:cubicBezTo>
                                    <a:pt x="0" y="245"/>
                                    <a:pt x="0" y="245"/>
                                    <a:pt x="0" y="245"/>
                                  </a:cubicBezTo>
                                  <a:cubicBezTo>
                                    <a:pt x="0" y="251"/>
                                    <a:pt x="4" y="255"/>
                                    <a:pt x="9" y="255"/>
                                  </a:cubicBezTo>
                                  <a:cubicBezTo>
                                    <a:pt x="245" y="255"/>
                                    <a:pt x="245" y="255"/>
                                    <a:pt x="245" y="255"/>
                                  </a:cubicBezTo>
                                  <a:cubicBezTo>
                                    <a:pt x="251" y="255"/>
                                    <a:pt x="255" y="251"/>
                                    <a:pt x="255" y="245"/>
                                  </a:cubicBezTo>
                                  <a:cubicBezTo>
                                    <a:pt x="255" y="9"/>
                                    <a:pt x="255" y="9"/>
                                    <a:pt x="255" y="9"/>
                                  </a:cubicBezTo>
                                  <a:cubicBezTo>
                                    <a:pt x="255" y="4"/>
                                    <a:pt x="251" y="0"/>
                                    <a:pt x="245" y="0"/>
                                  </a:cubicBezTo>
                                  <a:close/>
                                  <a:moveTo>
                                    <a:pt x="65" y="236"/>
                                  </a:move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ubicBezTo>
                                    <a:pt x="19" y="236"/>
                                    <a:pt x="19" y="236"/>
                                    <a:pt x="19" y="236"/>
                                  </a:cubicBezTo>
                                  <a:cubicBezTo>
                                    <a:pt x="19" y="216"/>
                                    <a:pt x="19" y="216"/>
                                    <a:pt x="19" y="216"/>
                                  </a:cubicBezTo>
                                  <a:cubicBezTo>
                                    <a:pt x="34" y="216"/>
                                    <a:pt x="34" y="216"/>
                                    <a:pt x="34" y="216"/>
                                  </a:cubicBezTo>
                                  <a:cubicBezTo>
                                    <a:pt x="39" y="216"/>
                                    <a:pt x="44" y="212"/>
                                    <a:pt x="44" y="206"/>
                                  </a:cubicBezTo>
                                  <a:cubicBezTo>
                                    <a:pt x="44" y="201"/>
                                    <a:pt x="39" y="197"/>
                                    <a:pt x="34" y="197"/>
                                  </a:cubicBezTo>
                                  <a:cubicBezTo>
                                    <a:pt x="19" y="197"/>
                                    <a:pt x="19" y="197"/>
                                    <a:pt x="19" y="197"/>
                                  </a:cubicBezTo>
                                  <a:cubicBezTo>
                                    <a:pt x="19" y="164"/>
                                    <a:pt x="19" y="164"/>
                                    <a:pt x="19" y="164"/>
                                  </a:cubicBezTo>
                                  <a:cubicBezTo>
                                    <a:pt x="34" y="164"/>
                                    <a:pt x="34" y="164"/>
                                    <a:pt x="34" y="164"/>
                                  </a:cubicBezTo>
                                  <a:cubicBezTo>
                                    <a:pt x="39" y="164"/>
                                    <a:pt x="44" y="159"/>
                                    <a:pt x="44" y="154"/>
                                  </a:cubicBezTo>
                                  <a:cubicBezTo>
                                    <a:pt x="44" y="148"/>
                                    <a:pt x="39" y="144"/>
                                    <a:pt x="34" y="144"/>
                                  </a:cubicBezTo>
                                  <a:cubicBezTo>
                                    <a:pt x="19" y="144"/>
                                    <a:pt x="19" y="144"/>
                                    <a:pt x="19" y="144"/>
                                  </a:cubicBezTo>
                                  <a:cubicBezTo>
                                    <a:pt x="19" y="111"/>
                                    <a:pt x="19" y="111"/>
                                    <a:pt x="19" y="111"/>
                                  </a:cubicBezTo>
                                  <a:cubicBezTo>
                                    <a:pt x="34" y="111"/>
                                    <a:pt x="34" y="111"/>
                                    <a:pt x="34" y="111"/>
                                  </a:cubicBezTo>
                                  <a:cubicBezTo>
                                    <a:pt x="39" y="111"/>
                                    <a:pt x="44" y="107"/>
                                    <a:pt x="44" y="101"/>
                                  </a:cubicBezTo>
                                  <a:cubicBezTo>
                                    <a:pt x="44" y="96"/>
                                    <a:pt x="39" y="91"/>
                                    <a:pt x="34" y="91"/>
                                  </a:cubicBezTo>
                                  <a:cubicBezTo>
                                    <a:pt x="19" y="91"/>
                                    <a:pt x="19" y="91"/>
                                    <a:pt x="19" y="91"/>
                                  </a:cubicBezTo>
                                  <a:cubicBezTo>
                                    <a:pt x="19" y="58"/>
                                    <a:pt x="19" y="58"/>
                                    <a:pt x="19" y="58"/>
                                  </a:cubicBezTo>
                                  <a:cubicBezTo>
                                    <a:pt x="34" y="58"/>
                                    <a:pt x="34" y="58"/>
                                    <a:pt x="34" y="58"/>
                                  </a:cubicBezTo>
                                  <a:cubicBezTo>
                                    <a:pt x="39" y="58"/>
                                    <a:pt x="44" y="54"/>
                                    <a:pt x="44" y="49"/>
                                  </a:cubicBezTo>
                                  <a:cubicBezTo>
                                    <a:pt x="44" y="43"/>
                                    <a:pt x="39" y="39"/>
                                    <a:pt x="34" y="39"/>
                                  </a:cubicBezTo>
                                  <a:cubicBezTo>
                                    <a:pt x="19" y="39"/>
                                    <a:pt x="19" y="39"/>
                                    <a:pt x="19" y="39"/>
                                  </a:cubicBezTo>
                                  <a:cubicBezTo>
                                    <a:pt x="19" y="19"/>
                                    <a:pt x="19" y="19"/>
                                    <a:pt x="19" y="19"/>
                                  </a:cubicBezTo>
                                  <a:cubicBezTo>
                                    <a:pt x="65" y="19"/>
                                    <a:pt x="65" y="19"/>
                                    <a:pt x="65" y="19"/>
                                  </a:cubicBezTo>
                                  <a:cubicBezTo>
                                    <a:pt x="65" y="236"/>
                                    <a:pt x="65" y="236"/>
                                    <a:pt x="65" y="236"/>
                                  </a:cubicBezTo>
                                  <a:close/>
                                  <a:moveTo>
                                    <a:pt x="236" y="236"/>
                                  </a:move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ubicBezTo>
                                    <a:pt x="77" y="236"/>
                                    <a:pt x="77" y="236"/>
                                    <a:pt x="77" y="236"/>
                                  </a:cubicBezTo>
                                  <a:cubicBezTo>
                                    <a:pt x="77" y="19"/>
                                    <a:pt x="77" y="19"/>
                                    <a:pt x="77" y="19"/>
                                  </a:cubicBezTo>
                                  <a:cubicBezTo>
                                    <a:pt x="236" y="19"/>
                                    <a:pt x="236" y="19"/>
                                    <a:pt x="236" y="19"/>
                                  </a:cubicBezTo>
                                  <a:cubicBezTo>
                                    <a:pt x="236" y="236"/>
                                    <a:pt x="236" y="236"/>
                                    <a:pt x="236" y="236"/>
                                  </a:cubicBezTo>
                                  <a:close/>
                                  <a:moveTo>
                                    <a:pt x="116" y="184"/>
                                  </a:moveTo>
                                  <a:cubicBezTo>
                                    <a:pt x="116" y="184"/>
                                    <a:pt x="116" y="184"/>
                                    <a:pt x="116" y="184"/>
                                  </a:cubicBezTo>
                                  <a:cubicBezTo>
                                    <a:pt x="196" y="184"/>
                                    <a:pt x="196" y="184"/>
                                    <a:pt x="196" y="184"/>
                                  </a:cubicBezTo>
                                  <a:cubicBezTo>
                                    <a:pt x="200" y="184"/>
                                    <a:pt x="202" y="182"/>
                                    <a:pt x="202" y="179"/>
                                  </a:cubicBezTo>
                                  <a:cubicBezTo>
                                    <a:pt x="202" y="170"/>
                                    <a:pt x="202" y="170"/>
                                    <a:pt x="202" y="170"/>
                                  </a:cubicBezTo>
                                  <a:cubicBezTo>
                                    <a:pt x="202" y="166"/>
                                    <a:pt x="201" y="162"/>
                                    <a:pt x="200" y="158"/>
                                  </a:cubicBezTo>
                                  <a:cubicBezTo>
                                    <a:pt x="198" y="154"/>
                                    <a:pt x="196" y="151"/>
                                    <a:pt x="193" y="148"/>
                                  </a:cubicBezTo>
                                  <a:cubicBezTo>
                                    <a:pt x="190" y="145"/>
                                    <a:pt x="187" y="142"/>
                                    <a:pt x="183" y="141"/>
                                  </a:cubicBezTo>
                                  <a:cubicBezTo>
                                    <a:pt x="181" y="140"/>
                                    <a:pt x="181" y="140"/>
                                    <a:pt x="181" y="140"/>
                                  </a:cubicBezTo>
                                  <a:cubicBezTo>
                                    <a:pt x="182" y="139"/>
                                    <a:pt x="182" y="139"/>
                                    <a:pt x="182" y="139"/>
                                  </a:cubicBezTo>
                                  <a:cubicBezTo>
                                    <a:pt x="189" y="133"/>
                                    <a:pt x="193" y="124"/>
                                    <a:pt x="193" y="113"/>
                                  </a:cubicBezTo>
                                  <a:cubicBezTo>
                                    <a:pt x="193" y="103"/>
                                    <a:pt x="189" y="94"/>
                                    <a:pt x="182" y="87"/>
                                  </a:cubicBezTo>
                                  <a:cubicBezTo>
                                    <a:pt x="176" y="81"/>
                                    <a:pt x="166" y="76"/>
                                    <a:pt x="156" y="76"/>
                                  </a:cubicBezTo>
                                  <a:cubicBezTo>
                                    <a:pt x="146" y="76"/>
                                    <a:pt x="137" y="81"/>
                                    <a:pt x="130" y="87"/>
                                  </a:cubicBezTo>
                                  <a:cubicBezTo>
                                    <a:pt x="123" y="94"/>
                                    <a:pt x="119" y="103"/>
                                    <a:pt x="119" y="113"/>
                                  </a:cubicBezTo>
                                  <a:cubicBezTo>
                                    <a:pt x="119" y="124"/>
                                    <a:pt x="123" y="133"/>
                                    <a:pt x="130" y="139"/>
                                  </a:cubicBezTo>
                                  <a:cubicBezTo>
                                    <a:pt x="131" y="140"/>
                                    <a:pt x="131" y="140"/>
                                    <a:pt x="131" y="140"/>
                                  </a:cubicBezTo>
                                  <a:cubicBezTo>
                                    <a:pt x="127" y="142"/>
                                    <a:pt x="123" y="144"/>
                                    <a:pt x="119" y="148"/>
                                  </a:cubicBezTo>
                                  <a:cubicBezTo>
                                    <a:pt x="117" y="151"/>
                                    <a:pt x="114" y="154"/>
                                    <a:pt x="112" y="158"/>
                                  </a:cubicBezTo>
                                  <a:cubicBezTo>
                                    <a:pt x="111" y="162"/>
                                    <a:pt x="110" y="166"/>
                                    <a:pt x="110" y="170"/>
                                  </a:cubicBezTo>
                                  <a:cubicBezTo>
                                    <a:pt x="110" y="179"/>
                                    <a:pt x="110" y="179"/>
                                    <a:pt x="110" y="179"/>
                                  </a:cubicBezTo>
                                  <a:cubicBezTo>
                                    <a:pt x="110" y="182"/>
                                    <a:pt x="113" y="184"/>
                                    <a:pt x="116" y="184"/>
                                  </a:cubicBezTo>
                                  <a:close/>
                                  <a:moveTo>
                                    <a:pt x="138" y="96"/>
                                  </a:moveTo>
                                  <a:cubicBezTo>
                                    <a:pt x="138" y="96"/>
                                    <a:pt x="138" y="96"/>
                                    <a:pt x="138" y="96"/>
                                  </a:cubicBezTo>
                                  <a:cubicBezTo>
                                    <a:pt x="143" y="91"/>
                                    <a:pt x="149" y="88"/>
                                    <a:pt x="156" y="88"/>
                                  </a:cubicBezTo>
                                  <a:cubicBezTo>
                                    <a:pt x="163" y="88"/>
                                    <a:pt x="169" y="91"/>
                                    <a:pt x="174" y="96"/>
                                  </a:cubicBezTo>
                                  <a:cubicBezTo>
                                    <a:pt x="178" y="100"/>
                                    <a:pt x="181" y="106"/>
                                    <a:pt x="181" y="113"/>
                                  </a:cubicBezTo>
                                  <a:cubicBezTo>
                                    <a:pt x="181" y="120"/>
                                    <a:pt x="178" y="127"/>
                                    <a:pt x="174" y="131"/>
                                  </a:cubicBezTo>
                                  <a:cubicBezTo>
                                    <a:pt x="169" y="135"/>
                                    <a:pt x="163" y="138"/>
                                    <a:pt x="156" y="138"/>
                                  </a:cubicBezTo>
                                  <a:cubicBezTo>
                                    <a:pt x="156" y="138"/>
                                    <a:pt x="156" y="138"/>
                                    <a:pt x="156" y="138"/>
                                  </a:cubicBezTo>
                                  <a:cubicBezTo>
                                    <a:pt x="149" y="138"/>
                                    <a:pt x="143" y="135"/>
                                    <a:pt x="138" y="131"/>
                                  </a:cubicBezTo>
                                  <a:cubicBezTo>
                                    <a:pt x="134" y="127"/>
                                    <a:pt x="131" y="120"/>
                                    <a:pt x="131" y="113"/>
                                  </a:cubicBezTo>
                                  <a:cubicBezTo>
                                    <a:pt x="131" y="106"/>
                                    <a:pt x="134" y="100"/>
                                    <a:pt x="138" y="96"/>
                                  </a:cubicBezTo>
                                  <a:close/>
                                  <a:moveTo>
                                    <a:pt x="122" y="170"/>
                                  </a:move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ubicBezTo>
                                    <a:pt x="122" y="167"/>
                                    <a:pt x="122" y="165"/>
                                    <a:pt x="123" y="162"/>
                                  </a:cubicBezTo>
                                  <a:cubicBezTo>
                                    <a:pt x="124" y="160"/>
                                    <a:pt x="126" y="158"/>
                                    <a:pt x="128" y="156"/>
                                  </a:cubicBezTo>
                                  <a:cubicBezTo>
                                    <a:pt x="131" y="152"/>
                                    <a:pt x="136" y="150"/>
                                    <a:pt x="142" y="150"/>
                                  </a:cubicBezTo>
                                  <a:cubicBezTo>
                                    <a:pt x="171" y="150"/>
                                    <a:pt x="171" y="150"/>
                                    <a:pt x="171" y="150"/>
                                  </a:cubicBezTo>
                                  <a:cubicBezTo>
                                    <a:pt x="173" y="150"/>
                                    <a:pt x="176" y="151"/>
                                    <a:pt x="178" y="152"/>
                                  </a:cubicBezTo>
                                  <a:cubicBezTo>
                                    <a:pt x="181" y="153"/>
                                    <a:pt x="183" y="154"/>
                                    <a:pt x="185" y="156"/>
                                  </a:cubicBezTo>
                                  <a:cubicBezTo>
                                    <a:pt x="186" y="158"/>
                                    <a:pt x="188" y="160"/>
                                    <a:pt x="189" y="162"/>
                                  </a:cubicBezTo>
                                  <a:cubicBezTo>
                                    <a:pt x="190" y="165"/>
                                    <a:pt x="190" y="167"/>
                                    <a:pt x="190" y="170"/>
                                  </a:cubicBezTo>
                                  <a:cubicBezTo>
                                    <a:pt x="190" y="173"/>
                                    <a:pt x="190" y="173"/>
                                    <a:pt x="190" y="173"/>
                                  </a:cubicBezTo>
                                  <a:cubicBezTo>
                                    <a:pt x="122" y="173"/>
                                    <a:pt x="122" y="173"/>
                                    <a:pt x="122" y="173"/>
                                  </a:cubicBezTo>
                                  <a:cubicBezTo>
                                    <a:pt x="122" y="170"/>
                                    <a:pt x="122" y="170"/>
                                    <a:pt x="122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1pt;margin-top:611.1pt;height:41.7pt;width:415.85pt;z-index:251695104;mso-width-relative:page;mso-height-relative:page;" coordsize="5281567,529590" o:gfxdata="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">
                <o:lock v:ext="edit" aspectratio="f"/>
                <v:rect id="_x0000_s1026" o:spid="_x0000_s1026" o:spt="1" style="position:absolute;left:1549191;top:52900;height:352924;width:3732376;v-text-anchor:middle;" fillcolor="#F2F2F2 [3052]" filled="t" stroked="f" coordsize="21600,21600" o:gfxdata="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U/ZM6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529590;width:1642745;" coordsize="1642805,53006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50007;height:480060;width:1642805;" coordsize="1642805,480219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矩形 61" o:spid="_x0000_s1026" o:spt="6" type="#_x0000_t6" style="position:absolute;left:0;top:350044;flip:x y;height:130175;width:217805;v-text-anchor:middle;" fillcolor="#FF474B" filled="t" stroked="f" coordsize="21600,21600" o:gfxdata="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Gj0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0;top:0;height:353695;width:1642805;v-text-anchor:middle;" fillcolor="#FF7C80" filled="t" stroked="f" coordsize="21600,21600" o:gfxdata="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996qS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rect id="_x0000_s1026" o:spid="_x0000_s1026" o:spt="1" style="position:absolute;left:307181;top:0;height:385445;width:1071245;v-text-anchor:middle;" filled="f" stroked="f" coordsize="21600,21600" o:gfxdata="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OrsG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自我评价</w:t>
                          </w:r>
                        </w:p>
                      </w:txbxContent>
                    </v:textbox>
                  </v:rect>
                  <v:shape id="Freeform 93" o:spid="_x0000_s1026" o:spt="100" style="position:absolute;left:121443;top:128588;height:197485;width:197485;" fillcolor="#FFFFFF [3212]" filled="t" stroked="f" coordsize="255,255" o:gfxdata="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AC1nW5AAAA2wAA&#10;AA8AAAAAAAAAAQAgAAAAIgAAAGRycy9kb3ducmV2LnhtbFBLAQIUABQAAAAIAIdO4kAzLwWeOwAA&#10;ADkAAAAQAAAAAAAAAAEAIAAAAAgBAABkcnMvc2hhcGV4bWwueG1sUEsFBgAAAAAGAAYAWwEAALID&#10;AAAAAA==&#10;" path="m245,0c9,0,9,0,9,0c4,0,0,4,0,9c0,245,0,245,0,245c0,251,4,255,9,255c245,255,245,255,245,255c251,255,255,251,255,245c255,9,255,9,255,9c255,4,251,0,245,0xm65,236c65,236,65,236,65,236c19,236,19,236,19,236c19,216,19,216,19,216c34,216,34,216,34,216c39,216,44,212,44,206c44,201,39,197,34,197c19,197,19,197,19,197c19,164,19,164,19,164c34,164,34,164,34,164c39,164,44,159,44,154c44,148,39,144,34,144c19,144,19,144,19,144c19,111,19,111,19,111c34,111,34,111,34,111c39,111,44,107,44,101c44,96,39,91,34,91c19,91,19,91,19,91c19,58,19,58,19,58c34,58,34,58,34,58c39,58,44,54,44,49c44,43,39,39,34,39c19,39,19,39,19,39c19,19,19,19,19,19c65,19,65,19,65,19c65,236,65,236,65,236xm236,236c236,236,236,236,236,236c77,236,77,236,77,236c77,19,77,19,77,19c236,19,236,19,236,19c236,236,236,236,236,236xm116,184c116,184,116,184,116,184c196,184,196,184,196,184c200,184,202,182,202,179c202,170,202,170,202,170c202,166,201,162,200,158c198,154,196,151,193,148c190,145,187,142,183,141c181,140,181,140,181,140c182,139,182,139,182,139c189,133,193,124,193,113c193,103,189,94,182,87c176,81,166,76,156,76c146,76,137,81,130,87c123,94,119,103,119,113c119,124,123,133,130,139c131,140,131,140,131,140c127,142,123,144,119,148c117,151,114,154,112,158c111,162,110,166,110,170c110,179,110,179,110,179c110,182,113,184,116,184xm138,96c138,96,138,96,138,96c143,91,149,88,156,88c163,88,169,91,174,96c178,100,181,106,181,113c181,120,178,127,174,131c169,135,163,138,156,138c156,138,156,138,156,138c149,138,143,135,138,131c134,127,131,120,131,113c131,106,134,100,138,96xm122,170c122,170,122,170,122,170c122,167,122,165,123,162c124,160,126,158,128,156c131,152,136,150,142,150c171,150,171,150,171,150c173,150,176,151,178,152c181,153,183,154,185,156c186,158,188,160,189,162c190,165,190,167,190,170c190,173,190,173,190,173c122,173,122,173,122,173c122,170,122,170,122,170xe">
                    <v:path o:connectlocs="6970,0;0,189740;189740,197485;197485,6970;50339,182770;14714,182770;26331,167281;26331,152566;14714,127009;34075,119265;14714,111520;26331,85964;26331,70475;14714,44918;34075,37948;14714,30203;50339,14714;182770,182770;59632,182770;182770,14714;89836,142498;151792,142498;156439,131656;149469,114618;140175,108423;149469,87512;120814,58858;92159,87512;101453,108423;86738,122363;85189,138626;106874,74347;120814,68151;140175,87512;120814,106874;106874,101453;106874,74347;94483,131656;99129,120814;132431,116167;143273,120814;147145,131656;94483,133980" o:connectangles="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1050290</wp:posOffset>
                </wp:positionV>
                <wp:extent cx="5282565" cy="50101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361" cy="501015"/>
                          <a:chOff x="0" y="0"/>
                          <a:chExt cx="5282361" cy="501015"/>
                        </a:xfrm>
                      </wpg:grpSpPr>
                      <wps:wsp>
                        <wps:cNvPr id="18" name="矩形 2"/>
                        <wps:cNvSpPr/>
                        <wps:spPr>
                          <a:xfrm>
                            <a:off x="1549191" y="22672"/>
                            <a:ext cx="3733170" cy="3529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82" name="组合 82"/>
                        <wpg:cNvGrpSpPr/>
                        <wpg:grpSpPr>
                          <a:xfrm>
                            <a:off x="0" y="0"/>
                            <a:ext cx="1642745" cy="501015"/>
                            <a:chOff x="0" y="0"/>
                            <a:chExt cx="1642805" cy="501492"/>
                          </a:xfrm>
                        </wpg:grpSpPr>
                        <wpg:grpSp>
                          <wpg:cNvPr id="31" name="组合 31"/>
                          <wpg:cNvGrpSpPr/>
                          <wpg:grpSpPr>
                            <a:xfrm>
                              <a:off x="0" y="21432"/>
                              <a:ext cx="1642805" cy="480060"/>
                              <a:chOff x="0" y="0"/>
                              <a:chExt cx="1642805" cy="480219"/>
                            </a:xfrm>
                          </wpg:grpSpPr>
                          <wps:wsp>
                            <wps:cNvPr id="32" name="矩形 61"/>
                            <wps:cNvSpPr/>
                            <wps:spPr>
                              <a:xfrm flipH="1" flipV="1">
                                <a:off x="0" y="350044"/>
                                <a:ext cx="217805" cy="13017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474B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61" name="矩形 61"/>
                            <wps:cNvSpPr/>
                            <wps:spPr>
                              <a:xfrm>
                                <a:off x="0" y="0"/>
                                <a:ext cx="1642805" cy="353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C8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23" name="矩形 17"/>
                          <wps:cNvSpPr/>
                          <wps:spPr>
                            <a:xfrm>
                              <a:off x="257173" y="0"/>
                              <a:ext cx="1207135" cy="39243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5"/>
                                  <w:spacing w:before="0" w:beforeAutospacing="0" w:after="0" w:afterAutospacing="0" w:line="400" w:lineRule="exact"/>
                                  <w:jc w:val="center"/>
                                </w:pPr>
                                <w:r>
                                  <w:rPr>
                                    <w:rFonts w:hint="eastAsia" w:ascii="微软雅黑" w:hAnsi="微软雅黑" w:eastAsia="微软雅黑" w:cstheme="minorBidi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24" name="Freeform 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25" y="114301"/>
                              <a:ext cx="250031" cy="17387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55" y="42"/>
                                </a:cxn>
                                <a:cxn ang="0">
                                  <a:pos x="140" y="2"/>
                                </a:cxn>
                                <a:cxn ang="0">
                                  <a:pos x="127" y="2"/>
                                </a:cxn>
                                <a:cxn ang="0">
                                  <a:pos x="11" y="42"/>
                                </a:cxn>
                                <a:cxn ang="0">
                                  <a:pos x="11" y="51"/>
                                </a:cxn>
                                <a:cxn ang="0">
                                  <a:pos x="38" y="61"/>
                                </a:cxn>
                                <a:cxn ang="0">
                                  <a:pos x="25" y="99"/>
                                </a:cxn>
                                <a:cxn ang="0">
                                  <a:pos x="17" y="111"/>
                                </a:cxn>
                                <a:cxn ang="0">
                                  <a:pos x="24" y="122"/>
                                </a:cxn>
                                <a:cxn ang="0">
                                  <a:pos x="0" y="173"/>
                                </a:cxn>
                                <a:cxn ang="0">
                                  <a:pos x="19" y="184"/>
                                </a:cxn>
                                <a:cxn ang="0">
                                  <a:pos x="37" y="121"/>
                                </a:cxn>
                                <a:cxn ang="0">
                                  <a:pos x="42" y="111"/>
                                </a:cxn>
                                <a:cxn ang="0">
                                  <a:pos x="36" y="100"/>
                                </a:cxn>
                                <a:cxn ang="0">
                                  <a:pos x="50" y="66"/>
                                </a:cxn>
                                <a:cxn ang="0">
                                  <a:pos x="51" y="65"/>
                                </a:cxn>
                                <a:cxn ang="0">
                                  <a:pos x="131" y="33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8" y="36"/>
                                </a:cxn>
                                <a:cxn ang="0">
                                  <a:pos x="135" y="44"/>
                                </a:cxn>
                                <a:cxn ang="0">
                                  <a:pos x="68" y="71"/>
                                </a:cxn>
                                <a:cxn ang="0">
                                  <a:pos x="128" y="91"/>
                                </a:cxn>
                                <a:cxn ang="0">
                                  <a:pos x="141" y="91"/>
                                </a:cxn>
                                <a:cxn ang="0">
                                  <a:pos x="256" y="5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255" y="42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55" y="82"/>
                                </a:cxn>
                                <a:cxn ang="0">
                                  <a:pos x="55" y="100"/>
                                </a:cxn>
                                <a:cxn ang="0">
                                  <a:pos x="61" y="114"/>
                                </a:cxn>
                                <a:cxn ang="0">
                                  <a:pos x="56" y="127"/>
                                </a:cxn>
                                <a:cxn ang="0">
                                  <a:pos x="61" y="134"/>
                                </a:cxn>
                                <a:cxn ang="0">
                                  <a:pos x="209" y="131"/>
                                </a:cxn>
                                <a:cxn ang="0">
                                  <a:pos x="215" y="121"/>
                                </a:cxn>
                                <a:cxn ang="0">
                                  <a:pos x="215" y="81"/>
                                </a:cxn>
                                <a:cxn ang="0">
                                  <a:pos x="141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  <a:cxn ang="0">
                                  <a:pos x="128" y="106"/>
                                </a:cxn>
                              </a:cxnLst>
                              <a:rect l="0" t="0" r="r" b="b"/>
                              <a:pathLst>
                                <a:path w="263" h="184">
                                  <a:moveTo>
                                    <a:pt x="255" y="42"/>
                                  </a:move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3" y="0"/>
                                    <a:pt x="134" y="0"/>
                                    <a:pt x="127" y="2"/>
                                  </a:cubicBezTo>
                                  <a:cubicBezTo>
                                    <a:pt x="11" y="42"/>
                                    <a:pt x="11" y="42"/>
                                    <a:pt x="11" y="42"/>
                                  </a:cubicBezTo>
                                  <a:cubicBezTo>
                                    <a:pt x="3" y="44"/>
                                    <a:pt x="3" y="49"/>
                                    <a:pt x="11" y="51"/>
                                  </a:cubicBezTo>
                                  <a:cubicBezTo>
                                    <a:pt x="38" y="61"/>
                                    <a:pt x="38" y="61"/>
                                    <a:pt x="38" y="61"/>
                                  </a:cubicBezTo>
                                  <a:cubicBezTo>
                                    <a:pt x="26" y="73"/>
                                    <a:pt x="25" y="85"/>
                                    <a:pt x="25" y="99"/>
                                  </a:cubicBezTo>
                                  <a:cubicBezTo>
                                    <a:pt x="20" y="101"/>
                                    <a:pt x="17" y="106"/>
                                    <a:pt x="17" y="111"/>
                                  </a:cubicBezTo>
                                  <a:cubicBezTo>
                                    <a:pt x="17" y="116"/>
                                    <a:pt x="20" y="120"/>
                                    <a:pt x="24" y="122"/>
                                  </a:cubicBezTo>
                                  <a:cubicBezTo>
                                    <a:pt x="22" y="137"/>
                                    <a:pt x="16" y="153"/>
                                    <a:pt x="0" y="173"/>
                                  </a:cubicBezTo>
                                  <a:cubicBezTo>
                                    <a:pt x="8" y="179"/>
                                    <a:pt x="12" y="181"/>
                                    <a:pt x="19" y="184"/>
                                  </a:cubicBezTo>
                                  <a:cubicBezTo>
                                    <a:pt x="42" y="174"/>
                                    <a:pt x="39" y="147"/>
                                    <a:pt x="37" y="121"/>
                                  </a:cubicBezTo>
                                  <a:cubicBezTo>
                                    <a:pt x="40" y="119"/>
                                    <a:pt x="42" y="115"/>
                                    <a:pt x="42" y="111"/>
                                  </a:cubicBezTo>
                                  <a:cubicBezTo>
                                    <a:pt x="42" y="106"/>
                                    <a:pt x="40" y="102"/>
                                    <a:pt x="36" y="100"/>
                                  </a:cubicBezTo>
                                  <a:cubicBezTo>
                                    <a:pt x="37" y="86"/>
                                    <a:pt x="40" y="74"/>
                                    <a:pt x="50" y="66"/>
                                  </a:cubicBezTo>
                                  <a:cubicBezTo>
                                    <a:pt x="50" y="65"/>
                                    <a:pt x="51" y="65"/>
                                    <a:pt x="51" y="65"/>
                                  </a:cubicBezTo>
                                  <a:cubicBezTo>
                                    <a:pt x="131" y="33"/>
                                    <a:pt x="131" y="33"/>
                                    <a:pt x="131" y="33"/>
                                  </a:cubicBezTo>
                                  <a:cubicBezTo>
                                    <a:pt x="134" y="32"/>
                                    <a:pt x="137" y="33"/>
                                    <a:pt x="138" y="36"/>
                                  </a:cubicBezTo>
                                  <a:cubicBezTo>
                                    <a:pt x="138" y="36"/>
                                    <a:pt x="138" y="36"/>
                                    <a:pt x="138" y="36"/>
                                  </a:cubicBezTo>
                                  <a:cubicBezTo>
                                    <a:pt x="139" y="39"/>
                                    <a:pt x="138" y="43"/>
                                    <a:pt x="135" y="44"/>
                                  </a:cubicBezTo>
                                  <a:cubicBezTo>
                                    <a:pt x="68" y="71"/>
                                    <a:pt x="68" y="71"/>
                                    <a:pt x="68" y="71"/>
                                  </a:cubicBezTo>
                                  <a:cubicBezTo>
                                    <a:pt x="128" y="91"/>
                                    <a:pt x="128" y="91"/>
                                    <a:pt x="128" y="91"/>
                                  </a:cubicBezTo>
                                  <a:cubicBezTo>
                                    <a:pt x="135" y="94"/>
                                    <a:pt x="134" y="94"/>
                                    <a:pt x="141" y="91"/>
                                  </a:cubicBezTo>
                                  <a:cubicBezTo>
                                    <a:pt x="256" y="52"/>
                                    <a:pt x="256" y="52"/>
                                    <a:pt x="256" y="52"/>
                                  </a:cubicBezTo>
                                  <a:cubicBezTo>
                                    <a:pt x="263" y="49"/>
                                    <a:pt x="263" y="45"/>
                                    <a:pt x="255" y="42"/>
                                  </a:cubicBezTo>
                                  <a:cubicBezTo>
                                    <a:pt x="255" y="42"/>
                                    <a:pt x="255" y="42"/>
                                    <a:pt x="255" y="42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55" y="82"/>
                                    <a:pt x="55" y="82"/>
                                    <a:pt x="55" y="82"/>
                                  </a:cubicBezTo>
                                  <a:cubicBezTo>
                                    <a:pt x="55" y="100"/>
                                    <a:pt x="55" y="100"/>
                                    <a:pt x="55" y="100"/>
                                  </a:cubicBezTo>
                                  <a:cubicBezTo>
                                    <a:pt x="59" y="104"/>
                                    <a:pt x="61" y="109"/>
                                    <a:pt x="61" y="114"/>
                                  </a:cubicBezTo>
                                  <a:cubicBezTo>
                                    <a:pt x="61" y="119"/>
                                    <a:pt x="59" y="124"/>
                                    <a:pt x="56" y="127"/>
                                  </a:cubicBezTo>
                                  <a:cubicBezTo>
                                    <a:pt x="57" y="130"/>
                                    <a:pt x="59" y="133"/>
                                    <a:pt x="61" y="134"/>
                                  </a:cubicBezTo>
                                  <a:cubicBezTo>
                                    <a:pt x="104" y="157"/>
                                    <a:pt x="162" y="157"/>
                                    <a:pt x="209" y="131"/>
                                  </a:cubicBezTo>
                                  <a:cubicBezTo>
                                    <a:pt x="213" y="129"/>
                                    <a:pt x="215" y="125"/>
                                    <a:pt x="215" y="121"/>
                                  </a:cubicBezTo>
                                  <a:cubicBezTo>
                                    <a:pt x="215" y="81"/>
                                    <a:pt x="215" y="81"/>
                                    <a:pt x="215" y="81"/>
                                  </a:cubicBezTo>
                                  <a:cubicBezTo>
                                    <a:pt x="141" y="106"/>
                                    <a:pt x="141" y="106"/>
                                    <a:pt x="141" y="106"/>
                                  </a:cubicBezTo>
                                  <a:cubicBezTo>
                                    <a:pt x="133" y="109"/>
                                    <a:pt x="135" y="109"/>
                                    <a:pt x="128" y="106"/>
                                  </a:cubicBez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  <a:close/>
                                  <a:moveTo>
                                    <a:pt x="128" y="106"/>
                                  </a:moveTo>
                                  <a:cubicBezTo>
                                    <a:pt x="128" y="106"/>
                                    <a:pt x="128" y="106"/>
                                    <a:pt x="128" y="106"/>
                                  </a:cubicBezTo>
                                </a:path>
                              </a:pathLst>
                            </a:cu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1pt;margin-top:82.7pt;height:39.45pt;width:415.95pt;z-index:251688960;mso-width-relative:page;mso-height-relative:page;" coordsize="5282361,501015" o:gfxdata="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">
                <o:lock v:ext="edit" aspectratio="f"/>
                <v:rect id="矩形 2" o:spid="_x0000_s1026" o:spt="1" style="position:absolute;left:1549191;top:22672;height:352924;width:3733170;v-text-anchor:middle;" fillcolor="#F2F2F2 [3052]" filled="t" stroked="f" coordsize="21600,21600" o:gfxdata="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pB+6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0;top:0;height:501015;width:1642745;" coordsize="1642805,501492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21432;height:480060;width:1642805;" coordsize="1642805,48021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矩形 61" o:spid="_x0000_s1026" o:spt="6" type="#_x0000_t6" style="position:absolute;left:0;top:350044;flip:x y;height:130175;width:217805;v-text-anchor:middle;" fillcolor="#FF474B" filled="t" stroked="f" coordsize="21600,21600" o:gfxdata="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kLab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rect id="_x0000_s1026" o:spid="_x0000_s1026" o:spt="1" style="position:absolute;left:0;top:0;height:353695;width:1642805;v-text-anchor:middle;" fillcolor="#FF7C80" filled="t" stroked="f" coordsize="21600,21600" o:gfxdata="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AUGW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ect>
                  </v:group>
                  <v:rect id="矩形 17" o:spid="_x0000_s1026" o:spt="1" style="position:absolute;left:257173;top:0;height:392430;width:1207135;v-text-anchor:middle;" filled="f" stroked="f" coordsize="21600,21600" o:gfxdata="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ZE6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5"/>
                            <w:spacing w:before="0" w:beforeAutospacing="0" w:after="0" w:afterAutospacing="0" w:line="400" w:lineRule="exact"/>
                            <w:jc w:val="center"/>
                          </w:pPr>
                          <w:r>
                            <w:rPr>
                              <w:rFonts w:hint="eastAsia" w:ascii="微软雅黑" w:hAnsi="微软雅黑" w:eastAsia="微软雅黑" w:cstheme="minorBidi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shape id="Freeform 142" o:spid="_x0000_s1026" o:spt="100" style="position:absolute;left:85725;top:114301;height:173872;width:250031;" fillcolor="#FFFFFF" filled="t" stroked="f" coordsize="263,184" o:gfxdata="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1m9kvQAA&#10;ANs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165735</wp:posOffset>
                </wp:positionH>
                <wp:positionV relativeFrom="paragraph">
                  <wp:posOffset>1994535</wp:posOffset>
                </wp:positionV>
                <wp:extent cx="1207135" cy="392430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135" cy="392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400" w:lineRule="exact"/>
                              <w:rPr>
                                <w:color w:val="FF7C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7C80"/>
                                <w:kern w:val="24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05pt;margin-top:157.05pt;height:30.9pt;width:95.05pt;mso-position-horizontal-relative:page;z-index:251666432;v-text-anchor:middle;mso-width-relative:page;mso-height-relative:page;" filled="f" stroked="f" coordsize="21600,21600" o:gfxdata="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XfqJq2AAAAAoBAAAP&#10;AAAAAAAAAAEAIAAAACIAAABkcnMvZG93bnJldi54bWxQSwECFAAUAAAACACHTuJAi2qlF98BAACS&#10;AwAADgAAAAAAAAABACAAAAAnAQAAZHJzL2Uyb0RvYy54bWxQSwUGAAAAAAYABgBZAQAAe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400" w:lineRule="exact"/>
                        <w:rPr>
                          <w:color w:val="FF7C8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7C80"/>
                          <w:kern w:val="24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-864235</wp:posOffset>
                </wp:positionH>
                <wp:positionV relativeFrom="paragraph">
                  <wp:posOffset>2478405</wp:posOffset>
                </wp:positionV>
                <wp:extent cx="180975" cy="1812290"/>
                <wp:effectExtent l="38100" t="0" r="9525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812290"/>
                          <a:chOff x="0" y="0"/>
                          <a:chExt cx="180975" cy="1812290"/>
                        </a:xfrm>
                      </wpg:grpSpPr>
                      <wps:wsp>
                        <wps:cNvPr id="26" name="KSO_Shape"/>
                        <wps:cNvSpPr/>
                        <wps:spPr>
                          <a:xfrm>
                            <a:off x="0" y="1014413"/>
                            <a:ext cx="9525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lIns="91440" tIns="45720" rIns="91440" bIns="293927" anchor="ctr"/>
                      </wps:wsp>
                      <wps:wsp>
                        <wps:cNvPr id="41" name="KSO_Shape"/>
                        <wps:cNvSpPr/>
                        <wps:spPr bwMode="auto">
                          <a:xfrm>
                            <a:off x="0" y="1343025"/>
                            <a:ext cx="148590" cy="148590"/>
                          </a:xfrm>
                          <a:custGeom>
                            <a:avLst/>
                            <a:gdLst>
                              <a:gd name="T0" fmla="*/ 2147483646 w 5581"/>
                              <a:gd name="T1" fmla="*/ 2147483646 h 5581"/>
                              <a:gd name="T2" fmla="*/ 2147483646 w 5581"/>
                              <a:gd name="T3" fmla="*/ 2147483646 h 5581"/>
                              <a:gd name="T4" fmla="*/ 2147483646 w 5581"/>
                              <a:gd name="T5" fmla="*/ 2147483646 h 5581"/>
                              <a:gd name="T6" fmla="*/ 2147483646 w 5581"/>
                              <a:gd name="T7" fmla="*/ 2147483646 h 5581"/>
                              <a:gd name="T8" fmla="*/ 2147483646 w 5581"/>
                              <a:gd name="T9" fmla="*/ 2147483646 h 5581"/>
                              <a:gd name="T10" fmla="*/ 2147483646 w 5581"/>
                              <a:gd name="T11" fmla="*/ 2147483646 h 5581"/>
                              <a:gd name="T12" fmla="*/ 2147483646 w 5581"/>
                              <a:gd name="T13" fmla="*/ 2147483646 h 5581"/>
                              <a:gd name="T14" fmla="*/ 2147483646 w 5581"/>
                              <a:gd name="T15" fmla="*/ 2147483646 h 5581"/>
                              <a:gd name="T16" fmla="*/ 2147483646 w 5581"/>
                              <a:gd name="T17" fmla="*/ 2147483646 h 5581"/>
                              <a:gd name="T18" fmla="*/ 2147483646 w 5581"/>
                              <a:gd name="T19" fmla="*/ 2147483646 h 5581"/>
                              <a:gd name="T20" fmla="*/ 2147483646 w 5581"/>
                              <a:gd name="T21" fmla="*/ 2147483646 h 5581"/>
                              <a:gd name="T22" fmla="*/ 2147483646 w 5581"/>
                              <a:gd name="T23" fmla="*/ 2147483646 h 5581"/>
                              <a:gd name="T24" fmla="*/ 2147483646 w 5581"/>
                              <a:gd name="T25" fmla="*/ 2147483646 h 5581"/>
                              <a:gd name="T26" fmla="*/ 2147483646 w 5581"/>
                              <a:gd name="T27" fmla="*/ 2147483646 h 5581"/>
                              <a:gd name="T28" fmla="*/ 2147483646 w 5581"/>
                              <a:gd name="T29" fmla="*/ 2147483646 h 5581"/>
                              <a:gd name="T30" fmla="*/ 2147483646 w 5581"/>
                              <a:gd name="T31" fmla="*/ 2147483646 h 5581"/>
                              <a:gd name="T32" fmla="*/ 2147483646 w 5581"/>
                              <a:gd name="T33" fmla="*/ 2147483646 h 5581"/>
                              <a:gd name="T34" fmla="*/ 2147483646 w 5581"/>
                              <a:gd name="T35" fmla="*/ 2147483646 h 5581"/>
                              <a:gd name="T36" fmla="*/ 2147483646 w 5581"/>
                              <a:gd name="T37" fmla="*/ 2147483646 h 5581"/>
                              <a:gd name="T38" fmla="*/ 2147483646 w 5581"/>
                              <a:gd name="T39" fmla="*/ 1352106945 h 5581"/>
                              <a:gd name="T40" fmla="*/ 2147483646 w 5581"/>
                              <a:gd name="T41" fmla="*/ 39730224 h 5581"/>
                              <a:gd name="T42" fmla="*/ 2147483646 w 5581"/>
                              <a:gd name="T43" fmla="*/ 2147483646 h 5581"/>
                              <a:gd name="T44" fmla="*/ 2147483646 w 5581"/>
                              <a:gd name="T45" fmla="*/ 2147483646 h 5581"/>
                              <a:gd name="T46" fmla="*/ 2147483646 w 5581"/>
                              <a:gd name="T47" fmla="*/ 2147483646 h 5581"/>
                              <a:gd name="T48" fmla="*/ 596534997 w 5581"/>
                              <a:gd name="T49" fmla="*/ 2147483646 h 5581"/>
                              <a:gd name="T50" fmla="*/ 39730224 w 5581"/>
                              <a:gd name="T51" fmla="*/ 2147483646 h 5581"/>
                              <a:gd name="T52" fmla="*/ 2147483646 w 5581"/>
                              <a:gd name="T53" fmla="*/ 2147483646 h 5581"/>
                              <a:gd name="T54" fmla="*/ 2147483646 w 5581"/>
                              <a:gd name="T55" fmla="*/ 2147483646 h 5581"/>
                              <a:gd name="T56" fmla="*/ 2147483646 w 5581"/>
                              <a:gd name="T57" fmla="*/ 2147483646 h 5581"/>
                              <a:gd name="T58" fmla="*/ 2147483646 w 5581"/>
                              <a:gd name="T59" fmla="*/ 2147483646 h 5581"/>
                              <a:gd name="T60" fmla="*/ 2147483646 w 5581"/>
                              <a:gd name="T61" fmla="*/ 2147483646 h 5581"/>
                              <a:gd name="T62" fmla="*/ 2147483646 w 5581"/>
                              <a:gd name="T63" fmla="*/ 2147483646 h 5581"/>
                              <a:gd name="T64" fmla="*/ 2147483646 w 5581"/>
                              <a:gd name="T65" fmla="*/ 2147483646 h 5581"/>
                              <a:gd name="T66" fmla="*/ 2147483646 w 5581"/>
                              <a:gd name="T67" fmla="*/ 2147483646 h 5581"/>
                              <a:gd name="T68" fmla="*/ 2147483646 w 5581"/>
                              <a:gd name="T69" fmla="*/ 2147483646 h 5581"/>
                              <a:gd name="T70" fmla="*/ 2147483646 w 5581"/>
                              <a:gd name="T71" fmla="*/ 2147483646 h 5581"/>
                              <a:gd name="T72" fmla="*/ 2147483646 w 5581"/>
                              <a:gd name="T73" fmla="*/ 2147483646 h 5581"/>
                              <a:gd name="T74" fmla="*/ 2147483646 w 5581"/>
                              <a:gd name="T75" fmla="*/ 2147483646 h 5581"/>
                              <a:gd name="T76" fmla="*/ 2147483646 w 5581"/>
                              <a:gd name="T77" fmla="*/ 2147483646 h 5581"/>
                              <a:gd name="T78" fmla="*/ 2147483646 w 5581"/>
                              <a:gd name="T79" fmla="*/ 2147483646 h 5581"/>
                              <a:gd name="T80" fmla="*/ 2147483646 w 5581"/>
                              <a:gd name="T81" fmla="*/ 2147483646 h 5581"/>
                              <a:gd name="T82" fmla="*/ 2147483646 w 5581"/>
                              <a:gd name="T83" fmla="*/ 2147483646 h 5581"/>
                              <a:gd name="T84" fmla="*/ 2147483646 w 5581"/>
                              <a:gd name="T85" fmla="*/ 2147483646 h 5581"/>
                              <a:gd name="T86" fmla="*/ 2147483646 w 5581"/>
                              <a:gd name="T87" fmla="*/ 2147483646 h 5581"/>
                              <a:gd name="T88" fmla="*/ 2147483646 w 5581"/>
                              <a:gd name="T89" fmla="*/ 2147483646 h 5581"/>
                              <a:gd name="T90" fmla="*/ 2147483646 w 5581"/>
                              <a:gd name="T91" fmla="*/ 2147483646 h 5581"/>
                              <a:gd name="T92" fmla="*/ 2147483646 w 5581"/>
                              <a:gd name="T93" fmla="*/ 2147483646 h 5581"/>
                              <a:gd name="T94" fmla="*/ 2147483646 w 5581"/>
                              <a:gd name="T95" fmla="*/ 2147483646 h 5581"/>
                              <a:gd name="T96" fmla="*/ 2147483646 w 5581"/>
                              <a:gd name="T97" fmla="*/ 2147483646 h 5581"/>
                              <a:gd name="T98" fmla="*/ 2147483646 w 5581"/>
                              <a:gd name="T99" fmla="*/ 2147483646 h 5581"/>
                              <a:gd name="T100" fmla="*/ 2147483646 w 5581"/>
                              <a:gd name="T101" fmla="*/ 2147483646 h 5581"/>
                              <a:gd name="T102" fmla="*/ 2147483646 w 5581"/>
                              <a:gd name="T103" fmla="*/ 2147483646 h 5581"/>
                              <a:gd name="T104" fmla="*/ 2147483646 w 5581"/>
                              <a:gd name="T105" fmla="*/ 2147483646 h 5581"/>
                              <a:gd name="T106" fmla="*/ 2147483646 w 5581"/>
                              <a:gd name="T107" fmla="*/ 2147483646 h 5581"/>
                              <a:gd name="T108" fmla="*/ 2147483646 w 5581"/>
                              <a:gd name="T109" fmla="*/ 2147483646 h 5581"/>
                              <a:gd name="T110" fmla="*/ 2147483646 w 5581"/>
                              <a:gd name="T111" fmla="*/ 2147483646 h 5581"/>
                              <a:gd name="T112" fmla="*/ 2147483646 w 5581"/>
                              <a:gd name="T113" fmla="*/ 2147483646 h 5581"/>
                              <a:gd name="T114" fmla="*/ 2147483646 w 5581"/>
                              <a:gd name="T115" fmla="*/ 2147483646 h 5581"/>
                              <a:gd name="T116" fmla="*/ 2147483646 w 5581"/>
                              <a:gd name="T117" fmla="*/ 2147483646 h 558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581" h="5581">
                                <a:moveTo>
                                  <a:pt x="5522" y="4281"/>
                                </a:moveTo>
                                <a:lnTo>
                                  <a:pt x="5522" y="4281"/>
                                </a:lnTo>
                                <a:lnTo>
                                  <a:pt x="5508" y="4269"/>
                                </a:lnTo>
                                <a:lnTo>
                                  <a:pt x="5494" y="4258"/>
                                </a:lnTo>
                                <a:lnTo>
                                  <a:pt x="5494" y="4257"/>
                                </a:lnTo>
                                <a:lnTo>
                                  <a:pt x="4294" y="3400"/>
                                </a:lnTo>
                                <a:lnTo>
                                  <a:pt x="4293" y="3401"/>
                                </a:lnTo>
                                <a:lnTo>
                                  <a:pt x="4278" y="3390"/>
                                </a:lnTo>
                                <a:lnTo>
                                  <a:pt x="4262" y="3382"/>
                                </a:lnTo>
                                <a:lnTo>
                                  <a:pt x="4245" y="3375"/>
                                </a:lnTo>
                                <a:lnTo>
                                  <a:pt x="4229" y="3369"/>
                                </a:lnTo>
                                <a:lnTo>
                                  <a:pt x="4211" y="3364"/>
                                </a:lnTo>
                                <a:lnTo>
                                  <a:pt x="4194" y="3361"/>
                                </a:lnTo>
                                <a:lnTo>
                                  <a:pt x="4176" y="3360"/>
                                </a:lnTo>
                                <a:lnTo>
                                  <a:pt x="4158" y="3361"/>
                                </a:lnTo>
                                <a:lnTo>
                                  <a:pt x="4140" y="3363"/>
                                </a:lnTo>
                                <a:lnTo>
                                  <a:pt x="4123" y="3366"/>
                                </a:lnTo>
                                <a:lnTo>
                                  <a:pt x="4105" y="3371"/>
                                </a:lnTo>
                                <a:lnTo>
                                  <a:pt x="4089" y="3378"/>
                                </a:lnTo>
                                <a:lnTo>
                                  <a:pt x="4072" y="3387"/>
                                </a:lnTo>
                                <a:lnTo>
                                  <a:pt x="4056" y="3396"/>
                                </a:lnTo>
                                <a:lnTo>
                                  <a:pt x="4042" y="3407"/>
                                </a:lnTo>
                                <a:lnTo>
                                  <a:pt x="4027" y="3420"/>
                                </a:lnTo>
                                <a:lnTo>
                                  <a:pt x="4018" y="3432"/>
                                </a:lnTo>
                                <a:lnTo>
                                  <a:pt x="4008" y="3444"/>
                                </a:lnTo>
                                <a:lnTo>
                                  <a:pt x="4004" y="3451"/>
                                </a:lnTo>
                                <a:lnTo>
                                  <a:pt x="3999" y="3458"/>
                                </a:lnTo>
                                <a:lnTo>
                                  <a:pt x="3971" y="3498"/>
                                </a:lnTo>
                                <a:lnTo>
                                  <a:pt x="3951" y="3529"/>
                                </a:lnTo>
                                <a:lnTo>
                                  <a:pt x="3920" y="3579"/>
                                </a:lnTo>
                                <a:lnTo>
                                  <a:pt x="3892" y="3627"/>
                                </a:lnTo>
                                <a:lnTo>
                                  <a:pt x="3875" y="3655"/>
                                </a:lnTo>
                                <a:lnTo>
                                  <a:pt x="3854" y="3688"/>
                                </a:lnTo>
                                <a:lnTo>
                                  <a:pt x="3818" y="3747"/>
                                </a:lnTo>
                                <a:lnTo>
                                  <a:pt x="3782" y="3812"/>
                                </a:lnTo>
                                <a:lnTo>
                                  <a:pt x="3745" y="3882"/>
                                </a:lnTo>
                                <a:lnTo>
                                  <a:pt x="3707" y="3959"/>
                                </a:lnTo>
                                <a:lnTo>
                                  <a:pt x="3667" y="4040"/>
                                </a:lnTo>
                                <a:lnTo>
                                  <a:pt x="3629" y="4127"/>
                                </a:lnTo>
                                <a:lnTo>
                                  <a:pt x="3589" y="4218"/>
                                </a:lnTo>
                                <a:lnTo>
                                  <a:pt x="3550" y="4311"/>
                                </a:lnTo>
                                <a:lnTo>
                                  <a:pt x="3517" y="4305"/>
                                </a:lnTo>
                                <a:lnTo>
                                  <a:pt x="3484" y="4298"/>
                                </a:lnTo>
                                <a:lnTo>
                                  <a:pt x="3450" y="4289"/>
                                </a:lnTo>
                                <a:lnTo>
                                  <a:pt x="3416" y="4280"/>
                                </a:lnTo>
                                <a:lnTo>
                                  <a:pt x="3380" y="4269"/>
                                </a:lnTo>
                                <a:lnTo>
                                  <a:pt x="3343" y="4256"/>
                                </a:lnTo>
                                <a:lnTo>
                                  <a:pt x="3306" y="4241"/>
                                </a:lnTo>
                                <a:lnTo>
                                  <a:pt x="3267" y="4227"/>
                                </a:lnTo>
                                <a:lnTo>
                                  <a:pt x="3229" y="4209"/>
                                </a:lnTo>
                                <a:lnTo>
                                  <a:pt x="3189" y="4191"/>
                                </a:lnTo>
                                <a:lnTo>
                                  <a:pt x="3149" y="4171"/>
                                </a:lnTo>
                                <a:lnTo>
                                  <a:pt x="3107" y="4150"/>
                                </a:lnTo>
                                <a:lnTo>
                                  <a:pt x="3065" y="4128"/>
                                </a:lnTo>
                                <a:lnTo>
                                  <a:pt x="3023" y="4104"/>
                                </a:lnTo>
                                <a:lnTo>
                                  <a:pt x="2980" y="4077"/>
                                </a:lnTo>
                                <a:lnTo>
                                  <a:pt x="2936" y="4051"/>
                                </a:lnTo>
                                <a:lnTo>
                                  <a:pt x="2891" y="4022"/>
                                </a:lnTo>
                                <a:lnTo>
                                  <a:pt x="2846" y="3992"/>
                                </a:lnTo>
                                <a:lnTo>
                                  <a:pt x="2800" y="3960"/>
                                </a:lnTo>
                                <a:lnTo>
                                  <a:pt x="2754" y="3928"/>
                                </a:lnTo>
                                <a:lnTo>
                                  <a:pt x="2707" y="3893"/>
                                </a:lnTo>
                                <a:lnTo>
                                  <a:pt x="2659" y="3857"/>
                                </a:lnTo>
                                <a:lnTo>
                                  <a:pt x="2612" y="3820"/>
                                </a:lnTo>
                                <a:lnTo>
                                  <a:pt x="2563" y="3782"/>
                                </a:lnTo>
                                <a:lnTo>
                                  <a:pt x="2515" y="3741"/>
                                </a:lnTo>
                                <a:lnTo>
                                  <a:pt x="2465" y="3699"/>
                                </a:lnTo>
                                <a:lnTo>
                                  <a:pt x="2416" y="3656"/>
                                </a:lnTo>
                                <a:lnTo>
                                  <a:pt x="2366" y="3612"/>
                                </a:lnTo>
                                <a:lnTo>
                                  <a:pt x="2315" y="3565"/>
                                </a:lnTo>
                                <a:lnTo>
                                  <a:pt x="2265" y="3517"/>
                                </a:lnTo>
                                <a:lnTo>
                                  <a:pt x="2214" y="3468"/>
                                </a:lnTo>
                                <a:lnTo>
                                  <a:pt x="2163" y="3418"/>
                                </a:lnTo>
                                <a:lnTo>
                                  <a:pt x="2112" y="3366"/>
                                </a:lnTo>
                                <a:lnTo>
                                  <a:pt x="2063" y="3316"/>
                                </a:lnTo>
                                <a:lnTo>
                                  <a:pt x="2015" y="3265"/>
                                </a:lnTo>
                                <a:lnTo>
                                  <a:pt x="1970" y="3214"/>
                                </a:lnTo>
                                <a:lnTo>
                                  <a:pt x="1925" y="3165"/>
                                </a:lnTo>
                                <a:lnTo>
                                  <a:pt x="1881" y="3115"/>
                                </a:lnTo>
                                <a:lnTo>
                                  <a:pt x="1840" y="3066"/>
                                </a:lnTo>
                                <a:lnTo>
                                  <a:pt x="1800" y="3018"/>
                                </a:lnTo>
                                <a:lnTo>
                                  <a:pt x="1761" y="2969"/>
                                </a:lnTo>
                                <a:lnTo>
                                  <a:pt x="1723" y="2921"/>
                                </a:lnTo>
                                <a:lnTo>
                                  <a:pt x="1688" y="2874"/>
                                </a:lnTo>
                                <a:lnTo>
                                  <a:pt x="1653" y="2828"/>
                                </a:lnTo>
                                <a:lnTo>
                                  <a:pt x="1620" y="2781"/>
                                </a:lnTo>
                                <a:lnTo>
                                  <a:pt x="1589" y="2735"/>
                                </a:lnTo>
                                <a:lnTo>
                                  <a:pt x="1559" y="2690"/>
                                </a:lnTo>
                                <a:lnTo>
                                  <a:pt x="1530" y="2646"/>
                                </a:lnTo>
                                <a:lnTo>
                                  <a:pt x="1504" y="2601"/>
                                </a:lnTo>
                                <a:lnTo>
                                  <a:pt x="1477" y="2558"/>
                                </a:lnTo>
                                <a:lnTo>
                                  <a:pt x="1454" y="2515"/>
                                </a:lnTo>
                                <a:lnTo>
                                  <a:pt x="1431" y="2473"/>
                                </a:lnTo>
                                <a:lnTo>
                                  <a:pt x="1410" y="2432"/>
                                </a:lnTo>
                                <a:lnTo>
                                  <a:pt x="1390" y="2392"/>
                                </a:lnTo>
                                <a:lnTo>
                                  <a:pt x="1372" y="2352"/>
                                </a:lnTo>
                                <a:lnTo>
                                  <a:pt x="1355" y="2313"/>
                                </a:lnTo>
                                <a:lnTo>
                                  <a:pt x="1340" y="2276"/>
                                </a:lnTo>
                                <a:lnTo>
                                  <a:pt x="1325" y="2237"/>
                                </a:lnTo>
                                <a:lnTo>
                                  <a:pt x="1312" y="2201"/>
                                </a:lnTo>
                                <a:lnTo>
                                  <a:pt x="1301" y="2165"/>
                                </a:lnTo>
                                <a:lnTo>
                                  <a:pt x="1292" y="2131"/>
                                </a:lnTo>
                                <a:lnTo>
                                  <a:pt x="1284" y="2097"/>
                                </a:lnTo>
                                <a:lnTo>
                                  <a:pt x="1276" y="2064"/>
                                </a:lnTo>
                                <a:lnTo>
                                  <a:pt x="1272" y="2031"/>
                                </a:lnTo>
                                <a:lnTo>
                                  <a:pt x="1365" y="1992"/>
                                </a:lnTo>
                                <a:lnTo>
                                  <a:pt x="1455" y="1952"/>
                                </a:lnTo>
                                <a:lnTo>
                                  <a:pt x="1541" y="1913"/>
                                </a:lnTo>
                                <a:lnTo>
                                  <a:pt x="1622" y="1875"/>
                                </a:lnTo>
                                <a:lnTo>
                                  <a:pt x="1699" y="1836"/>
                                </a:lnTo>
                                <a:lnTo>
                                  <a:pt x="1770" y="1799"/>
                                </a:lnTo>
                                <a:lnTo>
                                  <a:pt x="1835" y="1763"/>
                                </a:lnTo>
                                <a:lnTo>
                                  <a:pt x="1893" y="1727"/>
                                </a:lnTo>
                                <a:lnTo>
                                  <a:pt x="1926" y="1706"/>
                                </a:lnTo>
                                <a:lnTo>
                                  <a:pt x="1954" y="1689"/>
                                </a:lnTo>
                                <a:lnTo>
                                  <a:pt x="2002" y="1661"/>
                                </a:lnTo>
                                <a:lnTo>
                                  <a:pt x="2052" y="1630"/>
                                </a:lnTo>
                                <a:lnTo>
                                  <a:pt x="2083" y="1610"/>
                                </a:lnTo>
                                <a:lnTo>
                                  <a:pt x="2123" y="1584"/>
                                </a:lnTo>
                                <a:lnTo>
                                  <a:pt x="2137" y="1573"/>
                                </a:lnTo>
                                <a:lnTo>
                                  <a:pt x="2138" y="1572"/>
                                </a:lnTo>
                                <a:lnTo>
                                  <a:pt x="2149" y="1563"/>
                                </a:lnTo>
                                <a:lnTo>
                                  <a:pt x="2161" y="1554"/>
                                </a:lnTo>
                                <a:lnTo>
                                  <a:pt x="2174" y="1539"/>
                                </a:lnTo>
                                <a:lnTo>
                                  <a:pt x="2185" y="1524"/>
                                </a:lnTo>
                                <a:lnTo>
                                  <a:pt x="2195" y="1508"/>
                                </a:lnTo>
                                <a:lnTo>
                                  <a:pt x="2203" y="1493"/>
                                </a:lnTo>
                                <a:lnTo>
                                  <a:pt x="2210" y="1476"/>
                                </a:lnTo>
                                <a:lnTo>
                                  <a:pt x="2215" y="1458"/>
                                </a:lnTo>
                                <a:lnTo>
                                  <a:pt x="2219" y="1441"/>
                                </a:lnTo>
                                <a:lnTo>
                                  <a:pt x="2220" y="1423"/>
                                </a:lnTo>
                                <a:lnTo>
                                  <a:pt x="2221" y="1405"/>
                                </a:lnTo>
                                <a:lnTo>
                                  <a:pt x="2220" y="1387"/>
                                </a:lnTo>
                                <a:lnTo>
                                  <a:pt x="2217" y="1370"/>
                                </a:lnTo>
                                <a:lnTo>
                                  <a:pt x="2213" y="1353"/>
                                </a:lnTo>
                                <a:lnTo>
                                  <a:pt x="2208" y="1336"/>
                                </a:lnTo>
                                <a:lnTo>
                                  <a:pt x="2201" y="1319"/>
                                </a:lnTo>
                                <a:lnTo>
                                  <a:pt x="2191" y="1302"/>
                                </a:lnTo>
                                <a:lnTo>
                                  <a:pt x="2181" y="1287"/>
                                </a:lnTo>
                                <a:lnTo>
                                  <a:pt x="2181" y="1285"/>
                                </a:lnTo>
                                <a:lnTo>
                                  <a:pt x="1325" y="87"/>
                                </a:lnTo>
                                <a:lnTo>
                                  <a:pt x="1323" y="87"/>
                                </a:lnTo>
                                <a:lnTo>
                                  <a:pt x="1312" y="73"/>
                                </a:lnTo>
                                <a:lnTo>
                                  <a:pt x="1300" y="58"/>
                                </a:lnTo>
                                <a:lnTo>
                                  <a:pt x="1286" y="46"/>
                                </a:lnTo>
                                <a:lnTo>
                                  <a:pt x="1270" y="34"/>
                                </a:lnTo>
                                <a:lnTo>
                                  <a:pt x="1255" y="25"/>
                                </a:lnTo>
                                <a:lnTo>
                                  <a:pt x="1238" y="16"/>
                                </a:lnTo>
                                <a:lnTo>
                                  <a:pt x="1221" y="10"/>
                                </a:lnTo>
                                <a:lnTo>
                                  <a:pt x="1203" y="6"/>
                                </a:lnTo>
                                <a:lnTo>
                                  <a:pt x="1187" y="2"/>
                                </a:lnTo>
                                <a:lnTo>
                                  <a:pt x="1169" y="0"/>
                                </a:lnTo>
                                <a:lnTo>
                                  <a:pt x="1149" y="0"/>
                                </a:lnTo>
                                <a:lnTo>
                                  <a:pt x="1131" y="1"/>
                                </a:lnTo>
                                <a:lnTo>
                                  <a:pt x="1114" y="3"/>
                                </a:lnTo>
                                <a:lnTo>
                                  <a:pt x="1097" y="8"/>
                                </a:lnTo>
                                <a:lnTo>
                                  <a:pt x="1079" y="14"/>
                                </a:lnTo>
                                <a:lnTo>
                                  <a:pt x="1062" y="22"/>
                                </a:lnTo>
                                <a:lnTo>
                                  <a:pt x="1046" y="31"/>
                                </a:lnTo>
                                <a:lnTo>
                                  <a:pt x="1031" y="42"/>
                                </a:lnTo>
                                <a:lnTo>
                                  <a:pt x="924" y="116"/>
                                </a:lnTo>
                                <a:lnTo>
                                  <a:pt x="819" y="191"/>
                                </a:lnTo>
                                <a:lnTo>
                                  <a:pt x="717" y="268"/>
                                </a:lnTo>
                                <a:lnTo>
                                  <a:pt x="668" y="306"/>
                                </a:lnTo>
                                <a:lnTo>
                                  <a:pt x="619" y="344"/>
                                </a:lnTo>
                                <a:lnTo>
                                  <a:pt x="571" y="384"/>
                                </a:lnTo>
                                <a:lnTo>
                                  <a:pt x="525" y="423"/>
                                </a:lnTo>
                                <a:lnTo>
                                  <a:pt x="480" y="463"/>
                                </a:lnTo>
                                <a:lnTo>
                                  <a:pt x="436" y="504"/>
                                </a:lnTo>
                                <a:lnTo>
                                  <a:pt x="394" y="543"/>
                                </a:lnTo>
                                <a:lnTo>
                                  <a:pt x="353" y="584"/>
                                </a:lnTo>
                                <a:lnTo>
                                  <a:pt x="315" y="625"/>
                                </a:lnTo>
                                <a:lnTo>
                                  <a:pt x="278" y="667"/>
                                </a:lnTo>
                                <a:lnTo>
                                  <a:pt x="242" y="708"/>
                                </a:lnTo>
                                <a:lnTo>
                                  <a:pt x="208" y="750"/>
                                </a:lnTo>
                                <a:lnTo>
                                  <a:pt x="177" y="792"/>
                                </a:lnTo>
                                <a:lnTo>
                                  <a:pt x="149" y="835"/>
                                </a:lnTo>
                                <a:lnTo>
                                  <a:pt x="122" y="878"/>
                                </a:lnTo>
                                <a:lnTo>
                                  <a:pt x="97" y="922"/>
                                </a:lnTo>
                                <a:lnTo>
                                  <a:pt x="76" y="966"/>
                                </a:lnTo>
                                <a:lnTo>
                                  <a:pt x="56" y="1010"/>
                                </a:lnTo>
                                <a:lnTo>
                                  <a:pt x="40" y="1054"/>
                                </a:lnTo>
                                <a:lnTo>
                                  <a:pt x="25" y="1100"/>
                                </a:lnTo>
                                <a:lnTo>
                                  <a:pt x="20" y="1123"/>
                                </a:lnTo>
                                <a:lnTo>
                                  <a:pt x="15" y="1145"/>
                                </a:lnTo>
                                <a:lnTo>
                                  <a:pt x="11" y="1168"/>
                                </a:lnTo>
                                <a:lnTo>
                                  <a:pt x="6" y="1191"/>
                                </a:lnTo>
                                <a:lnTo>
                                  <a:pt x="4" y="1215"/>
                                </a:lnTo>
                                <a:lnTo>
                                  <a:pt x="1" y="1238"/>
                                </a:lnTo>
                                <a:lnTo>
                                  <a:pt x="0" y="1262"/>
                                </a:lnTo>
                                <a:lnTo>
                                  <a:pt x="0" y="1284"/>
                                </a:lnTo>
                                <a:lnTo>
                                  <a:pt x="0" y="1308"/>
                                </a:lnTo>
                                <a:lnTo>
                                  <a:pt x="1" y="1332"/>
                                </a:lnTo>
                                <a:lnTo>
                                  <a:pt x="3" y="1356"/>
                                </a:lnTo>
                                <a:lnTo>
                                  <a:pt x="6" y="1380"/>
                                </a:lnTo>
                                <a:lnTo>
                                  <a:pt x="15" y="1433"/>
                                </a:lnTo>
                                <a:lnTo>
                                  <a:pt x="26" y="1490"/>
                                </a:lnTo>
                                <a:lnTo>
                                  <a:pt x="41" y="1550"/>
                                </a:lnTo>
                                <a:lnTo>
                                  <a:pt x="60" y="1615"/>
                                </a:lnTo>
                                <a:lnTo>
                                  <a:pt x="82" y="1682"/>
                                </a:lnTo>
                                <a:lnTo>
                                  <a:pt x="105" y="1751"/>
                                </a:lnTo>
                                <a:lnTo>
                                  <a:pt x="133" y="1824"/>
                                </a:lnTo>
                                <a:lnTo>
                                  <a:pt x="163" y="1900"/>
                                </a:lnTo>
                                <a:lnTo>
                                  <a:pt x="196" y="1976"/>
                                </a:lnTo>
                                <a:lnTo>
                                  <a:pt x="232" y="2057"/>
                                </a:lnTo>
                                <a:lnTo>
                                  <a:pt x="272" y="2138"/>
                                </a:lnTo>
                                <a:lnTo>
                                  <a:pt x="313" y="2222"/>
                                </a:lnTo>
                                <a:lnTo>
                                  <a:pt x="357" y="2308"/>
                                </a:lnTo>
                                <a:lnTo>
                                  <a:pt x="404" y="2394"/>
                                </a:lnTo>
                                <a:lnTo>
                                  <a:pt x="453" y="2483"/>
                                </a:lnTo>
                                <a:lnTo>
                                  <a:pt x="503" y="2571"/>
                                </a:lnTo>
                                <a:lnTo>
                                  <a:pt x="557" y="2661"/>
                                </a:lnTo>
                                <a:lnTo>
                                  <a:pt x="613" y="2752"/>
                                </a:lnTo>
                                <a:lnTo>
                                  <a:pt x="671" y="2843"/>
                                </a:lnTo>
                                <a:lnTo>
                                  <a:pt x="730" y="2935"/>
                                </a:lnTo>
                                <a:lnTo>
                                  <a:pt x="793" y="3026"/>
                                </a:lnTo>
                                <a:lnTo>
                                  <a:pt x="856" y="3118"/>
                                </a:lnTo>
                                <a:lnTo>
                                  <a:pt x="922" y="3209"/>
                                </a:lnTo>
                                <a:lnTo>
                                  <a:pt x="990" y="3300"/>
                                </a:lnTo>
                                <a:lnTo>
                                  <a:pt x="1060" y="3391"/>
                                </a:lnTo>
                                <a:lnTo>
                                  <a:pt x="1130" y="3481"/>
                                </a:lnTo>
                                <a:lnTo>
                                  <a:pt x="1203" y="3570"/>
                                </a:lnTo>
                                <a:lnTo>
                                  <a:pt x="1278" y="3657"/>
                                </a:lnTo>
                                <a:lnTo>
                                  <a:pt x="1353" y="3743"/>
                                </a:lnTo>
                                <a:lnTo>
                                  <a:pt x="1430" y="3828"/>
                                </a:lnTo>
                                <a:lnTo>
                                  <a:pt x="1509" y="3912"/>
                                </a:lnTo>
                                <a:lnTo>
                                  <a:pt x="1588" y="3994"/>
                                </a:lnTo>
                                <a:lnTo>
                                  <a:pt x="1669" y="4073"/>
                                </a:lnTo>
                                <a:lnTo>
                                  <a:pt x="1753" y="4150"/>
                                </a:lnTo>
                                <a:lnTo>
                                  <a:pt x="1837" y="4228"/>
                                </a:lnTo>
                                <a:lnTo>
                                  <a:pt x="1924" y="4304"/>
                                </a:lnTo>
                                <a:lnTo>
                                  <a:pt x="2011" y="4378"/>
                                </a:lnTo>
                                <a:lnTo>
                                  <a:pt x="2100" y="4451"/>
                                </a:lnTo>
                                <a:lnTo>
                                  <a:pt x="2190" y="4522"/>
                                </a:lnTo>
                                <a:lnTo>
                                  <a:pt x="2281" y="4591"/>
                                </a:lnTo>
                                <a:lnTo>
                                  <a:pt x="2372" y="4658"/>
                                </a:lnTo>
                                <a:lnTo>
                                  <a:pt x="2463" y="4724"/>
                                </a:lnTo>
                                <a:lnTo>
                                  <a:pt x="2555" y="4789"/>
                                </a:lnTo>
                                <a:lnTo>
                                  <a:pt x="2646" y="4851"/>
                                </a:lnTo>
                                <a:lnTo>
                                  <a:pt x="2738" y="4911"/>
                                </a:lnTo>
                                <a:lnTo>
                                  <a:pt x="2829" y="4968"/>
                                </a:lnTo>
                                <a:lnTo>
                                  <a:pt x="2920" y="5024"/>
                                </a:lnTo>
                                <a:lnTo>
                                  <a:pt x="3010" y="5078"/>
                                </a:lnTo>
                                <a:lnTo>
                                  <a:pt x="3100" y="5129"/>
                                </a:lnTo>
                                <a:lnTo>
                                  <a:pt x="3187" y="5178"/>
                                </a:lnTo>
                                <a:lnTo>
                                  <a:pt x="3274" y="5224"/>
                                </a:lnTo>
                                <a:lnTo>
                                  <a:pt x="3359" y="5269"/>
                                </a:lnTo>
                                <a:lnTo>
                                  <a:pt x="3443" y="5309"/>
                                </a:lnTo>
                                <a:lnTo>
                                  <a:pt x="3525" y="5349"/>
                                </a:lnTo>
                                <a:lnTo>
                                  <a:pt x="3605" y="5385"/>
                                </a:lnTo>
                                <a:lnTo>
                                  <a:pt x="3683" y="5417"/>
                                </a:lnTo>
                                <a:lnTo>
                                  <a:pt x="3757" y="5448"/>
                                </a:lnTo>
                                <a:lnTo>
                                  <a:pt x="3830" y="5476"/>
                                </a:lnTo>
                                <a:lnTo>
                                  <a:pt x="3901" y="5500"/>
                                </a:lnTo>
                                <a:lnTo>
                                  <a:pt x="3966" y="5521"/>
                                </a:lnTo>
                                <a:lnTo>
                                  <a:pt x="4031" y="5539"/>
                                </a:lnTo>
                                <a:lnTo>
                                  <a:pt x="4091" y="5555"/>
                                </a:lnTo>
                                <a:lnTo>
                                  <a:pt x="4148" y="5567"/>
                                </a:lnTo>
                                <a:lnTo>
                                  <a:pt x="4201" y="5575"/>
                                </a:lnTo>
                                <a:lnTo>
                                  <a:pt x="4225" y="5578"/>
                                </a:lnTo>
                                <a:lnTo>
                                  <a:pt x="4249" y="5580"/>
                                </a:lnTo>
                                <a:lnTo>
                                  <a:pt x="4273" y="5581"/>
                                </a:lnTo>
                                <a:lnTo>
                                  <a:pt x="4297" y="5581"/>
                                </a:lnTo>
                                <a:lnTo>
                                  <a:pt x="4320" y="5581"/>
                                </a:lnTo>
                                <a:lnTo>
                                  <a:pt x="4344" y="5579"/>
                                </a:lnTo>
                                <a:lnTo>
                                  <a:pt x="4366" y="5578"/>
                                </a:lnTo>
                                <a:lnTo>
                                  <a:pt x="4390" y="5574"/>
                                </a:lnTo>
                                <a:lnTo>
                                  <a:pt x="4413" y="5570"/>
                                </a:lnTo>
                                <a:lnTo>
                                  <a:pt x="4436" y="5567"/>
                                </a:lnTo>
                                <a:lnTo>
                                  <a:pt x="4458" y="5561"/>
                                </a:lnTo>
                                <a:lnTo>
                                  <a:pt x="4481" y="5555"/>
                                </a:lnTo>
                                <a:lnTo>
                                  <a:pt x="4527" y="5542"/>
                                </a:lnTo>
                                <a:lnTo>
                                  <a:pt x="4571" y="5525"/>
                                </a:lnTo>
                                <a:lnTo>
                                  <a:pt x="4615" y="5506"/>
                                </a:lnTo>
                                <a:lnTo>
                                  <a:pt x="4660" y="5483"/>
                                </a:lnTo>
                                <a:lnTo>
                                  <a:pt x="4703" y="5459"/>
                                </a:lnTo>
                                <a:lnTo>
                                  <a:pt x="4746" y="5433"/>
                                </a:lnTo>
                                <a:lnTo>
                                  <a:pt x="4789" y="5404"/>
                                </a:lnTo>
                                <a:lnTo>
                                  <a:pt x="4831" y="5373"/>
                                </a:lnTo>
                                <a:lnTo>
                                  <a:pt x="4873" y="5339"/>
                                </a:lnTo>
                                <a:lnTo>
                                  <a:pt x="4915" y="5303"/>
                                </a:lnTo>
                                <a:lnTo>
                                  <a:pt x="4956" y="5266"/>
                                </a:lnTo>
                                <a:lnTo>
                                  <a:pt x="4997" y="5228"/>
                                </a:lnTo>
                                <a:lnTo>
                                  <a:pt x="5038" y="5187"/>
                                </a:lnTo>
                                <a:lnTo>
                                  <a:pt x="5077" y="5145"/>
                                </a:lnTo>
                                <a:lnTo>
                                  <a:pt x="5118" y="5101"/>
                                </a:lnTo>
                                <a:lnTo>
                                  <a:pt x="5158" y="5057"/>
                                </a:lnTo>
                                <a:lnTo>
                                  <a:pt x="5197" y="5010"/>
                                </a:lnTo>
                                <a:lnTo>
                                  <a:pt x="5237" y="4962"/>
                                </a:lnTo>
                                <a:lnTo>
                                  <a:pt x="5275" y="4914"/>
                                </a:lnTo>
                                <a:lnTo>
                                  <a:pt x="5313" y="4864"/>
                                </a:lnTo>
                                <a:lnTo>
                                  <a:pt x="5352" y="4814"/>
                                </a:lnTo>
                                <a:lnTo>
                                  <a:pt x="5390" y="4762"/>
                                </a:lnTo>
                                <a:lnTo>
                                  <a:pt x="5465" y="4657"/>
                                </a:lnTo>
                                <a:lnTo>
                                  <a:pt x="5540" y="4550"/>
                                </a:lnTo>
                                <a:lnTo>
                                  <a:pt x="5550" y="4535"/>
                                </a:lnTo>
                                <a:lnTo>
                                  <a:pt x="5559" y="4518"/>
                                </a:lnTo>
                                <a:lnTo>
                                  <a:pt x="5567" y="4501"/>
                                </a:lnTo>
                                <a:lnTo>
                                  <a:pt x="5573" y="4484"/>
                                </a:lnTo>
                                <a:lnTo>
                                  <a:pt x="5578" y="4467"/>
                                </a:lnTo>
                                <a:lnTo>
                                  <a:pt x="5580" y="4449"/>
                                </a:lnTo>
                                <a:lnTo>
                                  <a:pt x="5581" y="4431"/>
                                </a:lnTo>
                                <a:lnTo>
                                  <a:pt x="5581" y="4413"/>
                                </a:lnTo>
                                <a:lnTo>
                                  <a:pt x="5579" y="4395"/>
                                </a:lnTo>
                                <a:lnTo>
                                  <a:pt x="5575" y="4377"/>
                                </a:lnTo>
                                <a:lnTo>
                                  <a:pt x="5571" y="4360"/>
                                </a:lnTo>
                                <a:lnTo>
                                  <a:pt x="5565" y="4343"/>
                                </a:lnTo>
                                <a:lnTo>
                                  <a:pt x="5556" y="4326"/>
                                </a:lnTo>
                                <a:lnTo>
                                  <a:pt x="5547" y="4310"/>
                                </a:lnTo>
                                <a:lnTo>
                                  <a:pt x="5535" y="4295"/>
                                </a:lnTo>
                                <a:lnTo>
                                  <a:pt x="5522" y="4281"/>
                                </a:lnTo>
                                <a:close/>
                                <a:moveTo>
                                  <a:pt x="5006" y="2620"/>
                                </a:moveTo>
                                <a:lnTo>
                                  <a:pt x="5286" y="2547"/>
                                </a:lnTo>
                                <a:lnTo>
                                  <a:pt x="5247" y="2453"/>
                                </a:lnTo>
                                <a:lnTo>
                                  <a:pt x="5206" y="2361"/>
                                </a:lnTo>
                                <a:lnTo>
                                  <a:pt x="5161" y="2268"/>
                                </a:lnTo>
                                <a:lnTo>
                                  <a:pt x="5115" y="2177"/>
                                </a:lnTo>
                                <a:lnTo>
                                  <a:pt x="5067" y="2088"/>
                                </a:lnTo>
                                <a:lnTo>
                                  <a:pt x="5015" y="1999"/>
                                </a:lnTo>
                                <a:lnTo>
                                  <a:pt x="4962" y="1912"/>
                                </a:lnTo>
                                <a:lnTo>
                                  <a:pt x="4906" y="1825"/>
                                </a:lnTo>
                                <a:lnTo>
                                  <a:pt x="4849" y="1740"/>
                                </a:lnTo>
                                <a:lnTo>
                                  <a:pt x="4789" y="1658"/>
                                </a:lnTo>
                                <a:lnTo>
                                  <a:pt x="4728" y="1575"/>
                                </a:lnTo>
                                <a:lnTo>
                                  <a:pt x="4663" y="1495"/>
                                </a:lnTo>
                                <a:lnTo>
                                  <a:pt x="4597" y="1417"/>
                                </a:lnTo>
                                <a:lnTo>
                                  <a:pt x="4530" y="1341"/>
                                </a:lnTo>
                                <a:lnTo>
                                  <a:pt x="4461" y="1265"/>
                                </a:lnTo>
                                <a:lnTo>
                                  <a:pt x="4389" y="1192"/>
                                </a:lnTo>
                                <a:lnTo>
                                  <a:pt x="4316" y="1120"/>
                                </a:lnTo>
                                <a:lnTo>
                                  <a:pt x="4241" y="1051"/>
                                </a:lnTo>
                                <a:lnTo>
                                  <a:pt x="4164" y="983"/>
                                </a:lnTo>
                                <a:lnTo>
                                  <a:pt x="4085" y="917"/>
                                </a:lnTo>
                                <a:lnTo>
                                  <a:pt x="4005" y="853"/>
                                </a:lnTo>
                                <a:lnTo>
                                  <a:pt x="3923" y="791"/>
                                </a:lnTo>
                                <a:lnTo>
                                  <a:pt x="3840" y="732"/>
                                </a:lnTo>
                                <a:lnTo>
                                  <a:pt x="3756" y="674"/>
                                </a:lnTo>
                                <a:lnTo>
                                  <a:pt x="3670" y="619"/>
                                </a:lnTo>
                                <a:lnTo>
                                  <a:pt x="3582" y="566"/>
                                </a:lnTo>
                                <a:lnTo>
                                  <a:pt x="3494" y="514"/>
                                </a:lnTo>
                                <a:lnTo>
                                  <a:pt x="3404" y="465"/>
                                </a:lnTo>
                                <a:lnTo>
                                  <a:pt x="3313" y="420"/>
                                </a:lnTo>
                                <a:lnTo>
                                  <a:pt x="3221" y="376"/>
                                </a:lnTo>
                                <a:lnTo>
                                  <a:pt x="3128" y="334"/>
                                </a:lnTo>
                                <a:lnTo>
                                  <a:pt x="3034" y="295"/>
                                </a:lnTo>
                                <a:lnTo>
                                  <a:pt x="2961" y="576"/>
                                </a:lnTo>
                                <a:lnTo>
                                  <a:pt x="3047" y="610"/>
                                </a:lnTo>
                                <a:lnTo>
                                  <a:pt x="3131" y="647"/>
                                </a:lnTo>
                                <a:lnTo>
                                  <a:pt x="3215" y="687"/>
                                </a:lnTo>
                                <a:lnTo>
                                  <a:pt x="3297" y="729"/>
                                </a:lnTo>
                                <a:lnTo>
                                  <a:pt x="3380" y="772"/>
                                </a:lnTo>
                                <a:lnTo>
                                  <a:pt x="3460" y="819"/>
                                </a:lnTo>
                                <a:lnTo>
                                  <a:pt x="3540" y="866"/>
                                </a:lnTo>
                                <a:lnTo>
                                  <a:pt x="3618" y="917"/>
                                </a:lnTo>
                                <a:lnTo>
                                  <a:pt x="3696" y="968"/>
                                </a:lnTo>
                                <a:lnTo>
                                  <a:pt x="3771" y="1022"/>
                                </a:lnTo>
                                <a:lnTo>
                                  <a:pt x="3846" y="1078"/>
                                </a:lnTo>
                                <a:lnTo>
                                  <a:pt x="3919" y="1136"/>
                                </a:lnTo>
                                <a:lnTo>
                                  <a:pt x="3990" y="1196"/>
                                </a:lnTo>
                                <a:lnTo>
                                  <a:pt x="4061" y="1257"/>
                                </a:lnTo>
                                <a:lnTo>
                                  <a:pt x="4129" y="1320"/>
                                </a:lnTo>
                                <a:lnTo>
                                  <a:pt x="4195" y="1386"/>
                                </a:lnTo>
                                <a:lnTo>
                                  <a:pt x="4261" y="1452"/>
                                </a:lnTo>
                                <a:lnTo>
                                  <a:pt x="4324" y="1520"/>
                                </a:lnTo>
                                <a:lnTo>
                                  <a:pt x="4385" y="1591"/>
                                </a:lnTo>
                                <a:lnTo>
                                  <a:pt x="4445" y="1663"/>
                                </a:lnTo>
                                <a:lnTo>
                                  <a:pt x="4503" y="1736"/>
                                </a:lnTo>
                                <a:lnTo>
                                  <a:pt x="4559" y="1810"/>
                                </a:lnTo>
                                <a:lnTo>
                                  <a:pt x="4613" y="1885"/>
                                </a:lnTo>
                                <a:lnTo>
                                  <a:pt x="4664" y="1963"/>
                                </a:lnTo>
                                <a:lnTo>
                                  <a:pt x="4715" y="2041"/>
                                </a:lnTo>
                                <a:lnTo>
                                  <a:pt x="4763" y="2121"/>
                                </a:lnTo>
                                <a:lnTo>
                                  <a:pt x="4809" y="2201"/>
                                </a:lnTo>
                                <a:lnTo>
                                  <a:pt x="4852" y="2284"/>
                                </a:lnTo>
                                <a:lnTo>
                                  <a:pt x="4894" y="2367"/>
                                </a:lnTo>
                                <a:lnTo>
                                  <a:pt x="4934" y="2450"/>
                                </a:lnTo>
                                <a:lnTo>
                                  <a:pt x="4971" y="2534"/>
                                </a:lnTo>
                                <a:lnTo>
                                  <a:pt x="5006" y="2620"/>
                                </a:lnTo>
                                <a:close/>
                                <a:moveTo>
                                  <a:pt x="3200" y="1125"/>
                                </a:moveTo>
                                <a:lnTo>
                                  <a:pt x="3104" y="1404"/>
                                </a:lnTo>
                                <a:lnTo>
                                  <a:pt x="3150" y="1424"/>
                                </a:lnTo>
                                <a:lnTo>
                                  <a:pt x="3194" y="1445"/>
                                </a:lnTo>
                                <a:lnTo>
                                  <a:pt x="3240" y="1466"/>
                                </a:lnTo>
                                <a:lnTo>
                                  <a:pt x="3285" y="1489"/>
                                </a:lnTo>
                                <a:lnTo>
                                  <a:pt x="3330" y="1512"/>
                                </a:lnTo>
                                <a:lnTo>
                                  <a:pt x="3374" y="1536"/>
                                </a:lnTo>
                                <a:lnTo>
                                  <a:pt x="3418" y="1561"/>
                                </a:lnTo>
                                <a:lnTo>
                                  <a:pt x="3461" y="1586"/>
                                </a:lnTo>
                                <a:lnTo>
                                  <a:pt x="3503" y="1614"/>
                                </a:lnTo>
                                <a:lnTo>
                                  <a:pt x="3545" y="1641"/>
                                </a:lnTo>
                                <a:lnTo>
                                  <a:pt x="3586" y="1670"/>
                                </a:lnTo>
                                <a:lnTo>
                                  <a:pt x="3626" y="1700"/>
                                </a:lnTo>
                                <a:lnTo>
                                  <a:pt x="3666" y="1731"/>
                                </a:lnTo>
                                <a:lnTo>
                                  <a:pt x="3703" y="1763"/>
                                </a:lnTo>
                                <a:lnTo>
                                  <a:pt x="3740" y="1797"/>
                                </a:lnTo>
                                <a:lnTo>
                                  <a:pt x="3776" y="1831"/>
                                </a:lnTo>
                                <a:lnTo>
                                  <a:pt x="3811" y="1867"/>
                                </a:lnTo>
                                <a:lnTo>
                                  <a:pt x="3844" y="1904"/>
                                </a:lnTo>
                                <a:lnTo>
                                  <a:pt x="3877" y="1943"/>
                                </a:lnTo>
                                <a:lnTo>
                                  <a:pt x="3908" y="1982"/>
                                </a:lnTo>
                                <a:lnTo>
                                  <a:pt x="3939" y="2023"/>
                                </a:lnTo>
                                <a:lnTo>
                                  <a:pt x="3968" y="2064"/>
                                </a:lnTo>
                                <a:lnTo>
                                  <a:pt x="3995" y="2106"/>
                                </a:lnTo>
                                <a:lnTo>
                                  <a:pt x="4023" y="2149"/>
                                </a:lnTo>
                                <a:lnTo>
                                  <a:pt x="4049" y="2192"/>
                                </a:lnTo>
                                <a:lnTo>
                                  <a:pt x="4074" y="2236"/>
                                </a:lnTo>
                                <a:lnTo>
                                  <a:pt x="4098" y="2280"/>
                                </a:lnTo>
                                <a:lnTo>
                                  <a:pt x="4121" y="2326"/>
                                </a:lnTo>
                                <a:lnTo>
                                  <a:pt x="4144" y="2370"/>
                                </a:lnTo>
                                <a:lnTo>
                                  <a:pt x="4165" y="2416"/>
                                </a:lnTo>
                                <a:lnTo>
                                  <a:pt x="4186" y="2461"/>
                                </a:lnTo>
                                <a:lnTo>
                                  <a:pt x="4206" y="2507"/>
                                </a:lnTo>
                                <a:lnTo>
                                  <a:pt x="4446" y="2391"/>
                                </a:lnTo>
                                <a:lnTo>
                                  <a:pt x="4424" y="2337"/>
                                </a:lnTo>
                                <a:lnTo>
                                  <a:pt x="4400" y="2284"/>
                                </a:lnTo>
                                <a:lnTo>
                                  <a:pt x="4376" y="2231"/>
                                </a:lnTo>
                                <a:lnTo>
                                  <a:pt x="4351" y="2180"/>
                                </a:lnTo>
                                <a:lnTo>
                                  <a:pt x="4326" y="2130"/>
                                </a:lnTo>
                                <a:lnTo>
                                  <a:pt x="4298" y="2080"/>
                                </a:lnTo>
                                <a:lnTo>
                                  <a:pt x="4271" y="2031"/>
                                </a:lnTo>
                                <a:lnTo>
                                  <a:pt x="4242" y="1983"/>
                                </a:lnTo>
                                <a:lnTo>
                                  <a:pt x="4212" y="1937"/>
                                </a:lnTo>
                                <a:lnTo>
                                  <a:pt x="4180" y="1890"/>
                                </a:lnTo>
                                <a:lnTo>
                                  <a:pt x="4147" y="1845"/>
                                </a:lnTo>
                                <a:lnTo>
                                  <a:pt x="4114" y="1799"/>
                                </a:lnTo>
                                <a:lnTo>
                                  <a:pt x="4078" y="1755"/>
                                </a:lnTo>
                                <a:lnTo>
                                  <a:pt x="4041" y="1712"/>
                                </a:lnTo>
                                <a:lnTo>
                                  <a:pt x="4002" y="1670"/>
                                </a:lnTo>
                                <a:lnTo>
                                  <a:pt x="3962" y="1628"/>
                                </a:lnTo>
                                <a:lnTo>
                                  <a:pt x="3921" y="1588"/>
                                </a:lnTo>
                                <a:lnTo>
                                  <a:pt x="3879" y="1549"/>
                                </a:lnTo>
                                <a:lnTo>
                                  <a:pt x="3836" y="1512"/>
                                </a:lnTo>
                                <a:lnTo>
                                  <a:pt x="3792" y="1476"/>
                                </a:lnTo>
                                <a:lnTo>
                                  <a:pt x="3747" y="1440"/>
                                </a:lnTo>
                                <a:lnTo>
                                  <a:pt x="3701" y="1406"/>
                                </a:lnTo>
                                <a:lnTo>
                                  <a:pt x="3654" y="1373"/>
                                </a:lnTo>
                                <a:lnTo>
                                  <a:pt x="3607" y="1342"/>
                                </a:lnTo>
                                <a:lnTo>
                                  <a:pt x="3558" y="1311"/>
                                </a:lnTo>
                                <a:lnTo>
                                  <a:pt x="3509" y="1281"/>
                                </a:lnTo>
                                <a:lnTo>
                                  <a:pt x="3459" y="1252"/>
                                </a:lnTo>
                                <a:lnTo>
                                  <a:pt x="3409" y="1226"/>
                                </a:lnTo>
                                <a:lnTo>
                                  <a:pt x="3357" y="1198"/>
                                </a:lnTo>
                                <a:lnTo>
                                  <a:pt x="3306" y="1173"/>
                                </a:lnTo>
                                <a:lnTo>
                                  <a:pt x="3253" y="1149"/>
                                </a:lnTo>
                                <a:lnTo>
                                  <a:pt x="3200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2" name="KSO_Shape"/>
                        <wps:cNvSpPr/>
                        <wps:spPr bwMode="auto">
                          <a:xfrm>
                            <a:off x="0" y="1657350"/>
                            <a:ext cx="149860" cy="154940"/>
                          </a:xfrm>
                          <a:custGeom>
                            <a:avLst/>
                            <a:gdLst>
                              <a:gd name="T0" fmla="*/ 2147483646 w 90"/>
                              <a:gd name="T1" fmla="*/ 2147483646 h 93"/>
                              <a:gd name="T2" fmla="*/ 2147483646 w 90"/>
                              <a:gd name="T3" fmla="*/ 2147483646 h 93"/>
                              <a:gd name="T4" fmla="*/ 2147483646 w 90"/>
                              <a:gd name="T5" fmla="*/ 2147483646 h 93"/>
                              <a:gd name="T6" fmla="*/ 2147483646 w 90"/>
                              <a:gd name="T7" fmla="*/ 2147483646 h 93"/>
                              <a:gd name="T8" fmla="*/ 2147483646 w 90"/>
                              <a:gd name="T9" fmla="*/ 2147483646 h 93"/>
                              <a:gd name="T10" fmla="*/ 0 w 90"/>
                              <a:gd name="T11" fmla="*/ 2147483646 h 93"/>
                              <a:gd name="T12" fmla="*/ 0 w 90"/>
                              <a:gd name="T13" fmla="*/ 2147483646 h 93"/>
                              <a:gd name="T14" fmla="*/ 2147483646 w 90"/>
                              <a:gd name="T15" fmla="*/ 2147483646 h 93"/>
                              <a:gd name="T16" fmla="*/ 2147483646 w 90"/>
                              <a:gd name="T17" fmla="*/ 2147483646 h 93"/>
                              <a:gd name="T18" fmla="*/ 2147483646 w 90"/>
                              <a:gd name="T19" fmla="*/ 2147483646 h 93"/>
                              <a:gd name="T20" fmla="*/ 2147483646 w 90"/>
                              <a:gd name="T21" fmla="*/ 2147483646 h 93"/>
                              <a:gd name="T22" fmla="*/ 2147483646 w 90"/>
                              <a:gd name="T23" fmla="*/ 2147483646 h 93"/>
                              <a:gd name="T24" fmla="*/ 2147483646 w 90"/>
                              <a:gd name="T25" fmla="*/ 2147483646 h 93"/>
                              <a:gd name="T26" fmla="*/ 2147483646 w 90"/>
                              <a:gd name="T27" fmla="*/ 2147483646 h 93"/>
                              <a:gd name="T28" fmla="*/ 2147483646 w 90"/>
                              <a:gd name="T29" fmla="*/ 2147483646 h 93"/>
                              <a:gd name="T30" fmla="*/ 2147483646 w 90"/>
                              <a:gd name="T31" fmla="*/ 2147483646 h 93"/>
                              <a:gd name="T32" fmla="*/ 2147483646 w 90"/>
                              <a:gd name="T33" fmla="*/ 2147483646 h 93"/>
                              <a:gd name="T34" fmla="*/ 2147483646 w 90"/>
                              <a:gd name="T35" fmla="*/ 2147483646 h 93"/>
                              <a:gd name="T36" fmla="*/ 2147483646 w 90"/>
                              <a:gd name="T37" fmla="*/ 2147483646 h 93"/>
                              <a:gd name="T38" fmla="*/ 2147483646 w 90"/>
                              <a:gd name="T39" fmla="*/ 2147483646 h 93"/>
                              <a:gd name="T40" fmla="*/ 2147483646 w 90"/>
                              <a:gd name="T41" fmla="*/ 2147483646 h 93"/>
                              <a:gd name="T42" fmla="*/ 2147483646 w 90"/>
                              <a:gd name="T43" fmla="*/ 2147483646 h 93"/>
                              <a:gd name="T44" fmla="*/ 2147483646 w 90"/>
                              <a:gd name="T45" fmla="*/ 2147483646 h 93"/>
                              <a:gd name="T46" fmla="*/ 2147483646 w 90"/>
                              <a:gd name="T47" fmla="*/ 2147483646 h 93"/>
                              <a:gd name="T48" fmla="*/ 2147483646 w 90"/>
                              <a:gd name="T49" fmla="*/ 2147483646 h 93"/>
                              <a:gd name="T50" fmla="*/ 2147483646 w 90"/>
                              <a:gd name="T51" fmla="*/ 2147483646 h 93"/>
                              <a:gd name="T52" fmla="*/ 2147483646 w 90"/>
                              <a:gd name="T53" fmla="*/ 2147483646 h 93"/>
                              <a:gd name="T54" fmla="*/ 2147483646 w 90"/>
                              <a:gd name="T55" fmla="*/ 2147483646 h 93"/>
                              <a:gd name="T56" fmla="*/ 2147483646 w 90"/>
                              <a:gd name="T57" fmla="*/ 2147483646 h 93"/>
                              <a:gd name="T58" fmla="*/ 2147483646 w 90"/>
                              <a:gd name="T59" fmla="*/ 2147483646 h 93"/>
                              <a:gd name="T60" fmla="*/ 2147483646 w 90"/>
                              <a:gd name="T61" fmla="*/ 2147483646 h 93"/>
                              <a:gd name="T62" fmla="*/ 2147483646 w 90"/>
                              <a:gd name="T63" fmla="*/ 2147483646 h 93"/>
                              <a:gd name="T64" fmla="*/ 2147483646 w 90"/>
                              <a:gd name="T65" fmla="*/ 2147483646 h 93"/>
                              <a:gd name="T66" fmla="*/ 2147483646 w 90"/>
                              <a:gd name="T67" fmla="*/ 2147483646 h 93"/>
                              <a:gd name="T68" fmla="*/ 2147483646 w 90"/>
                              <a:gd name="T69" fmla="*/ 2147483646 h 93"/>
                              <a:gd name="T70" fmla="*/ 2147483646 w 90"/>
                              <a:gd name="T71" fmla="*/ 2147483646 h 93"/>
                              <a:gd name="T72" fmla="*/ 2147483646 w 90"/>
                              <a:gd name="T73" fmla="*/ 2147483646 h 93"/>
                              <a:gd name="T74" fmla="*/ 2147483646 w 90"/>
                              <a:gd name="T75" fmla="*/ 2147483646 h 93"/>
                              <a:gd name="T76" fmla="*/ 2147483646 w 90"/>
                              <a:gd name="T77" fmla="*/ 2147483646 h 93"/>
                              <a:gd name="T78" fmla="*/ 2147483646 w 90"/>
                              <a:gd name="T79" fmla="*/ 2147483646 h 93"/>
                              <a:gd name="T80" fmla="*/ 2147483646 w 90"/>
                              <a:gd name="T81" fmla="*/ 2147483646 h 93"/>
                              <a:gd name="T82" fmla="*/ 2147483646 w 90"/>
                              <a:gd name="T83" fmla="*/ 2147483646 h 93"/>
                              <a:gd name="T84" fmla="*/ 2147483646 w 90"/>
                              <a:gd name="T85" fmla="*/ 2147483646 h 93"/>
                              <a:gd name="T86" fmla="*/ 2147483646 w 90"/>
                              <a:gd name="T87" fmla="*/ 2147483646 h 93"/>
                              <a:gd name="T88" fmla="*/ 2147483646 w 90"/>
                              <a:gd name="T89" fmla="*/ 2147483646 h 93"/>
                              <a:gd name="T90" fmla="*/ 2147483646 w 90"/>
                              <a:gd name="T91" fmla="*/ 2147483646 h 93"/>
                              <a:gd name="T92" fmla="*/ 2147483646 w 90"/>
                              <a:gd name="T93" fmla="*/ 2147483646 h 93"/>
                              <a:gd name="T94" fmla="*/ 2147483646 w 90"/>
                              <a:gd name="T95" fmla="*/ 2147483646 h 93"/>
                              <a:gd name="T96" fmla="*/ 2147483646 w 90"/>
                              <a:gd name="T97" fmla="*/ 2147483646 h 93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0" h="93">
                                <a:moveTo>
                                  <a:pt x="86" y="38"/>
                                </a:moveTo>
                                <a:cubicBezTo>
                                  <a:pt x="88" y="40"/>
                                  <a:pt x="90" y="43"/>
                                  <a:pt x="90" y="46"/>
                                </a:cubicBezTo>
                                <a:cubicBezTo>
                                  <a:pt x="90" y="83"/>
                                  <a:pt x="90" y="83"/>
                                  <a:pt x="90" y="83"/>
                                </a:cubicBezTo>
                                <a:cubicBezTo>
                                  <a:pt x="90" y="88"/>
                                  <a:pt x="86" y="93"/>
                                  <a:pt x="81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4" y="93"/>
                                  <a:pt x="0" y="88"/>
                                  <a:pt x="0" y="83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1" y="41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39"/>
                                  <a:pt x="2" y="39"/>
                                  <a:pt x="3" y="39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43" y="0"/>
                                  <a:pt x="46" y="0"/>
                                  <a:pt x="50" y="3"/>
                                </a:cubicBezTo>
                                <a:cubicBezTo>
                                  <a:pt x="86" y="38"/>
                                  <a:pt x="86" y="38"/>
                                  <a:pt x="86" y="38"/>
                                </a:cubicBezTo>
                                <a:close/>
                                <a:moveTo>
                                  <a:pt x="15" y="30"/>
                                </a:moveTo>
                                <a:cubicBezTo>
                                  <a:pt x="15" y="52"/>
                                  <a:pt x="15" y="52"/>
                                  <a:pt x="15" y="52"/>
                                </a:cubicBezTo>
                                <a:cubicBezTo>
                                  <a:pt x="45" y="75"/>
                                  <a:pt x="45" y="75"/>
                                  <a:pt x="45" y="75"/>
                                </a:cubicBezTo>
                                <a:cubicBezTo>
                                  <a:pt x="72" y="54"/>
                                  <a:pt x="72" y="54"/>
                                  <a:pt x="72" y="54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lose/>
                                <a:moveTo>
                                  <a:pt x="25" y="35"/>
                                </a:moveTo>
                                <a:cubicBezTo>
                                  <a:pt x="25" y="39"/>
                                  <a:pt x="25" y="39"/>
                                  <a:pt x="25" y="39"/>
                                </a:cubicBezTo>
                                <a:cubicBezTo>
                                  <a:pt x="63" y="39"/>
                                  <a:pt x="63" y="39"/>
                                  <a:pt x="63" y="39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25" y="35"/>
                                  <a:pt x="25" y="35"/>
                                  <a:pt x="25" y="35"/>
                                </a:cubicBezTo>
                                <a:close/>
                                <a:moveTo>
                                  <a:pt x="25" y="51"/>
                                </a:moveTo>
                                <a:cubicBezTo>
                                  <a:pt x="25" y="55"/>
                                  <a:pt x="25" y="55"/>
                                  <a:pt x="25" y="55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25" y="51"/>
                                  <a:pt x="25" y="51"/>
                                  <a:pt x="25" y="51"/>
                                </a:cubicBezTo>
                                <a:close/>
                                <a:moveTo>
                                  <a:pt x="25" y="43"/>
                                </a:moveTo>
                                <a:cubicBezTo>
                                  <a:pt x="25" y="47"/>
                                  <a:pt x="25" y="47"/>
                                  <a:pt x="25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25" y="43"/>
                                  <a:pt x="25" y="43"/>
                                  <a:pt x="25" y="43"/>
                                </a:cubicBezTo>
                                <a:close/>
                                <a:moveTo>
                                  <a:pt x="10" y="87"/>
                                </a:moveTo>
                                <a:cubicBezTo>
                                  <a:pt x="28" y="69"/>
                                  <a:pt x="28" y="69"/>
                                  <a:pt x="28" y="69"/>
                                </a:cubicBezTo>
                                <a:cubicBezTo>
                                  <a:pt x="28" y="69"/>
                                  <a:pt x="28" y="68"/>
                                  <a:pt x="28" y="67"/>
                                </a:cubicBezTo>
                                <a:cubicBezTo>
                                  <a:pt x="27" y="66"/>
                                  <a:pt x="26" y="66"/>
                                  <a:pt x="25" y="67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6" y="85"/>
                                  <a:pt x="6" y="86"/>
                                  <a:pt x="7" y="87"/>
                                </a:cubicBezTo>
                                <a:cubicBezTo>
                                  <a:pt x="8" y="87"/>
                                  <a:pt x="9" y="87"/>
                                  <a:pt x="10" y="87"/>
                                </a:cubicBezTo>
                                <a:close/>
                                <a:moveTo>
                                  <a:pt x="84" y="84"/>
                                </a:moveTo>
                                <a:cubicBezTo>
                                  <a:pt x="66" y="67"/>
                                  <a:pt x="66" y="67"/>
                                  <a:pt x="66" y="67"/>
                                </a:cubicBezTo>
                                <a:cubicBezTo>
                                  <a:pt x="65" y="66"/>
                                  <a:pt x="64" y="66"/>
                                  <a:pt x="63" y="67"/>
                                </a:cubicBezTo>
                                <a:cubicBezTo>
                                  <a:pt x="62" y="68"/>
                                  <a:pt x="62" y="69"/>
                                  <a:pt x="63" y="69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3" y="87"/>
                                  <a:pt x="84" y="87"/>
                                </a:cubicBezTo>
                                <a:cubicBezTo>
                                  <a:pt x="85" y="86"/>
                                  <a:pt x="85" y="85"/>
                                  <a:pt x="84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43" name="KSO_Shape"/>
                        <wps:cNvSpPr/>
                        <wps:spPr bwMode="auto">
                          <a:xfrm>
                            <a:off x="0" y="0"/>
                            <a:ext cx="148590" cy="188595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44" name="Freeform 112"/>
                        <wps:cNvSpPr/>
                        <wps:spPr bwMode="auto">
                          <a:xfrm>
                            <a:off x="0" y="357188"/>
                            <a:ext cx="147320" cy="161925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KSO_Shape"/>
                        <wps:cNvSpPr/>
                        <wps:spPr bwMode="auto">
                          <a:xfrm>
                            <a:off x="0" y="685800"/>
                            <a:ext cx="180975" cy="164465"/>
                          </a:xfrm>
                          <a:custGeom>
                            <a:avLst/>
                            <a:gdLst>
                              <a:gd name="T0" fmla="*/ 0 w 63"/>
                              <a:gd name="T1" fmla="*/ 55 h 57"/>
                              <a:gd name="T2" fmla="*/ 4 w 63"/>
                              <a:gd name="T3" fmla="*/ 57 h 57"/>
                              <a:gd name="T4" fmla="*/ 11 w 63"/>
                              <a:gd name="T5" fmla="*/ 45 h 57"/>
                              <a:gd name="T6" fmla="*/ 40 w 63"/>
                              <a:gd name="T7" fmla="*/ 39 h 57"/>
                              <a:gd name="T8" fmla="*/ 63 w 63"/>
                              <a:gd name="T9" fmla="*/ 0 h 57"/>
                              <a:gd name="T10" fmla="*/ 8 w 63"/>
                              <a:gd name="T11" fmla="*/ 43 h 57"/>
                              <a:gd name="T12" fmla="*/ 34 w 63"/>
                              <a:gd name="T13" fmla="*/ 17 h 57"/>
                              <a:gd name="T14" fmla="*/ 0 w 63"/>
                              <a:gd name="T15" fmla="*/ 55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7C8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05pt;margin-top:195.15pt;height:142.7pt;width:14.25pt;z-index:251664384;mso-width-relative:page;mso-height-relative:page;" coordsize="180975,1812290" o:gfxdata="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">
                <o:lock v:ext="edit" aspectratio="f"/>
                <v:shape id="KSO_Shape" o:spid="_x0000_s1026" o:spt="100" style="position:absolute;left:0;top:1014413;height:163195;width:95250;v-text-anchor:middle;" fillcolor="#FF7C80" filled="t" stroked="f" coordsize="559792,955625" o:gfxdata="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mSAC/&#10;AAAA2wAAAA8AAAAAAAAAAQAgAAAAIgAAAGRycy9kb3ducmV2LnhtbFBLAQIUABQAAAAIAIdO4kAz&#10;LwWeOwAAADkAAAAQAAAAAAAAAAEAIAAAAA4BAABkcnMvc2hhcGV4bWwueG1sUEsFBgAAAAAGAAYA&#10;WwEAALg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fill on="t" focussize="0,0"/>
                  <v:stroke on="f" weight="1pt" miterlimit="8" joinstyle="miter"/>
                  <v:imagedata o:title=""/>
                  <o:lock v:ext="edit" aspectratio="f"/>
                  <v:textbox inset="2.54mm,1.27mm,2.54mm,8.16463888888889mm"/>
                </v:shape>
                <v:shape id="KSO_Shape" o:spid="_x0000_s1026" o:spt="100" style="position:absolute;left:0;top:1343025;height:148590;width:148590;v-text-anchor:middle;" fillcolor="#FF7C80" filled="t" stroked="f" coordsize="5581,5581" o:gfxdata="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hkWLL4A&#10;AADbAAAADwAAAAAAAAABACAAAAAiAAAAZHJzL2Rvd25yZXYueG1sUEsBAhQAFAAAAAgAh07iQDMv&#10;BZ47AAAAOQAAABAAAAAAAAAAAQAgAAAADQEAAGRycy9zaGFwZXhtbC54bWxQSwUGAAAAAAYABgBb&#10;AQAAtwMAAAAA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<v:path o:connectlocs="@0,@0;@0,@0;@0,@0;@0,@0;@0,@0;@0,@0;@0,@0;@0,@0;@0,@0;@0,@0;@0,@0;@0,@0;@0,@0;@0,@0;@0,@0;@0,@0;@0,@0;@0,@0;@0,@0;@0,@0;@0,1057787848;@0,@0;@0,@0;@0,@0;@0,@0;1057787848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0;top:1657350;height:154940;width:149860;v-text-anchor:middle;" fillcolor="#FF7C80" filled="t" stroked="f" coordsize="90,93" o:gfxdata="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ao27sAAADb&#10;AAAADwAAAAAAAAABACAAAAAiAAAAZHJzL2Rvd25yZXYueG1sUEsBAhQAFAAAAAgAh07iQDMvBZ47&#10;AAAAOQAAABAAAAAAAAAAAQAgAAAACgEAAGRycy9zaGFwZXhtbC54bWxQSwUGAAAAAAYABgBbAQAA&#10;tAM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0;top:0;height:188595;width:148590;v-text-anchor:middle;" fillcolor="#FF7C80" filled="t" stroked="f" coordsize="1679575,2125662" o:gfxdata="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VEuGr4A&#10;AADbAAAADwAAAAAAAAABACAAAAAiAAAAZHJzL2Rvd25yZXYueG1sUEsBAhQAFAAAAAgAh07iQDMv&#10;BZ47AAAAOQAAABAAAAAAAAAAAQAgAAAADQEAAGRycy9zaGFwZXhtbC54bWxQSwUGAAAAAAYABgBb&#10;AQAAtwM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44984,82826;57092,89108;56438,92792;55683,97208;57143,101901;81712,149033;78389,100917;79320,96123;78313,92187;81133,88705;92763,82271;103411,82851;111240,90597;117986,99277;123625,108915;128005,119689;131127,131624;132864,144820;127376,154584;109931,162078;91630,166897;72750,168966;52763,168058;33002,163945;14096,156754;0,148731;1359,134727;4178,122136;8357,110833;13794,100765;20415,91859;28118,83961;37835,76341;73592,454;82024,2753;89650,6795;96168,12327;101328,19097;104977,26928;106865,35593;106638,45596;103719,55600;98459,64340;91185,71388;80967,76946;74070,78765;66620,79270;58290,78183;50639,75430;43767,71237;37551,65351;32467,57772;29245,49108;28062,39635;29069,30667;31989,22482;36519,15182;42459,9043;49607,4344;57736,1237;66545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Freeform 112" o:spid="_x0000_s1026" o:spt="100" style="position:absolute;left:0;top:357188;height:161925;width:147320;" fillcolor="#FF7C80" filled="t" stroked="f" coordsize="256,277" o:gfxdata="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52iJa8AAAA&#10;2wAAAA8AAAAAAAAAAQAgAAAAIgAAAGRycy9kb3ducmV2LnhtbFBLAQIUABQAAAAIAIdO4kAzLwWe&#10;OwAAADkAAAAQAAAAAAAAAAEAIAAAAAsBAABkcnMvc2hhcGV4bWwueG1sUEsFBgAAAAAGAAYAWwEA&#10;ALUDAAAAAA==&#10;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>
                  <v:path o:connectlocs="104735,141465;77112,141465;70207,122759;39707,144972;22443,122759;36254,115744;18990,88269;36254,66056;43160,84762;73660,62548;104735,84762;111065,66056;128329,88269;111065,115744;124876,122759;11509,45596;135810,36243;123725,23967;115093,36243;37980,23967;27047,30397;14962,27474;135810,56702;11509,137957;14962,146726;132357,146726;135810,56702;27047,12275;37980,5845;109339,5845;120848,12275;140414,19290;147320,50857;147320,137957;123725,161925;0,137957;0,50857;6905,19290;43160,91776;70207,115744;77112,91776;104735,115744" o:connectangles="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0;top:685800;height:164465;width:180975;" fillcolor="#FF7C80" filled="t" stroked="f" coordsize="63,57" o:gfxdata="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G9Lb4A&#10;AADbAAAADwAAAAAAAAABACAAAAAiAAAAZHJzL2Rvd25yZXYueG1sUEsBAhQAFAAAAAgAh07iQDMv&#10;BZ47AAAAOQAAABAAAAAAAAAAAQAgAAAADQEAAGRycy9zaGFwZXhtbC54bWxQSwUGAAAAAAYABgBb&#10;AQAAtwMAAAAA&#10;" path="m0,55c0,55,0,57,4,57c3,54,11,45,11,45c11,45,25,54,40,39c54,23,44,11,63,0c17,10,7,24,8,43c12,34,24,22,34,17c17,29,5,47,0,55xe">
                  <v:path o:connectlocs="0,158694;11490,164465;31598,129840;114904,112528;180975,0;22980,124070;97669,49050;0,158694" o:connectangles="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2343150</wp:posOffset>
                </wp:positionV>
                <wp:extent cx="1852295" cy="2435860"/>
                <wp:effectExtent l="0" t="0" r="0" b="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24360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女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1998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.09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</w:pPr>
                            <w:r>
                              <w:t>团员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南京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180 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XXXX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 xml:space="preserve"> 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88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 w:line="52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lang w:val="en-US"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ZyXXXX8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@163.com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50.6pt;margin-top:184.5pt;height:191.8pt;width:145.85pt;z-index:251593728;mso-width-relative:page;mso-height-relative:page;" filled="f" stroked="f" coordsize="21600,21600" o:gfxdata="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vGxlc2QAAAAwBAAAPAAAAAAAA&#10;AAEAIAAAACIAAABkcnMvZG93bnJldi54bWxQSwECFAAUAAAACACHTuJA875K0p8BAAAR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女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1998</w:t>
                      </w: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.09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520" w:lineRule="exact"/>
                      </w:pPr>
                      <w:r>
                        <w:t>团员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520" w:lineRule="exact"/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南京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52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180 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XXXX</w:t>
                      </w: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 xml:space="preserve"> 8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88</w:t>
                      </w:r>
                    </w:p>
                    <w:p>
                      <w:pPr>
                        <w:pStyle w:val="5"/>
                        <w:spacing w:before="0" w:beforeAutospacing="0" w:after="0" w:afterAutospacing="0" w:line="52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lang w:val="en-US"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ZyXXXX8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2410460</wp:posOffset>
                </wp:positionV>
                <wp:extent cx="1980565" cy="1981200"/>
                <wp:effectExtent l="0" t="0" r="19685" b="190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0565" cy="1981357"/>
                          <a:chOff x="0" y="0"/>
                          <a:chExt cx="1980565" cy="1981816"/>
                        </a:xfrm>
                      </wpg:grpSpPr>
                      <wps:wsp>
                        <wps:cNvPr id="57" name="直接连接符 57"/>
                        <wps:cNvCnPr/>
                        <wps:spPr>
                          <a:xfrm>
                            <a:off x="0" y="33083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0" y="66071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9" name="直接连接符 59"/>
                        <wps:cNvCnPr/>
                        <wps:spPr>
                          <a:xfrm>
                            <a:off x="0" y="991067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直接连接符 60"/>
                        <wps:cNvCnPr/>
                        <wps:spPr>
                          <a:xfrm>
                            <a:off x="0" y="1321581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4" name="直接连接符 42"/>
                        <wps:cNvCnPr/>
                        <wps:spPr>
                          <a:xfrm>
                            <a:off x="0" y="1651619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直接连接符 43"/>
                        <wps:cNvCnPr/>
                        <wps:spPr>
                          <a:xfrm>
                            <a:off x="0" y="1981816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6" name="直接连接符 46"/>
                        <wps:cNvCnPr/>
                        <wps:spPr>
                          <a:xfrm>
                            <a:off x="0" y="0"/>
                            <a:ext cx="198056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25pt;margin-top:189.8pt;height:156pt;width:155.95pt;z-index:251669504;mso-width-relative:page;mso-height-relative:page;" coordsize="1980565,1981816" o:gfxdata="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OpqlVPcAAAADAEAAA8AAAAAAAAAAQAgAAAAIgAAAGRycy9kb3ducmV2&#10;LnhtbFBLAQIUABQAAAAIAIdO4kBQyBlL3AIAAIkQAAAOAAAAAAAAAAEAIAAAACsBAABkcnMvZTJv&#10;RG9jLnhtbFBLBQYAAAAABgAGAFkBAAB5BgAAAAA=&#10;">
                <o:lock v:ext="edit" aspectratio="f"/>
                <v:line id="_x0000_s1026" o:spid="_x0000_s1026" o:spt="20" style="position:absolute;left:0;top:330831;height:0;width:1980565;" filled="f" stroked="t" coordsize="21600,21600" o:gfxdata="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TAau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_x0000_s1026" o:spid="_x0000_s1026" o:spt="20" style="position:absolute;left:0;top:660711;height:0;width:1980565;" filled="f" stroked="t" coordsize="21600,21600" o:gfxdata="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vTkty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_x0000_s1026" o:spid="_x0000_s1026" o:spt="20" style="position:absolute;left:0;top:991067;height:0;width:1980565;" filled="f" stroked="t" coordsize="21600,21600" o:gfxdata="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nzdH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_x0000_s1026" o:spid="_x0000_s1026" o:spt="20" style="position:absolute;left:0;top:1321581;height:0;width:1980565;" filled="f" stroked="t" coordsize="21600,21600" o:gfxdata="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yVRn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直接连接符 42" o:spid="_x0000_s1026" o:spt="20" style="position:absolute;left:0;top:1651619;height:0;width:1980565;" filled="f" stroked="t" coordsize="21600,21600" o:gfxdata="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npj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直接连接符 43" o:spid="_x0000_s1026" o:spt="20" style="position:absolute;left:0;top:1981816;height:0;width:1980565;" filled="f" stroked="t" coordsize="21600,21600" o:gfxdata="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0j1C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  <v:line id="直接连接符 46" o:spid="_x0000_s1026" o:spt="20" style="position:absolute;left:0;top:0;height:0;width:1980565;" filled="f" stroked="t" coordsize="21600,21600" o:gfxdata="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Aoz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FFFF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7764780</wp:posOffset>
                </wp:positionV>
                <wp:extent cx="1193165" cy="2889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006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12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自我评价     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75pt;margin-top:611.4pt;height:22.75pt;width:93.95pt;z-index:251618304;v-text-anchor:middle;mso-width-relative:page;mso-height-relative:page;" filled="f" stroked="f" coordsize="21600,21600" o:gfxdata="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Ly/ENoAAAANAQAADwAAAAAAAAABACAA&#10;AAAiAAAAZHJzL2Rvd25yZXYueG1sUEsBAhQAFAAAAAgAh07iQKFhTOzSAQAAdgMAAA4AAAAAAAAA&#10;AQAgAAAAKQEAAGRycy9lMm9Eb2MueG1sUEsFBgAAAAAGAAYAWQEAAG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12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自我评价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5922010</wp:posOffset>
                </wp:positionV>
                <wp:extent cx="1578610" cy="288925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769" cy="288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12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 xml:space="preserve">荣誉奖励     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75pt;margin-top:466.3pt;height:22.75pt;width:124.3pt;z-index:251621376;v-text-anchor:middle;mso-width-relative:page;mso-height-relative:page;" filled="f" stroked="f" coordsize="21600,21600" o:gfxdata="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KMr02gAAAAsBAAAPAAAAAAAAAAEA&#10;IAAAACIAAABkcnMvZG93bnJldi54bWxQSwECFAAUAAAACACHTuJAyilT3tQBAAB2AwAADgAAAAAA&#10;AAABACAAAAApAQAAZHJzL2Uyb0RvYy54bWxQSwUGAAAAAAYABgBZAQAAb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12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 xml:space="preserve">荣誉奖励      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7792085</wp:posOffset>
                </wp:positionV>
                <wp:extent cx="171450" cy="216535"/>
                <wp:effectExtent l="0" t="0" r="0" b="0"/>
                <wp:wrapNone/>
                <wp:docPr id="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" cy="21653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05.5pt;margin-top:613.55pt;height:17.05pt;width:13.5pt;z-index:251619328;v-text-anchor:middle;mso-width-relative:page;mso-height-relative:page;" fillcolor="#FFFFFF" filled="t" stroked="f" coordsize="1679575,2125662" o:gfxdata="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51905,95096;65876,102310;65121,106539;64249,111609;65934,116997;94283,171112;90449,115867;91524,110363;90362,105844;93615,101846;107034,94459;119321,95125;128354,104019;136138,113984;142644,125051;147698,137421;151300,151123;153304,166275;146972,177486;126843,186090;105727,191623;83943,193998;60880,192956;38079,188233;16265,179977;0,170765;1568,154687;4821,140231;9643,127252;15917,115694;23556,105467;32444,96400;43656,87651;84914,522;94643,3161;103442,7802;110963,14153;116917,21926;121128,30918;123306,40866;123044,52351;119676,63837;113606,73872;105213,81964;93423,88345;85466,90433;76870,91013;67257,89766;58429,86605;50501,81790;43328,75032;37462,66331;33745,56383;32380,45506;33541,35210;36910,25813;42137,17431;48991,10383;57238,4988;66619,1421;76783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6A85"/>
    <w:multiLevelType w:val="multilevel"/>
    <w:tmpl w:val="0D3C6A8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8551854"/>
    <w:multiLevelType w:val="multilevel"/>
    <w:tmpl w:val="1855185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95A4F37"/>
    <w:multiLevelType w:val="multilevel"/>
    <w:tmpl w:val="195A4F3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0C26947"/>
    <w:multiLevelType w:val="multilevel"/>
    <w:tmpl w:val="20C2694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D9333DF"/>
    <w:multiLevelType w:val="multilevel"/>
    <w:tmpl w:val="4D9333D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EA568AD"/>
    <w:multiLevelType w:val="multilevel"/>
    <w:tmpl w:val="4EA568A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4895F68"/>
    <w:multiLevelType w:val="multilevel"/>
    <w:tmpl w:val="54895F6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61B524C6"/>
    <w:multiLevelType w:val="multilevel"/>
    <w:tmpl w:val="61B524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6A730039"/>
    <w:multiLevelType w:val="multilevel"/>
    <w:tmpl w:val="6A73003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79494A31"/>
    <w:multiLevelType w:val="multilevel"/>
    <w:tmpl w:val="79494A3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7E7E02CD"/>
    <w:multiLevelType w:val="multilevel"/>
    <w:tmpl w:val="7E7E02C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1F1E75"/>
    <w:rsid w:val="00051EDF"/>
    <w:rsid w:val="00070BAC"/>
    <w:rsid w:val="000971F0"/>
    <w:rsid w:val="000C5F65"/>
    <w:rsid w:val="00126C2F"/>
    <w:rsid w:val="00146C71"/>
    <w:rsid w:val="0015784C"/>
    <w:rsid w:val="00172C2D"/>
    <w:rsid w:val="00187ADA"/>
    <w:rsid w:val="001A7C3A"/>
    <w:rsid w:val="002233AC"/>
    <w:rsid w:val="00244C12"/>
    <w:rsid w:val="002928C2"/>
    <w:rsid w:val="002A6C57"/>
    <w:rsid w:val="002C230E"/>
    <w:rsid w:val="002D4DA0"/>
    <w:rsid w:val="002F6581"/>
    <w:rsid w:val="00301C7F"/>
    <w:rsid w:val="00307B2B"/>
    <w:rsid w:val="00321B11"/>
    <w:rsid w:val="0034661E"/>
    <w:rsid w:val="00347CDE"/>
    <w:rsid w:val="0037123D"/>
    <w:rsid w:val="00497406"/>
    <w:rsid w:val="004A19ED"/>
    <w:rsid w:val="00503FD5"/>
    <w:rsid w:val="00522322"/>
    <w:rsid w:val="005421B8"/>
    <w:rsid w:val="00572DFB"/>
    <w:rsid w:val="00594972"/>
    <w:rsid w:val="005A1FE2"/>
    <w:rsid w:val="005D0676"/>
    <w:rsid w:val="005E4AF0"/>
    <w:rsid w:val="005F27DB"/>
    <w:rsid w:val="006202A0"/>
    <w:rsid w:val="00681405"/>
    <w:rsid w:val="006838D5"/>
    <w:rsid w:val="006961C3"/>
    <w:rsid w:val="006D10E4"/>
    <w:rsid w:val="006E3612"/>
    <w:rsid w:val="006F1860"/>
    <w:rsid w:val="006F4FFD"/>
    <w:rsid w:val="00727D56"/>
    <w:rsid w:val="00731224"/>
    <w:rsid w:val="00743BE8"/>
    <w:rsid w:val="00756F20"/>
    <w:rsid w:val="00804023"/>
    <w:rsid w:val="00807210"/>
    <w:rsid w:val="00827C1C"/>
    <w:rsid w:val="008712CA"/>
    <w:rsid w:val="008C1552"/>
    <w:rsid w:val="008F6DFB"/>
    <w:rsid w:val="009077FF"/>
    <w:rsid w:val="00921151"/>
    <w:rsid w:val="00924DDD"/>
    <w:rsid w:val="0098753C"/>
    <w:rsid w:val="009911E5"/>
    <w:rsid w:val="009967D0"/>
    <w:rsid w:val="00A352FF"/>
    <w:rsid w:val="00A35BB0"/>
    <w:rsid w:val="00AF7D10"/>
    <w:rsid w:val="00C204FB"/>
    <w:rsid w:val="00C810C8"/>
    <w:rsid w:val="00D51D34"/>
    <w:rsid w:val="00D541A2"/>
    <w:rsid w:val="00DE151C"/>
    <w:rsid w:val="00DE79B7"/>
    <w:rsid w:val="00E224AD"/>
    <w:rsid w:val="00E2478A"/>
    <w:rsid w:val="00F04BA4"/>
    <w:rsid w:val="00F402C3"/>
    <w:rsid w:val="00FB2814"/>
    <w:rsid w:val="00FF3CC1"/>
    <w:rsid w:val="17C86D8B"/>
    <w:rsid w:val="1C0051D1"/>
    <w:rsid w:val="2540112F"/>
    <w:rsid w:val="331F1E75"/>
    <w:rsid w:val="394B49EE"/>
    <w:rsid w:val="3A8C4F94"/>
    <w:rsid w:val="486009E9"/>
    <w:rsid w:val="72E13DDF"/>
    <w:rsid w:val="7E0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2">
    <w:name w:val="列出段落2"/>
    <w:basedOn w:val="1"/>
    <w:qFormat/>
    <w:uiPriority w:val="99"/>
    <w:pPr>
      <w:ind w:firstLine="420" w:firstLineChars="200"/>
    </w:pPr>
    <w:rPr>
      <w:rFonts w:ascii="Arial" w:hAnsi="Arial" w:eastAsia="黑体" w:cs="黑体"/>
    </w:rPr>
  </w:style>
  <w:style w:type="paragraph" w:customStyle="1" w:styleId="13">
    <w:name w:val="List Paragraph"/>
    <w:basedOn w:val="1"/>
    <w:uiPriority w:val="99"/>
    <w:pPr>
      <w:ind w:firstLine="420" w:firstLineChars="200"/>
    </w:pPr>
    <w:rPr>
      <w:rFonts w:ascii="Arial" w:hAnsi="Arial" w:eastAsia="黑体" w:cs="黑体"/>
    </w:rPr>
  </w:style>
  <w:style w:type="character" w:customStyle="1" w:styleId="14">
    <w:name w:val="日期 Char"/>
    <w:basedOn w:val="6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32844;&#22330;&#21830;&#21153;&#31616;&#21382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职场商务简历求职简历</Template>
  <Company>Microsoft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2017-01-10T11:26:00Z</dcterms:created>
  <dc:creator>yuhua</dc:creator>
  <cp:lastModifiedBy>买买买！！！！</cp:lastModifiedBy>
  <cp:lastPrinted>2017-03-29T06:15:00Z</cp:lastPrinted>
  <dcterms:modified xsi:type="dcterms:W3CDTF">2018-11-28T05:34:44Z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